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23" w:rsidRPr="00404D9C" w:rsidRDefault="003B4F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F23" w:rsidRPr="001043EE" w:rsidRDefault="003B4F23" w:rsidP="001D06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3E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B4F23" w:rsidRPr="001043EE" w:rsidRDefault="003B4F23" w:rsidP="001D06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3EE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</w:t>
      </w:r>
    </w:p>
    <w:p w:rsidR="003B4F23" w:rsidRPr="001043EE" w:rsidRDefault="003B4F23" w:rsidP="001043E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3EE">
        <w:rPr>
          <w:rFonts w:ascii="Times New Roman" w:hAnsi="Times New Roman" w:cs="Times New Roman"/>
          <w:b/>
          <w:sz w:val="24"/>
          <w:szCs w:val="24"/>
        </w:rPr>
        <w:t>независимой  оценки качества условий осуществления образовательной деятельности</w:t>
      </w:r>
    </w:p>
    <w:p w:rsidR="003B4F23" w:rsidRPr="001043EE" w:rsidRDefault="003B4F23" w:rsidP="001043E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3EE">
        <w:rPr>
          <w:rFonts w:ascii="Times New Roman" w:hAnsi="Times New Roman" w:cs="Times New Roman"/>
          <w:b/>
          <w:sz w:val="24"/>
          <w:szCs w:val="24"/>
        </w:rPr>
        <w:t>МБОУ Роговской ООШ</w:t>
      </w:r>
    </w:p>
    <w:p w:rsidR="003B4F23" w:rsidRPr="001043EE" w:rsidRDefault="003B4F23" w:rsidP="00F04E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3EE">
        <w:rPr>
          <w:rFonts w:ascii="Times New Roman" w:hAnsi="Times New Roman" w:cs="Times New Roman"/>
          <w:b/>
          <w:sz w:val="24"/>
          <w:szCs w:val="24"/>
        </w:rPr>
        <w:t>на 2022,2023 год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57"/>
        <w:gridCol w:w="4968"/>
        <w:gridCol w:w="1417"/>
        <w:gridCol w:w="142"/>
        <w:gridCol w:w="1984"/>
        <w:gridCol w:w="1701"/>
        <w:gridCol w:w="426"/>
        <w:gridCol w:w="708"/>
        <w:gridCol w:w="1701"/>
      </w:tblGrid>
      <w:tr w:rsidR="003B4F23" w:rsidRPr="001D06C0" w:rsidTr="006E1C66">
        <w:tc>
          <w:tcPr>
            <w:tcW w:w="1757" w:type="dxa"/>
            <w:vMerge w:val="restart"/>
          </w:tcPr>
          <w:p w:rsidR="003B4F23" w:rsidRPr="008A7FA9" w:rsidRDefault="003B4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A9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4968" w:type="dxa"/>
            <w:vMerge w:val="restart"/>
          </w:tcPr>
          <w:p w:rsidR="003B4F23" w:rsidRPr="008A7FA9" w:rsidRDefault="003B4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A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417" w:type="dxa"/>
            <w:vMerge w:val="restart"/>
          </w:tcPr>
          <w:p w:rsidR="003B4F23" w:rsidRPr="008A7FA9" w:rsidRDefault="003B4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A9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126" w:type="dxa"/>
            <w:gridSpan w:val="2"/>
            <w:vMerge w:val="restart"/>
          </w:tcPr>
          <w:p w:rsidR="003B4F23" w:rsidRPr="001D06C0" w:rsidRDefault="003B4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536" w:type="dxa"/>
            <w:gridSpan w:val="4"/>
          </w:tcPr>
          <w:p w:rsidR="003B4F23" w:rsidRPr="001D06C0" w:rsidRDefault="003B4F23" w:rsidP="001D0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41"/>
            <w:bookmarkEnd w:id="0"/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3B4F23" w:rsidRPr="001D06C0" w:rsidTr="006E1C66">
        <w:tc>
          <w:tcPr>
            <w:tcW w:w="1757" w:type="dxa"/>
            <w:vMerge/>
          </w:tcPr>
          <w:p w:rsidR="003B4F23" w:rsidRPr="001D06C0" w:rsidRDefault="003B4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vMerge/>
          </w:tcPr>
          <w:p w:rsidR="003B4F23" w:rsidRPr="001D06C0" w:rsidRDefault="003B4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4F23" w:rsidRPr="001D06C0" w:rsidRDefault="003B4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B4F23" w:rsidRPr="001D06C0" w:rsidRDefault="003B4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4F23" w:rsidRPr="001D06C0" w:rsidRDefault="003B4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835" w:type="dxa"/>
            <w:gridSpan w:val="3"/>
          </w:tcPr>
          <w:p w:rsidR="003B4F23" w:rsidRPr="001D06C0" w:rsidRDefault="003B4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3B4F23" w:rsidRPr="001D06C0" w:rsidTr="006E1C66">
        <w:tc>
          <w:tcPr>
            <w:tcW w:w="14804" w:type="dxa"/>
            <w:gridSpan w:val="9"/>
          </w:tcPr>
          <w:p w:rsidR="003B4F23" w:rsidRPr="001043EE" w:rsidRDefault="003B4F23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EE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3B4F23" w:rsidRPr="001D06C0" w:rsidTr="003811DA">
        <w:tc>
          <w:tcPr>
            <w:tcW w:w="1757" w:type="dxa"/>
          </w:tcPr>
          <w:p w:rsidR="003B4F23" w:rsidRPr="001D06C0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3D17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8" w:type="dxa"/>
          </w:tcPr>
          <w:p w:rsidR="003B4F23" w:rsidRPr="00AF11C9" w:rsidRDefault="003B4F23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Обеспечение изучения обучающимися и их родителями (законными</w:t>
            </w:r>
          </w:p>
          <w:p w:rsidR="003B4F23" w:rsidRPr="00AF11C9" w:rsidRDefault="003B4F23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представителями) возможней раздела официального сайта bus.gov.ru на классных</w:t>
            </w:r>
          </w:p>
          <w:p w:rsidR="003B4F23" w:rsidRDefault="003B4F23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часах и занятиях по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F23" w:rsidRDefault="003B4F23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на информационных стендах в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QR-кодов со ссылкой на раздел официального сайта bus.gov.ru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F23" w:rsidRDefault="003B4F23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оперативности и эффективности обратной связи.</w:t>
            </w:r>
          </w:p>
          <w:p w:rsidR="003B4F23" w:rsidRDefault="003B4F23" w:rsidP="00A65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Pr="001D06C0" w:rsidRDefault="003B4F23" w:rsidP="009D24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B4F23" w:rsidRPr="001D06C0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 – 28.02. 2022г.</w:t>
            </w:r>
          </w:p>
        </w:tc>
        <w:tc>
          <w:tcPr>
            <w:tcW w:w="1984" w:type="dxa"/>
          </w:tcPr>
          <w:p w:rsidR="003B4F23" w:rsidRPr="00B24102" w:rsidRDefault="003B4F23" w:rsidP="009D24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Галина Григорьевна, заместитель директора по УВР</w:t>
            </w:r>
          </w:p>
        </w:tc>
        <w:tc>
          <w:tcPr>
            <w:tcW w:w="2835" w:type="dxa"/>
            <w:gridSpan w:val="3"/>
          </w:tcPr>
          <w:p w:rsidR="003B4F23" w:rsidRPr="00B24102" w:rsidRDefault="003B4F23" w:rsidP="00381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102">
              <w:rPr>
                <w:rFonts w:ascii="Times New Roman" w:hAnsi="Times New Roman"/>
                <w:sz w:val="24"/>
                <w:szCs w:val="24"/>
              </w:rPr>
              <w:t xml:space="preserve">Своевременное </w:t>
            </w:r>
          </w:p>
          <w:p w:rsidR="003B4F23" w:rsidRPr="00B24102" w:rsidRDefault="003B4F23" w:rsidP="00381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102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</w:p>
          <w:p w:rsidR="003B4F23" w:rsidRPr="00B24102" w:rsidRDefault="003B4F23" w:rsidP="00381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102">
              <w:rPr>
                <w:rFonts w:ascii="Times New Roman" w:hAnsi="Times New Roman"/>
                <w:sz w:val="24"/>
                <w:szCs w:val="24"/>
              </w:rPr>
              <w:t xml:space="preserve">актуальной информации на официальном </w:t>
            </w:r>
          </w:p>
          <w:p w:rsidR="003B4F23" w:rsidRDefault="003B4F23" w:rsidP="009D24F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сайте и стендах школы, установленной нормативными правовыми актами.</w:t>
            </w:r>
          </w:p>
          <w:p w:rsidR="003B4F23" w:rsidRDefault="003B4F23" w:rsidP="009D24F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3B4F23" w:rsidRDefault="003B4F23" w:rsidP="009D24F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3B4F23" w:rsidRDefault="003B4F23" w:rsidP="009D24F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3B4F23" w:rsidRDefault="003B4F23" w:rsidP="009D24F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3B4F23" w:rsidRPr="00FC5D4F" w:rsidRDefault="003B4F23" w:rsidP="009D24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на сайте странички «Обратная связь».</w:t>
            </w:r>
          </w:p>
          <w:p w:rsidR="003B4F23" w:rsidRPr="00B24102" w:rsidRDefault="003B4F23" w:rsidP="00BB6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4F23" w:rsidRPr="00B24102" w:rsidRDefault="003B4F23" w:rsidP="003A4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 – 28.02. 2022г.</w:t>
            </w:r>
          </w:p>
        </w:tc>
      </w:tr>
      <w:tr w:rsidR="003B4F23" w:rsidRPr="001D06C0" w:rsidTr="006E1C66">
        <w:tc>
          <w:tcPr>
            <w:tcW w:w="14804" w:type="dxa"/>
            <w:gridSpan w:val="9"/>
          </w:tcPr>
          <w:p w:rsidR="003B4F23" w:rsidRPr="001043EE" w:rsidRDefault="003B4F23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EE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3B4F23" w:rsidRPr="001D06C0" w:rsidTr="006E1C66">
        <w:tc>
          <w:tcPr>
            <w:tcW w:w="1757" w:type="dxa"/>
          </w:tcPr>
          <w:p w:rsidR="003B4F23" w:rsidRPr="001D06C0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6D3">
              <w:rPr>
                <w:rFonts w:ascii="Times New Roman" w:hAnsi="Times New Roman" w:cs="Times New Roman"/>
                <w:sz w:val="24"/>
                <w:szCs w:val="24"/>
              </w:rPr>
              <w:t xml:space="preserve">Не полностью  реализуются возможности организации по повышению комфортности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образовательной деятельности.</w:t>
            </w:r>
          </w:p>
        </w:tc>
        <w:tc>
          <w:tcPr>
            <w:tcW w:w="4968" w:type="dxa"/>
          </w:tcPr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31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(детская  площадка).</w:t>
            </w: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31D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улучшению материально-технической базы ОУ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частичная </w:t>
            </w:r>
            <w:r w:rsidRPr="00A0031D">
              <w:rPr>
                <w:rFonts w:ascii="Times New Roman" w:hAnsi="Times New Roman" w:cs="Times New Roman"/>
                <w:sz w:val="24"/>
                <w:szCs w:val="24"/>
              </w:rPr>
              <w:t>замена пластиковых 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2A185F">
              <w:rPr>
                <w:rFonts w:ascii="Times New Roman" w:hAnsi="Times New Roman" w:cs="Times New Roman"/>
                <w:sz w:val="24"/>
                <w:szCs w:val="24"/>
              </w:rPr>
              <w:t>осметический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B4F23" w:rsidRDefault="003B4F23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D4F">
              <w:rPr>
                <w:rFonts w:ascii="Times New Roman" w:hAnsi="Times New Roman" w:cs="Times New Roman"/>
                <w:sz w:val="24"/>
                <w:szCs w:val="24"/>
              </w:rPr>
              <w:t>беспечение обновления материально - технической базы ОО:</w:t>
            </w:r>
          </w:p>
          <w:p w:rsidR="003B4F23" w:rsidRDefault="003B4F23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D4F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спортивной площадки; </w:t>
            </w:r>
          </w:p>
          <w:p w:rsidR="003B4F23" w:rsidRDefault="003B4F23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Pr="001D06C0" w:rsidRDefault="003B4F23" w:rsidP="00AB7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4F23" w:rsidRPr="001D06C0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полугодие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2126" w:type="dxa"/>
            <w:gridSpan w:val="2"/>
          </w:tcPr>
          <w:p w:rsidR="003B4F23" w:rsidRPr="001D06C0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Раиса Ивановна, директор школы</w:t>
            </w:r>
          </w:p>
        </w:tc>
        <w:tc>
          <w:tcPr>
            <w:tcW w:w="1701" w:type="dxa"/>
          </w:tcPr>
          <w:p w:rsidR="003B4F23" w:rsidRDefault="003B4F23" w:rsidP="00AB7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Благоустроена детская площадка.</w:t>
            </w:r>
          </w:p>
          <w:p w:rsidR="003B4F23" w:rsidRDefault="003B4F23" w:rsidP="00AB7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AB7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установлены пластиковые окна, сделан косметический ремонт.</w:t>
            </w:r>
          </w:p>
          <w:p w:rsidR="003B4F23" w:rsidRDefault="003B4F23" w:rsidP="00AB7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Pr="001D06C0" w:rsidRDefault="003B4F23" w:rsidP="00AB7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Оформлена спортивная площадка</w:t>
            </w:r>
          </w:p>
          <w:p w:rsidR="003B4F23" w:rsidRPr="001D06C0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3B4F23" w:rsidRPr="001D06C0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 2022 года</w:t>
            </w:r>
          </w:p>
        </w:tc>
      </w:tr>
      <w:tr w:rsidR="003B4F23" w:rsidRPr="001D06C0" w:rsidTr="006E1C66">
        <w:tc>
          <w:tcPr>
            <w:tcW w:w="14804" w:type="dxa"/>
            <w:gridSpan w:val="9"/>
          </w:tcPr>
          <w:p w:rsidR="003B4F23" w:rsidRPr="001043EE" w:rsidRDefault="003B4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EE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3B4F23" w:rsidRPr="001D06C0" w:rsidTr="006E1C66">
        <w:tc>
          <w:tcPr>
            <w:tcW w:w="1757" w:type="dxa"/>
          </w:tcPr>
          <w:p w:rsidR="003B4F23" w:rsidRPr="001D06C0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не все необходимые условия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образовательной деятельности</w:t>
            </w: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8" w:type="dxa"/>
          </w:tcPr>
          <w:p w:rsidR="003B4F23" w:rsidRDefault="003B4F2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со службами социальной поддержки населения, общественными организациями. </w:t>
            </w:r>
          </w:p>
          <w:p w:rsidR="003B4F23" w:rsidRDefault="003B4F23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предоставления образовательных услуг в дистанционном режиме или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F23" w:rsidRDefault="003B4F23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AB7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AB7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AB7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AB7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AB7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специальных учебников для учащихся с ОВЗ.</w:t>
            </w:r>
          </w:p>
          <w:p w:rsidR="003B4F23" w:rsidRDefault="003B4F23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28A">
              <w:rPr>
                <w:rFonts w:ascii="Times New Roman" w:hAnsi="Times New Roman" w:cs="Times New Roman"/>
                <w:sz w:val="24"/>
                <w:szCs w:val="24"/>
              </w:rPr>
              <w:t>При необходимости провести обучение персонала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F23" w:rsidRPr="001D06C0" w:rsidRDefault="003B4F23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4F23" w:rsidRPr="001D06C0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полугодие 2022 года</w:t>
            </w:r>
          </w:p>
        </w:tc>
        <w:tc>
          <w:tcPr>
            <w:tcW w:w="2126" w:type="dxa"/>
            <w:gridSpan w:val="2"/>
          </w:tcPr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А.М.ответственная за социальную работу,</w:t>
            </w:r>
          </w:p>
          <w:p w:rsidR="003B4F23" w:rsidRPr="001D06C0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Г. Г., заместитель директора по УВР</w:t>
            </w:r>
          </w:p>
        </w:tc>
        <w:tc>
          <w:tcPr>
            <w:tcW w:w="1701" w:type="dxa"/>
          </w:tcPr>
          <w:p w:rsidR="003B4F23" w:rsidRDefault="003B4F23" w:rsidP="00AB7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взаимодействия со службами социальной поддержки населения. </w:t>
            </w:r>
          </w:p>
          <w:p w:rsidR="003B4F23" w:rsidRDefault="003B4F23" w:rsidP="00AB7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AB7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 в дистанционном режиме или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F23" w:rsidRDefault="003B4F23" w:rsidP="00AB7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AB7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Приобретены специальные учебники для учащихся  ОВЗ.</w:t>
            </w:r>
          </w:p>
          <w:p w:rsidR="003B4F23" w:rsidRDefault="003B4F23" w:rsidP="00AB7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AB7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r w:rsidRPr="0028228A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персонала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с инвалидами.</w:t>
            </w:r>
          </w:p>
          <w:p w:rsidR="003B4F23" w:rsidRPr="001D06C0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полугодие 2022 года</w:t>
            </w: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Pr="001D06C0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 2022 года</w:t>
            </w:r>
          </w:p>
        </w:tc>
      </w:tr>
      <w:tr w:rsidR="003B4F23" w:rsidRPr="001D06C0" w:rsidTr="006E1C66">
        <w:tc>
          <w:tcPr>
            <w:tcW w:w="14804" w:type="dxa"/>
            <w:gridSpan w:val="9"/>
          </w:tcPr>
          <w:p w:rsidR="003B4F23" w:rsidRPr="001043EE" w:rsidRDefault="003B4F23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Доброжелательность, вежливость работников организации </w:t>
            </w:r>
          </w:p>
        </w:tc>
      </w:tr>
      <w:tr w:rsidR="003B4F23" w:rsidRPr="001D06C0" w:rsidTr="00047B65">
        <w:tc>
          <w:tcPr>
            <w:tcW w:w="1757" w:type="dxa"/>
          </w:tcPr>
          <w:p w:rsidR="003B4F23" w:rsidRPr="001D06C0" w:rsidRDefault="003B4F23" w:rsidP="009B3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 xml:space="preserve">Не изучается 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 процесса</w:t>
            </w: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критерию доброжелательности и вежливости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8" w:type="dxa"/>
          </w:tcPr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тренингов, деловых игр, мастер-классов для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Проведение бесед, консультаций ответственными за обеспечение контакта с потребителями услуг при использовании дистанционных форм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447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163447">
              <w:rPr>
                <w:rFonts w:ascii="Times New Roman" w:hAnsi="Times New Roman" w:cs="Times New Roman"/>
                <w:sz w:val="24"/>
                <w:szCs w:val="24"/>
              </w:rPr>
              <w:t>педагогического консультирования по теме: «Правила этикета и психология общения»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F23" w:rsidRPr="001D06C0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4F23" w:rsidRPr="001D06C0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 года</w:t>
            </w:r>
          </w:p>
        </w:tc>
        <w:tc>
          <w:tcPr>
            <w:tcW w:w="2126" w:type="dxa"/>
            <w:gridSpan w:val="2"/>
          </w:tcPr>
          <w:p w:rsidR="003B4F23" w:rsidRPr="001D06C0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Г. Г., заместитель директора по УВР</w:t>
            </w:r>
          </w:p>
        </w:tc>
        <w:tc>
          <w:tcPr>
            <w:tcW w:w="2127" w:type="dxa"/>
            <w:gridSpan w:val="2"/>
          </w:tcPr>
          <w:p w:rsidR="003B4F23" w:rsidRDefault="003B4F23" w:rsidP="00BA2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Проведён м</w:t>
            </w:r>
            <w:r w:rsidRPr="00A65526">
              <w:rPr>
                <w:rFonts w:ascii="Times New Roman" w:hAnsi="Times New Roman" w:cs="Times New Roman"/>
                <w:sz w:val="24"/>
                <w:szCs w:val="24"/>
              </w:rPr>
              <w:t>ониторинг неформальных каналов (гр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уппы в социальных сетях), проведены тренинги, деловые игры, мастер-классы для педагогов.</w:t>
            </w:r>
          </w:p>
          <w:p w:rsidR="003B4F23" w:rsidRDefault="003B4F23" w:rsidP="00BA2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BA2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беседы, консультации  </w:t>
            </w:r>
          </w:p>
          <w:p w:rsidR="003B4F23" w:rsidRDefault="003B4F23" w:rsidP="0004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ответственными за обеспечение контакта с потребителями услуг при использовании дистанционных форм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F23" w:rsidRDefault="003B4F23" w:rsidP="0004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04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Pr="00163447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педагогическое консультирование</w:t>
            </w:r>
            <w:r w:rsidRPr="00163447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«Правила этикета и психология общения»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F23" w:rsidRPr="001D06C0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3B4F23" w:rsidRPr="001D06C0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 года</w:t>
            </w:r>
          </w:p>
        </w:tc>
      </w:tr>
      <w:tr w:rsidR="003B4F23" w:rsidRPr="001D06C0" w:rsidTr="006E1C66">
        <w:tc>
          <w:tcPr>
            <w:tcW w:w="14804" w:type="dxa"/>
            <w:gridSpan w:val="9"/>
          </w:tcPr>
          <w:p w:rsidR="003B4F23" w:rsidRPr="001043EE" w:rsidRDefault="003B4F23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EE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ведения образовательной деятельности организацией</w:t>
            </w:r>
          </w:p>
        </w:tc>
      </w:tr>
      <w:tr w:rsidR="003B4F23" w:rsidRPr="001D06C0" w:rsidTr="006E1C66">
        <w:tc>
          <w:tcPr>
            <w:tcW w:w="1757" w:type="dxa"/>
          </w:tcPr>
          <w:p w:rsidR="003B4F23" w:rsidRPr="001D06C0" w:rsidRDefault="003B4F23" w:rsidP="009B3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изучается мнение получателей </w:t>
            </w: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удовлетворенностью качеством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образовательной деятельности.</w:t>
            </w:r>
          </w:p>
        </w:tc>
        <w:tc>
          <w:tcPr>
            <w:tcW w:w="4968" w:type="dxa"/>
          </w:tcPr>
          <w:p w:rsidR="003B4F23" w:rsidRDefault="003B4F23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DD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анонимного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опроса по удовлетворенности условиями ведения образовательной деятельности.</w:t>
            </w:r>
          </w:p>
          <w:p w:rsidR="003B4F23" w:rsidRDefault="003B4F23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обратной связи для выявления неудобств, с которыми сталкиваются участники образовательного процесса при посещении ОУ.</w:t>
            </w:r>
          </w:p>
          <w:p w:rsidR="003B4F23" w:rsidRDefault="003B4F23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9D24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Pr="001D06C0" w:rsidRDefault="003B4F23" w:rsidP="009D24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увеличение доли получаемых услуг, удовлетворенный качеством предоставляемых услуг.</w:t>
            </w:r>
          </w:p>
        </w:tc>
        <w:tc>
          <w:tcPr>
            <w:tcW w:w="1417" w:type="dxa"/>
          </w:tcPr>
          <w:p w:rsidR="003B4F23" w:rsidRPr="001D06C0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полугодие 2022г</w:t>
            </w:r>
          </w:p>
        </w:tc>
        <w:tc>
          <w:tcPr>
            <w:tcW w:w="2126" w:type="dxa"/>
            <w:gridSpan w:val="2"/>
          </w:tcPr>
          <w:p w:rsidR="003B4F23" w:rsidRPr="001D06C0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Г.Г., заместитель директора по УВР</w:t>
            </w:r>
          </w:p>
        </w:tc>
        <w:tc>
          <w:tcPr>
            <w:tcW w:w="1701" w:type="dxa"/>
          </w:tcPr>
          <w:p w:rsidR="003B4F23" w:rsidRDefault="003B4F23" w:rsidP="00381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Проведён анонимный опрос по удовлетворенности условиями ведения образовательной деятельности. </w:t>
            </w:r>
          </w:p>
          <w:p w:rsidR="003B4F23" w:rsidRDefault="003B4F23" w:rsidP="00381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381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сайте странички «Обратная связь».</w:t>
            </w:r>
          </w:p>
          <w:p w:rsidR="003B4F23" w:rsidRDefault="003B4F23" w:rsidP="00381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 w:rsidP="00381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мероприятия, направленные на привлечение родителей (законных представителей) и местного сообщества в жизни организации, направленные на формирование положительного имиджа ОУ.</w:t>
            </w:r>
          </w:p>
          <w:p w:rsidR="003B4F23" w:rsidRDefault="003B4F23" w:rsidP="0004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Pr="001D06C0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полугодие 2022г</w:t>
            </w: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 года</w:t>
            </w: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3" w:rsidRPr="001D06C0" w:rsidRDefault="003B4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полугодие 2022 года</w:t>
            </w:r>
          </w:p>
        </w:tc>
      </w:tr>
    </w:tbl>
    <w:p w:rsidR="003B4F23" w:rsidRPr="001D06C0" w:rsidRDefault="003B4F2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B4F23" w:rsidRPr="001D06C0" w:rsidRDefault="003B4F23" w:rsidP="008F7151">
      <w:pPr>
        <w:rPr>
          <w:rFonts w:ascii="Times New Roman" w:hAnsi="Times New Roman"/>
          <w:sz w:val="24"/>
          <w:szCs w:val="24"/>
        </w:rPr>
      </w:pPr>
      <w:r w:rsidRPr="00621F03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1pt;height:194.25pt;visibility:visible">
            <v:imagedata r:id="rId6" o:title=""/>
          </v:shape>
        </w:pict>
      </w:r>
    </w:p>
    <w:sectPr w:rsidR="003B4F23" w:rsidRPr="001D06C0" w:rsidSect="002C11D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F23" w:rsidRDefault="003B4F23" w:rsidP="00166E54">
      <w:pPr>
        <w:spacing w:after="0" w:line="240" w:lineRule="auto"/>
      </w:pPr>
      <w:r>
        <w:separator/>
      </w:r>
    </w:p>
  </w:endnote>
  <w:endnote w:type="continuationSeparator" w:id="0">
    <w:p w:rsidR="003B4F23" w:rsidRDefault="003B4F23" w:rsidP="001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F23" w:rsidRDefault="003B4F23" w:rsidP="00166E54">
      <w:pPr>
        <w:spacing w:after="0" w:line="240" w:lineRule="auto"/>
      </w:pPr>
      <w:r>
        <w:separator/>
      </w:r>
    </w:p>
  </w:footnote>
  <w:footnote w:type="continuationSeparator" w:id="0">
    <w:p w:rsidR="003B4F23" w:rsidRDefault="003B4F23" w:rsidP="00166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52C"/>
    <w:rsid w:val="00023D17"/>
    <w:rsid w:val="00047B65"/>
    <w:rsid w:val="00056115"/>
    <w:rsid w:val="00084600"/>
    <w:rsid w:val="000B6CE3"/>
    <w:rsid w:val="000E579D"/>
    <w:rsid w:val="001043EE"/>
    <w:rsid w:val="00123E10"/>
    <w:rsid w:val="00163447"/>
    <w:rsid w:val="0016474C"/>
    <w:rsid w:val="00166E54"/>
    <w:rsid w:val="001B7D89"/>
    <w:rsid w:val="001C477A"/>
    <w:rsid w:val="001C6D8D"/>
    <w:rsid w:val="001D06C0"/>
    <w:rsid w:val="00225328"/>
    <w:rsid w:val="00243581"/>
    <w:rsid w:val="00244BA8"/>
    <w:rsid w:val="00277112"/>
    <w:rsid w:val="0028228A"/>
    <w:rsid w:val="002A185F"/>
    <w:rsid w:val="002C11D1"/>
    <w:rsid w:val="002C2C0C"/>
    <w:rsid w:val="002D7E0D"/>
    <w:rsid w:val="00346A51"/>
    <w:rsid w:val="003811DA"/>
    <w:rsid w:val="003A4708"/>
    <w:rsid w:val="003A7C48"/>
    <w:rsid w:val="003B4F23"/>
    <w:rsid w:val="003C29EA"/>
    <w:rsid w:val="00404D9C"/>
    <w:rsid w:val="00424684"/>
    <w:rsid w:val="00467316"/>
    <w:rsid w:val="00484C95"/>
    <w:rsid w:val="004946D3"/>
    <w:rsid w:val="004C75BE"/>
    <w:rsid w:val="00502134"/>
    <w:rsid w:val="005275FF"/>
    <w:rsid w:val="005725A9"/>
    <w:rsid w:val="005761C2"/>
    <w:rsid w:val="00586305"/>
    <w:rsid w:val="0059272B"/>
    <w:rsid w:val="005D30F3"/>
    <w:rsid w:val="005E4F18"/>
    <w:rsid w:val="00621F03"/>
    <w:rsid w:val="00653DE2"/>
    <w:rsid w:val="00670FF0"/>
    <w:rsid w:val="00675ACC"/>
    <w:rsid w:val="006E1C66"/>
    <w:rsid w:val="007463A9"/>
    <w:rsid w:val="00771481"/>
    <w:rsid w:val="007B0E14"/>
    <w:rsid w:val="007B39A6"/>
    <w:rsid w:val="007C6C7C"/>
    <w:rsid w:val="007D0F90"/>
    <w:rsid w:val="007D6602"/>
    <w:rsid w:val="007E4B35"/>
    <w:rsid w:val="008106E0"/>
    <w:rsid w:val="008268FE"/>
    <w:rsid w:val="008A7FA9"/>
    <w:rsid w:val="008D2048"/>
    <w:rsid w:val="008D41A4"/>
    <w:rsid w:val="008E2DDC"/>
    <w:rsid w:val="008F4413"/>
    <w:rsid w:val="008F7151"/>
    <w:rsid w:val="009115C3"/>
    <w:rsid w:val="009331C9"/>
    <w:rsid w:val="009449A0"/>
    <w:rsid w:val="009B33C1"/>
    <w:rsid w:val="009C7270"/>
    <w:rsid w:val="009D2379"/>
    <w:rsid w:val="009D24FE"/>
    <w:rsid w:val="00A0031D"/>
    <w:rsid w:val="00A474DE"/>
    <w:rsid w:val="00A65526"/>
    <w:rsid w:val="00A87FB1"/>
    <w:rsid w:val="00AB73BA"/>
    <w:rsid w:val="00AD1691"/>
    <w:rsid w:val="00AF11C9"/>
    <w:rsid w:val="00AF167F"/>
    <w:rsid w:val="00B179D8"/>
    <w:rsid w:val="00B24102"/>
    <w:rsid w:val="00B25860"/>
    <w:rsid w:val="00B372F9"/>
    <w:rsid w:val="00B43E59"/>
    <w:rsid w:val="00B95F10"/>
    <w:rsid w:val="00BA288F"/>
    <w:rsid w:val="00BB6C72"/>
    <w:rsid w:val="00BD752C"/>
    <w:rsid w:val="00C20144"/>
    <w:rsid w:val="00C339B8"/>
    <w:rsid w:val="00C43CDF"/>
    <w:rsid w:val="00C504B3"/>
    <w:rsid w:val="00C53B75"/>
    <w:rsid w:val="00CA1E23"/>
    <w:rsid w:val="00CC1FAD"/>
    <w:rsid w:val="00E052B6"/>
    <w:rsid w:val="00E2072E"/>
    <w:rsid w:val="00E30FC5"/>
    <w:rsid w:val="00EC51C1"/>
    <w:rsid w:val="00F04E83"/>
    <w:rsid w:val="00F3238C"/>
    <w:rsid w:val="00F33DD0"/>
    <w:rsid w:val="00F428B8"/>
    <w:rsid w:val="00F60CAB"/>
    <w:rsid w:val="00F76A8C"/>
    <w:rsid w:val="00FC5D4F"/>
    <w:rsid w:val="00FF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B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D752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D752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D752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BD752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D752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semiHidden/>
    <w:rsid w:val="006E1C6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E1C66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6E1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Normal"/>
    <w:uiPriority w:val="99"/>
    <w:rsid w:val="006E1C6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5">
    <w:name w:val="xl65"/>
    <w:basedOn w:val="Normal"/>
    <w:uiPriority w:val="99"/>
    <w:rsid w:val="006E1C66"/>
    <w:pPr>
      <w:pBdr>
        <w:left w:val="single" w:sz="12" w:space="0" w:color="00B05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Normal"/>
    <w:uiPriority w:val="99"/>
    <w:rsid w:val="006E1C66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Normal"/>
    <w:uiPriority w:val="99"/>
    <w:rsid w:val="006E1C66"/>
    <w:pPr>
      <w:pBdr>
        <w:right w:val="single" w:sz="12" w:space="0" w:color="60497A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8">
    <w:name w:val="xl68"/>
    <w:basedOn w:val="Normal"/>
    <w:uiPriority w:val="99"/>
    <w:rsid w:val="006E1C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9">
    <w:name w:val="xl69"/>
    <w:basedOn w:val="Normal"/>
    <w:uiPriority w:val="99"/>
    <w:rsid w:val="006E1C66"/>
    <w:pPr>
      <w:pBdr>
        <w:left w:val="single" w:sz="12" w:space="0" w:color="auto"/>
        <w:right w:val="single" w:sz="12" w:space="0" w:color="60497A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Normal"/>
    <w:uiPriority w:val="99"/>
    <w:rsid w:val="006E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166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6E54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166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6E54"/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0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4E8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6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5</Pages>
  <Words>773</Words>
  <Characters>4411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Marina Shcherbakova</cp:lastModifiedBy>
  <cp:revision>16</cp:revision>
  <cp:lastPrinted>2022-02-07T06:44:00Z</cp:lastPrinted>
  <dcterms:created xsi:type="dcterms:W3CDTF">2022-02-09T05:08:00Z</dcterms:created>
  <dcterms:modified xsi:type="dcterms:W3CDTF">2022-02-15T14:12:00Z</dcterms:modified>
</cp:coreProperties>
</file>