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BE" w:rsidRPr="0087577A" w:rsidRDefault="007C2ABE" w:rsidP="00F24CE8">
      <w:pPr>
        <w:jc w:val="center"/>
        <w:rPr>
          <w:bCs/>
          <w:sz w:val="52"/>
          <w:szCs w:val="52"/>
        </w:rPr>
      </w:pPr>
      <w:r w:rsidRPr="0087577A">
        <w:rPr>
          <w:bCs/>
          <w:sz w:val="52"/>
          <w:szCs w:val="52"/>
        </w:rPr>
        <w:t>МБОУ Роговская о</w:t>
      </w:r>
      <w:r>
        <w:rPr>
          <w:bCs/>
          <w:sz w:val="52"/>
          <w:szCs w:val="52"/>
        </w:rPr>
        <w:t xml:space="preserve">сновная  общеобразовательная </w:t>
      </w:r>
      <w:r w:rsidRPr="0087577A">
        <w:rPr>
          <w:bCs/>
          <w:sz w:val="52"/>
          <w:szCs w:val="52"/>
        </w:rPr>
        <w:t>ш</w:t>
      </w:r>
      <w:r>
        <w:rPr>
          <w:bCs/>
          <w:sz w:val="52"/>
          <w:szCs w:val="52"/>
        </w:rPr>
        <w:t>кола</w:t>
      </w:r>
      <w:r w:rsidRPr="0087577A">
        <w:rPr>
          <w:bCs/>
          <w:sz w:val="52"/>
          <w:szCs w:val="52"/>
        </w:rPr>
        <w:t xml:space="preserve"> </w:t>
      </w:r>
    </w:p>
    <w:p w:rsidR="007C2ABE" w:rsidRPr="0087577A" w:rsidRDefault="007C2ABE" w:rsidP="00F24CE8">
      <w:pPr>
        <w:jc w:val="center"/>
        <w:rPr>
          <w:bCs/>
          <w:sz w:val="52"/>
          <w:szCs w:val="52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Pr="00C96811" w:rsidRDefault="007C2ABE" w:rsidP="00F24CE8">
      <w:pPr>
        <w:jc w:val="center"/>
        <w:rPr>
          <w:b/>
          <w:bCs/>
          <w:sz w:val="52"/>
          <w:szCs w:val="52"/>
        </w:rPr>
      </w:pPr>
      <w:r w:rsidRPr="00C96811">
        <w:rPr>
          <w:b/>
          <w:bCs/>
          <w:sz w:val="52"/>
          <w:szCs w:val="52"/>
        </w:rPr>
        <w:t xml:space="preserve">Игра </w:t>
      </w:r>
    </w:p>
    <w:p w:rsidR="007C2ABE" w:rsidRDefault="007C2ABE" w:rsidP="00C96811">
      <w:pPr>
        <w:rPr>
          <w:bCs/>
          <w:sz w:val="52"/>
          <w:szCs w:val="52"/>
        </w:rPr>
      </w:pPr>
      <w:r>
        <w:rPr>
          <w:bCs/>
          <w:sz w:val="52"/>
          <w:szCs w:val="52"/>
        </w:rPr>
        <w:t>по основам функциональной грамотности</w:t>
      </w:r>
    </w:p>
    <w:p w:rsidR="007C2ABE" w:rsidRDefault="007C2ABE" w:rsidP="00C96811">
      <w:pPr>
        <w:jc w:val="center"/>
        <w:rPr>
          <w:bCs/>
          <w:sz w:val="52"/>
          <w:szCs w:val="52"/>
        </w:rPr>
      </w:pPr>
      <w:r>
        <w:rPr>
          <w:bCs/>
          <w:sz w:val="52"/>
          <w:szCs w:val="52"/>
        </w:rPr>
        <w:t>естественно-научной направленности</w:t>
      </w:r>
    </w:p>
    <w:p w:rsidR="007C2ABE" w:rsidRPr="0087577A" w:rsidRDefault="007C2ABE" w:rsidP="00C96811">
      <w:pPr>
        <w:jc w:val="center"/>
        <w:rPr>
          <w:bCs/>
          <w:sz w:val="52"/>
          <w:szCs w:val="52"/>
        </w:rPr>
      </w:pPr>
      <w:r>
        <w:rPr>
          <w:bCs/>
          <w:sz w:val="52"/>
          <w:szCs w:val="52"/>
        </w:rPr>
        <w:t>для учащихся 3-6 классов</w:t>
      </w: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Pr="0087577A" w:rsidRDefault="007C2ABE" w:rsidP="00F24CE8">
      <w:pPr>
        <w:jc w:val="center"/>
        <w:rPr>
          <w:b/>
          <w:sz w:val="56"/>
          <w:szCs w:val="56"/>
        </w:rPr>
      </w:pPr>
      <w:r w:rsidRPr="0087577A">
        <w:rPr>
          <w:b/>
          <w:sz w:val="56"/>
          <w:szCs w:val="56"/>
        </w:rPr>
        <w:t>«Эта удивительная природа»</w:t>
      </w:r>
    </w:p>
    <w:p w:rsidR="007C2ABE" w:rsidRPr="0087577A" w:rsidRDefault="007C2ABE" w:rsidP="00F24CE8">
      <w:pPr>
        <w:jc w:val="center"/>
        <w:rPr>
          <w:b/>
          <w:sz w:val="56"/>
          <w:szCs w:val="56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C96811">
      <w:pPr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87577A">
      <w:pPr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  <w:sz w:val="28"/>
          <w:szCs w:val="28"/>
        </w:rPr>
      </w:pPr>
    </w:p>
    <w:p w:rsidR="007C2ABE" w:rsidRDefault="007C2ABE" w:rsidP="008757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</w:p>
    <w:p w:rsidR="007C2ABE" w:rsidRDefault="007C2ABE" w:rsidP="008757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биологии </w:t>
      </w:r>
    </w:p>
    <w:p w:rsidR="007C2ABE" w:rsidRDefault="007C2ABE" w:rsidP="008757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Янченко С.С.</w:t>
      </w:r>
    </w:p>
    <w:p w:rsidR="007C2ABE" w:rsidRDefault="007C2ABE" w:rsidP="0087577A">
      <w:pPr>
        <w:rPr>
          <w:b/>
          <w:sz w:val="28"/>
          <w:szCs w:val="28"/>
        </w:rPr>
      </w:pPr>
    </w:p>
    <w:p w:rsidR="007C2ABE" w:rsidRDefault="007C2ABE" w:rsidP="0087577A">
      <w:pPr>
        <w:rPr>
          <w:b/>
          <w:sz w:val="28"/>
          <w:szCs w:val="28"/>
        </w:rPr>
      </w:pPr>
    </w:p>
    <w:p w:rsidR="007C2ABE" w:rsidRDefault="007C2ABE" w:rsidP="00F24CE8">
      <w:pPr>
        <w:jc w:val="center"/>
        <w:rPr>
          <w:b/>
        </w:rPr>
      </w:pPr>
    </w:p>
    <w:p w:rsidR="007C2ABE" w:rsidRDefault="007C2ABE" w:rsidP="00F24CE8">
      <w:pPr>
        <w:jc w:val="center"/>
        <w:rPr>
          <w:b/>
        </w:rPr>
      </w:pPr>
    </w:p>
    <w:p w:rsidR="007C2ABE" w:rsidRDefault="007C2ABE" w:rsidP="00F24CE8">
      <w:pPr>
        <w:jc w:val="center"/>
        <w:rPr>
          <w:b/>
        </w:rPr>
      </w:pPr>
    </w:p>
    <w:p w:rsidR="007C2ABE" w:rsidRDefault="007C2ABE" w:rsidP="00C96811">
      <w:pPr>
        <w:rPr>
          <w:b/>
        </w:rPr>
      </w:pPr>
    </w:p>
    <w:p w:rsidR="007C2ABE" w:rsidRDefault="007C2ABE" w:rsidP="00F24CE8">
      <w:pPr>
        <w:jc w:val="center"/>
        <w:rPr>
          <w:b/>
        </w:rPr>
      </w:pPr>
    </w:p>
    <w:p w:rsidR="007C2ABE" w:rsidRPr="00F92126" w:rsidRDefault="007C2ABE" w:rsidP="00C96811">
      <w:pPr>
        <w:jc w:val="center"/>
        <w:rPr>
          <w:b/>
        </w:rPr>
      </w:pPr>
      <w:r>
        <w:rPr>
          <w:b/>
        </w:rPr>
        <w:t xml:space="preserve">Интеллектуальная игра </w:t>
      </w:r>
      <w:r w:rsidRPr="00F92126">
        <w:rPr>
          <w:b/>
        </w:rPr>
        <w:t>«Эта удивительная природа»</w:t>
      </w:r>
    </w:p>
    <w:p w:rsidR="007C2ABE" w:rsidRDefault="007C2ABE" w:rsidP="00F24CE8">
      <w:pPr>
        <w:rPr>
          <w:b/>
          <w:i/>
        </w:rPr>
      </w:pPr>
    </w:p>
    <w:p w:rsidR="007C2ABE" w:rsidRPr="00F92126" w:rsidRDefault="007C2ABE" w:rsidP="00F24CE8">
      <w:r w:rsidRPr="00F92126">
        <w:rPr>
          <w:b/>
          <w:i/>
        </w:rPr>
        <w:t>Участники:</w:t>
      </w:r>
      <w:r w:rsidRPr="00F92126">
        <w:t xml:space="preserve"> учащиеся 3-6 </w:t>
      </w:r>
      <w:r w:rsidRPr="00F92126">
        <w:rPr>
          <w:vertAlign w:val="superscript"/>
        </w:rPr>
        <w:t xml:space="preserve"> </w:t>
      </w:r>
      <w:r w:rsidRPr="00F92126">
        <w:t>классов</w:t>
      </w:r>
    </w:p>
    <w:p w:rsidR="007C2ABE" w:rsidRPr="00F92126" w:rsidRDefault="007C2ABE" w:rsidP="00F24CE8"/>
    <w:p w:rsidR="007C2ABE" w:rsidRPr="00F92126" w:rsidRDefault="007C2ABE" w:rsidP="0021384D">
      <w:pPr>
        <w:jc w:val="both"/>
      </w:pPr>
      <w:r w:rsidRPr="00F92126">
        <w:rPr>
          <w:b/>
          <w:i/>
        </w:rPr>
        <w:t>Цель:</w:t>
      </w:r>
      <w:r w:rsidRPr="00F92126">
        <w:t xml:space="preserve"> повысить интерес учащихся в изучении предмета биологии, углубить и систематизировать экологические знания учащихся о жизни растений, зверей, птиц и насекомых.</w:t>
      </w:r>
    </w:p>
    <w:p w:rsidR="007C2ABE" w:rsidRPr="00F92126" w:rsidRDefault="007C2ABE" w:rsidP="00F24CE8">
      <w:pPr>
        <w:jc w:val="both"/>
      </w:pPr>
      <w:r w:rsidRPr="00F92126">
        <w:rPr>
          <w:b/>
          <w:i/>
        </w:rPr>
        <w:t>Задачи:</w:t>
      </w:r>
      <w:r w:rsidRPr="00F92126">
        <w:t xml:space="preserve"> обогатить и расширить кругозор детей; воспитать экологическую этику и культуру, экологическую зоркость, бережное отношение к природе. </w:t>
      </w:r>
    </w:p>
    <w:p w:rsidR="007C2ABE" w:rsidRPr="00F92126" w:rsidRDefault="007C2ABE" w:rsidP="00F24CE8">
      <w:pPr>
        <w:jc w:val="both"/>
      </w:pPr>
    </w:p>
    <w:p w:rsidR="007C2ABE" w:rsidRPr="00F92126" w:rsidRDefault="007C2ABE" w:rsidP="00F24CE8">
      <w:pPr>
        <w:jc w:val="both"/>
      </w:pPr>
      <w:r w:rsidRPr="00F92126">
        <w:rPr>
          <w:b/>
          <w:i/>
        </w:rPr>
        <w:t>Оборудование:</w:t>
      </w:r>
      <w:r>
        <w:t xml:space="preserve"> карточки для оценивания, ребусы, фото природы, пазлы.</w:t>
      </w:r>
    </w:p>
    <w:p w:rsidR="007C2ABE" w:rsidRPr="00F92126" w:rsidRDefault="007C2ABE" w:rsidP="00F24CE8">
      <w:pPr>
        <w:jc w:val="both"/>
      </w:pPr>
    </w:p>
    <w:p w:rsidR="007C2ABE" w:rsidRPr="00F92126" w:rsidRDefault="007C2ABE" w:rsidP="00F24CE8">
      <w:pPr>
        <w:jc w:val="center"/>
        <w:rPr>
          <w:b/>
          <w:i/>
        </w:rPr>
      </w:pPr>
      <w:r w:rsidRPr="00F92126">
        <w:rPr>
          <w:b/>
          <w:i/>
        </w:rPr>
        <w:t xml:space="preserve">Ход </w:t>
      </w:r>
      <w:r>
        <w:rPr>
          <w:b/>
          <w:i/>
        </w:rPr>
        <w:t>игры.</w:t>
      </w:r>
    </w:p>
    <w:p w:rsidR="007C2ABE" w:rsidRPr="00F92126" w:rsidRDefault="007C2ABE" w:rsidP="00F24CE8"/>
    <w:p w:rsidR="007C2ABE" w:rsidRPr="00F92126" w:rsidRDefault="007C2ABE" w:rsidP="00C96811">
      <w:pPr>
        <w:jc w:val="both"/>
      </w:pPr>
      <w:r w:rsidRPr="00F92126">
        <w:rPr>
          <w:u w:val="single"/>
        </w:rPr>
        <w:t>Учитель:</w:t>
      </w:r>
      <w:r w:rsidRPr="00F92126">
        <w:t xml:space="preserve"> Сегодня мы  с вами поиграем в игру, название которой «</w:t>
      </w:r>
      <w:r>
        <w:t>Эта удивительная природа</w:t>
      </w:r>
      <w:r w:rsidRPr="00F92126">
        <w:t xml:space="preserve">». В ней примут участие </w:t>
      </w:r>
      <w:r>
        <w:t>две</w:t>
      </w:r>
      <w:r w:rsidRPr="00F92126">
        <w:t xml:space="preserve"> команды. Нам предстоит выяснить, насколько хорошо вы знаете родную природу. Она, как никогда, сегодня нуждается в защите, заботе, любви.     </w:t>
      </w:r>
    </w:p>
    <w:p w:rsidR="007C2ABE" w:rsidRPr="00F92126" w:rsidRDefault="007C2ABE" w:rsidP="00C96811">
      <w:pPr>
        <w:jc w:val="both"/>
      </w:pPr>
      <w:r w:rsidRPr="00F92126">
        <w:t>В игре победит тот, кто действительно хорошо знает жизнь зверей, птиц, насекомых, умеет правильно вести себя, готов ее сберечь.</w:t>
      </w:r>
    </w:p>
    <w:p w:rsidR="007C2ABE" w:rsidRPr="00F92126" w:rsidRDefault="007C2ABE" w:rsidP="00F24CE8">
      <w:r w:rsidRPr="00F92126">
        <w:t xml:space="preserve">Как много в нашем мире красоты, </w:t>
      </w:r>
    </w:p>
    <w:p w:rsidR="007C2ABE" w:rsidRPr="00F92126" w:rsidRDefault="007C2ABE" w:rsidP="00F24CE8">
      <w:r w:rsidRPr="00F92126">
        <w:t>Которой, часто мы не замечаем.</w:t>
      </w:r>
    </w:p>
    <w:p w:rsidR="007C2ABE" w:rsidRPr="00F92126" w:rsidRDefault="007C2ABE" w:rsidP="00F24CE8">
      <w:r w:rsidRPr="00F92126">
        <w:t>Все потому, что каждый день встречаем</w:t>
      </w:r>
    </w:p>
    <w:p w:rsidR="007C2ABE" w:rsidRPr="00F92126" w:rsidRDefault="007C2ABE" w:rsidP="00F24CE8">
      <w:r w:rsidRPr="00F92126">
        <w:t>Её давно знакомые черты.</w:t>
      </w:r>
    </w:p>
    <w:p w:rsidR="007C2ABE" w:rsidRPr="00F92126" w:rsidRDefault="007C2ABE" w:rsidP="00F24CE8">
      <w:r w:rsidRPr="00F92126">
        <w:t xml:space="preserve">Мы знаем, что красивы облака, </w:t>
      </w:r>
    </w:p>
    <w:p w:rsidR="007C2ABE" w:rsidRPr="00F92126" w:rsidRDefault="007C2ABE" w:rsidP="00F24CE8">
      <w:r w:rsidRPr="00F92126">
        <w:t>Река, цветы, лицо любимой мамы,</w:t>
      </w:r>
    </w:p>
    <w:p w:rsidR="007C2ABE" w:rsidRPr="00F92126" w:rsidRDefault="007C2ABE" w:rsidP="00F24CE8">
      <w:r w:rsidRPr="00F92126">
        <w:t xml:space="preserve">И Пушкина летящая строка, </w:t>
      </w:r>
    </w:p>
    <w:p w:rsidR="007C2ABE" w:rsidRPr="00F92126" w:rsidRDefault="007C2ABE" w:rsidP="00F24CE8">
      <w:r w:rsidRPr="00F92126">
        <w:t xml:space="preserve">И то, что человек красив делами. </w:t>
      </w:r>
    </w:p>
    <w:p w:rsidR="007C2ABE" w:rsidRPr="00F92126" w:rsidRDefault="007C2ABE" w:rsidP="00F24CE8">
      <w:r w:rsidRPr="00F92126">
        <w:t xml:space="preserve">Но есть еще и другая красота, </w:t>
      </w:r>
    </w:p>
    <w:p w:rsidR="007C2ABE" w:rsidRPr="00F92126" w:rsidRDefault="007C2ABE" w:rsidP="00F24CE8">
      <w:r w:rsidRPr="00F92126">
        <w:t>К примеру, красота крота?</w:t>
      </w:r>
    </w:p>
    <w:p w:rsidR="007C2ABE" w:rsidRPr="00F92126" w:rsidRDefault="007C2ABE" w:rsidP="00F24CE8">
      <w:r w:rsidRPr="00F92126">
        <w:t>Да, да! Или пчелы трудолюбивой.</w:t>
      </w:r>
    </w:p>
    <w:p w:rsidR="007C2ABE" w:rsidRPr="00F92126" w:rsidRDefault="007C2ABE" w:rsidP="00F24CE8"/>
    <w:p w:rsidR="007C2ABE" w:rsidRPr="00F92126" w:rsidRDefault="007C2ABE" w:rsidP="00F24CE8">
      <w:r w:rsidRPr="00F92126">
        <w:t>Или змеи, лягушки и жука.</w:t>
      </w:r>
    </w:p>
    <w:p w:rsidR="007C2ABE" w:rsidRPr="00F92126" w:rsidRDefault="007C2ABE" w:rsidP="00F24CE8">
      <w:r w:rsidRPr="00F92126">
        <w:t>Или другого странного народа.</w:t>
      </w:r>
    </w:p>
    <w:p w:rsidR="007C2ABE" w:rsidRPr="00F92126" w:rsidRDefault="007C2ABE" w:rsidP="00F24CE8">
      <w:r w:rsidRPr="00F92126">
        <w:t>Не зря все бесконечные века</w:t>
      </w:r>
    </w:p>
    <w:p w:rsidR="007C2ABE" w:rsidRPr="00F92126" w:rsidRDefault="007C2ABE" w:rsidP="00F24CE8">
      <w:r w:rsidRPr="00F92126">
        <w:t>Его ваяла мудрая природа</w:t>
      </w:r>
    </w:p>
    <w:p w:rsidR="007C2ABE" w:rsidRPr="00F92126" w:rsidRDefault="007C2ABE" w:rsidP="00F24CE8">
      <w:r w:rsidRPr="00F92126">
        <w:t xml:space="preserve">Вглядись в лицо любого существа, </w:t>
      </w:r>
    </w:p>
    <w:p w:rsidR="007C2ABE" w:rsidRDefault="007C2ABE" w:rsidP="00F24CE8">
      <w:r w:rsidRPr="00F92126">
        <w:t>И ты увидишь, как она права.</w:t>
      </w:r>
    </w:p>
    <w:p w:rsidR="007C2ABE" w:rsidRPr="00F92126" w:rsidRDefault="007C2ABE" w:rsidP="00F24CE8"/>
    <w:p w:rsidR="007C2ABE" w:rsidRPr="00F92126" w:rsidRDefault="007C2ABE" w:rsidP="00C96811">
      <w:pPr>
        <w:jc w:val="both"/>
      </w:pPr>
      <w:r w:rsidRPr="00F92126">
        <w:t xml:space="preserve">    Итак, мы начинаем игру, которая будет состоять из нескольких этапов. На первом этапе  Вам предстоит найти друг друга, т.е. создать команду. Команды образуются следующим образом: разрезаются заранее </w:t>
      </w:r>
      <w:r>
        <w:t>две</w:t>
      </w:r>
      <w:r w:rsidRPr="00F92126">
        <w:t xml:space="preserve"> открытки с растением,  животным и всем раздаются кусочки от этих  открыток, как соберутся все кусочки вместе, так и будет сформирована команда.    </w:t>
      </w:r>
    </w:p>
    <w:p w:rsidR="007C2ABE" w:rsidRPr="00F92126" w:rsidRDefault="007C2ABE" w:rsidP="00C96811">
      <w:pPr>
        <w:jc w:val="both"/>
      </w:pPr>
    </w:p>
    <w:p w:rsidR="007C2ABE" w:rsidRPr="00F92126" w:rsidRDefault="007C2ABE" w:rsidP="00F24CE8"/>
    <w:p w:rsidR="007C2ABE" w:rsidRPr="00F92126" w:rsidRDefault="007C2ABE" w:rsidP="00F24CE8">
      <w:pPr>
        <w:rPr>
          <w:b/>
          <w:i/>
        </w:rPr>
      </w:pPr>
      <w:r w:rsidRPr="00F92126">
        <w:rPr>
          <w:b/>
          <w:i/>
        </w:rPr>
        <w:t>Тур 1 – «Найди друг друга»</w:t>
      </w:r>
    </w:p>
    <w:p w:rsidR="007C2ABE" w:rsidRPr="00F92126" w:rsidRDefault="007C2ABE" w:rsidP="00F24CE8"/>
    <w:p w:rsidR="007C2ABE" w:rsidRPr="00F92126" w:rsidRDefault="007C2ABE" w:rsidP="00F24CE8">
      <w:r w:rsidRPr="00F92126">
        <w:t>1.  Первое нота, второе тоже, а целое на горох похоже? (фасоль).</w:t>
      </w:r>
      <w:r w:rsidRPr="00F92126">
        <w:br/>
        <w:t>2.  Название, какого растения связано со звоном? (колокольчик).</w:t>
      </w:r>
      <w:r w:rsidRPr="00F92126">
        <w:br/>
        <w:t>3.  Название, какого цветка состоит из частицы, предлога и сторожевой будки? (незабудка).</w:t>
      </w:r>
      <w:r w:rsidRPr="00F92126">
        <w:br/>
        <w:t>4.  Какие цветы носят имена людей? (Роза, Вероника, Лилия, Василек).</w:t>
      </w:r>
      <w:r w:rsidRPr="00F92126">
        <w:br/>
        <w:t xml:space="preserve">5.  У какой земляники плоды слаще: у лесной растущей под деревьями или на открытых полянах?    </w:t>
      </w:r>
    </w:p>
    <w:p w:rsidR="007C2ABE" w:rsidRPr="00F92126" w:rsidRDefault="007C2ABE" w:rsidP="00F24CE8">
      <w:r w:rsidRPr="00F92126">
        <w:t xml:space="preserve">     (на поляне, свет – фотосинтез, сахар).</w:t>
      </w:r>
    </w:p>
    <w:p w:rsidR="007C2ABE" w:rsidRPr="00F92126" w:rsidRDefault="007C2ABE" w:rsidP="00F24CE8">
      <w:r w:rsidRPr="00F92126">
        <w:t>6.  Какая птица определяет срок жизни человека? (кукушка).</w:t>
      </w:r>
    </w:p>
    <w:p w:rsidR="007C2ABE" w:rsidRPr="00F92126" w:rsidRDefault="007C2ABE" w:rsidP="00F24CE8">
      <w:r w:rsidRPr="00F92126">
        <w:t>7.  Кто спит вниз головой? (летучая мышь).</w:t>
      </w:r>
    </w:p>
    <w:p w:rsidR="007C2ABE" w:rsidRPr="00F92126" w:rsidRDefault="007C2ABE" w:rsidP="00F24CE8">
      <w:r w:rsidRPr="00F92126">
        <w:t>8.  Кто бежит задними  ногами вперед? (заяц).</w:t>
      </w:r>
    </w:p>
    <w:p w:rsidR="007C2ABE" w:rsidRPr="00F92126" w:rsidRDefault="007C2ABE" w:rsidP="00F24CE8">
      <w:r w:rsidRPr="00F92126">
        <w:t>9.  Название, какого растения говорит о том, где оно живет? (подорожник).</w:t>
      </w:r>
    </w:p>
    <w:p w:rsidR="007C2ABE" w:rsidRPr="00F92126" w:rsidRDefault="007C2ABE" w:rsidP="00F24CE8">
      <w:r w:rsidRPr="00F92126">
        <w:t>10. Чем еж на медведя похож?(спит зимой).</w:t>
      </w:r>
    </w:p>
    <w:p w:rsidR="007C2ABE" w:rsidRPr="00F92126" w:rsidRDefault="007C2ABE" w:rsidP="00F24CE8">
      <w:r w:rsidRPr="00F92126">
        <w:t>11. Самое упрямое домашнее животное.</w:t>
      </w:r>
      <w:r w:rsidRPr="00F92126">
        <w:rPr>
          <w:i/>
          <w:iCs/>
        </w:rPr>
        <w:t xml:space="preserve"> (Осел). </w:t>
      </w:r>
    </w:p>
    <w:p w:rsidR="007C2ABE" w:rsidRPr="00F92126" w:rsidRDefault="007C2ABE" w:rsidP="00F24CE8">
      <w:r w:rsidRPr="00F92126">
        <w:t xml:space="preserve">12. Самая большая змея. </w:t>
      </w:r>
      <w:r w:rsidRPr="00F92126">
        <w:rPr>
          <w:i/>
          <w:iCs/>
        </w:rPr>
        <w:t xml:space="preserve">(Удав анаконда - 11м, 200кг) </w:t>
      </w:r>
    </w:p>
    <w:p w:rsidR="007C2ABE" w:rsidRPr="00F92126" w:rsidRDefault="007C2ABE" w:rsidP="00F24CE8">
      <w:r w:rsidRPr="00F92126">
        <w:t xml:space="preserve">13. Самая большая сухопутная ящерица. </w:t>
      </w:r>
      <w:r w:rsidRPr="00F92126">
        <w:rPr>
          <w:i/>
          <w:iCs/>
        </w:rPr>
        <w:t xml:space="preserve">(Варан). </w:t>
      </w:r>
    </w:p>
    <w:p w:rsidR="007C2ABE" w:rsidRPr="00F92126" w:rsidRDefault="007C2ABE" w:rsidP="00F24CE8">
      <w:pPr>
        <w:rPr>
          <w:i/>
          <w:iCs/>
        </w:rPr>
      </w:pPr>
      <w:r w:rsidRPr="00F92126">
        <w:t>14.  Самая крупная</w:t>
      </w:r>
      <w:r w:rsidRPr="00F92126">
        <w:rPr>
          <w:b/>
          <w:bCs/>
        </w:rPr>
        <w:t xml:space="preserve"> </w:t>
      </w:r>
      <w:r w:rsidRPr="00F92126">
        <w:t>обезьяна.</w:t>
      </w:r>
      <w:r w:rsidRPr="00F92126">
        <w:rPr>
          <w:i/>
          <w:iCs/>
        </w:rPr>
        <w:t>(Горилла).</w:t>
      </w:r>
    </w:p>
    <w:p w:rsidR="007C2ABE" w:rsidRPr="00F92126" w:rsidRDefault="007C2ABE" w:rsidP="00F24CE8">
      <w:r w:rsidRPr="00F92126">
        <w:rPr>
          <w:iCs/>
        </w:rPr>
        <w:t>15</w:t>
      </w:r>
      <w:r w:rsidRPr="00F92126">
        <w:rPr>
          <w:i/>
          <w:iCs/>
        </w:rPr>
        <w:t xml:space="preserve">. </w:t>
      </w:r>
      <w:r w:rsidRPr="00F92126">
        <w:t xml:space="preserve">Кто является самым верным другом человека среди животных? </w:t>
      </w:r>
      <w:r w:rsidRPr="00F92126">
        <w:rPr>
          <w:i/>
          <w:iCs/>
        </w:rPr>
        <w:t xml:space="preserve">(Собака). </w:t>
      </w:r>
    </w:p>
    <w:p w:rsidR="007C2ABE" w:rsidRPr="00F92126" w:rsidRDefault="007C2ABE" w:rsidP="00F24CE8">
      <w:r w:rsidRPr="00F92126">
        <w:t xml:space="preserve">16. Назовите самый первый способ передвижения, который осваивает человек. </w:t>
      </w:r>
      <w:r w:rsidRPr="00F92126">
        <w:rPr>
          <w:i/>
          <w:iCs/>
        </w:rPr>
        <w:t xml:space="preserve">(Ползание). </w:t>
      </w:r>
      <w:r w:rsidRPr="00F92126">
        <w:t xml:space="preserve">17. Назовите самую большую рыбу. </w:t>
      </w:r>
      <w:r w:rsidRPr="00F92126">
        <w:rPr>
          <w:i/>
          <w:iCs/>
        </w:rPr>
        <w:t>(Гигантская или китовая акула).</w:t>
      </w:r>
    </w:p>
    <w:p w:rsidR="007C2ABE" w:rsidRPr="00F92126" w:rsidRDefault="007C2ABE" w:rsidP="00F24CE8">
      <w:r w:rsidRPr="00F92126">
        <w:t xml:space="preserve">18.Самый хитрый зверь в русских народных сказках. </w:t>
      </w:r>
      <w:r w:rsidRPr="00F92126">
        <w:rPr>
          <w:i/>
          <w:iCs/>
        </w:rPr>
        <w:t xml:space="preserve">(Лиса). </w:t>
      </w:r>
    </w:p>
    <w:p w:rsidR="007C2ABE" w:rsidRPr="00F92126" w:rsidRDefault="007C2ABE" w:rsidP="00F24CE8">
      <w:r w:rsidRPr="00F92126">
        <w:t xml:space="preserve">19. Животное с самыми большими ушами. </w:t>
      </w:r>
      <w:r w:rsidRPr="00F92126">
        <w:rPr>
          <w:i/>
          <w:iCs/>
        </w:rPr>
        <w:t xml:space="preserve">(Слон). </w:t>
      </w:r>
    </w:p>
    <w:p w:rsidR="007C2ABE" w:rsidRPr="00F92126" w:rsidRDefault="007C2ABE" w:rsidP="00F24CE8">
      <w:r w:rsidRPr="00F92126">
        <w:t xml:space="preserve">20. Самая ядовитая змея. </w:t>
      </w:r>
      <w:r w:rsidRPr="00F92126">
        <w:rPr>
          <w:i/>
          <w:iCs/>
        </w:rPr>
        <w:t>(Кобра).</w:t>
      </w:r>
      <w:r w:rsidRPr="00F92126">
        <w:t xml:space="preserve"> </w:t>
      </w:r>
    </w:p>
    <w:p w:rsidR="007C2ABE" w:rsidRPr="00F92126" w:rsidRDefault="007C2ABE" w:rsidP="00F24CE8"/>
    <w:p w:rsidR="007C2ABE" w:rsidRPr="00F92126" w:rsidRDefault="007C2ABE" w:rsidP="00F24CE8">
      <w:r w:rsidRPr="00F92126">
        <w:t>Участники придумывают название команды и девиз (3-5мин).</w:t>
      </w:r>
    </w:p>
    <w:p w:rsidR="007C2ABE" w:rsidRPr="00F92126" w:rsidRDefault="007C2ABE" w:rsidP="00F24CE8">
      <w:pPr>
        <w:pStyle w:val="NormalWeb"/>
        <w:rPr>
          <w:b/>
          <w:bCs/>
          <w:i/>
        </w:rPr>
      </w:pPr>
      <w:r w:rsidRPr="00F92126">
        <w:rPr>
          <w:b/>
          <w:i/>
        </w:rPr>
        <w:t>Тур 2 «</w:t>
      </w:r>
      <w:r w:rsidRPr="00F92126">
        <w:rPr>
          <w:b/>
          <w:bCs/>
          <w:i/>
        </w:rPr>
        <w:t>Волшебная поляна»</w:t>
      </w:r>
    </w:p>
    <w:p w:rsidR="007C2ABE" w:rsidRPr="00F92126" w:rsidRDefault="007C2ABE" w:rsidP="00F24CE8">
      <w:pPr>
        <w:pStyle w:val="NormalWeb"/>
        <w:rPr>
          <w:b/>
          <w:u w:val="single"/>
        </w:rPr>
      </w:pPr>
      <w:r w:rsidRPr="00F92126">
        <w:rPr>
          <w:b/>
          <w:u w:val="single"/>
        </w:rPr>
        <w:t xml:space="preserve">Задание 2 </w:t>
      </w:r>
    </w:p>
    <w:p w:rsidR="007C2ABE" w:rsidRPr="00F92126" w:rsidRDefault="007C2ABE" w:rsidP="00F24CE8">
      <w:pPr>
        <w:pStyle w:val="NormalWeb"/>
      </w:pPr>
      <w:r w:rsidRPr="00F92126">
        <w:t xml:space="preserve"> Участникам предлагается небольшой текст, прочитав который учащиеся должны определить те ошибки, которые не допустимы по законам природы. </w:t>
      </w:r>
    </w:p>
    <w:p w:rsidR="007C2ABE" w:rsidRPr="00F92126" w:rsidRDefault="007C2ABE" w:rsidP="00F24CE8">
      <w:pPr>
        <w:pStyle w:val="NormalWeb"/>
      </w:pPr>
    </w:p>
    <w:p w:rsidR="007C2ABE" w:rsidRPr="00F92126" w:rsidRDefault="007C2ABE" w:rsidP="00F24CE8">
      <w:pPr>
        <w:pStyle w:val="NormalWeb"/>
        <w:jc w:val="center"/>
      </w:pPr>
      <w:r w:rsidRPr="00F92126">
        <w:t>Рассказ небылица.</w:t>
      </w:r>
    </w:p>
    <w:p w:rsidR="007C2ABE" w:rsidRPr="00F92126" w:rsidRDefault="007C2ABE" w:rsidP="00F24CE8">
      <w:pPr>
        <w:pStyle w:val="NormalWeb"/>
      </w:pPr>
      <w:r w:rsidRPr="00F92126">
        <w:t>Летом я жила в деревне. У бабушки большой огород, поэтому работы хватало всем: натаскать утром воды, в обед полить, вечером прополоть. Чего только нет на бабушкином огороде: картофель, капуста, морковь, огурцы, помидоры. Когда зацвели огурцы, мы обрывали все пустоцветы. Пришлось окучивать лук, морковь, поливать подсолнечник.</w:t>
      </w:r>
    </w:p>
    <w:p w:rsidR="007C2ABE" w:rsidRPr="00F92126" w:rsidRDefault="007C2ABE" w:rsidP="00F24CE8">
      <w:pPr>
        <w:pStyle w:val="NormalWeb"/>
        <w:jc w:val="center"/>
        <w:rPr>
          <w:b/>
        </w:rPr>
      </w:pPr>
      <w:r w:rsidRPr="00F92126">
        <w:rPr>
          <w:b/>
        </w:rPr>
        <w:t>Ошибки.</w:t>
      </w:r>
    </w:p>
    <w:p w:rsidR="007C2ABE" w:rsidRPr="00F92126" w:rsidRDefault="007C2ABE" w:rsidP="00F24CE8">
      <w:pPr>
        <w:pStyle w:val="NormalWeb"/>
      </w:pPr>
      <w:r w:rsidRPr="00F92126">
        <w:t>1. В обед не поливают.                                  2. У огурцов цветки не обрывают.</w:t>
      </w:r>
      <w:r w:rsidRPr="00F92126">
        <w:br/>
        <w:t>3. Лук, морковь не окучивают.                     4. Подсолнечник не поливают.</w:t>
      </w:r>
    </w:p>
    <w:p w:rsidR="007C2ABE" w:rsidRPr="00F92126" w:rsidRDefault="007C2ABE" w:rsidP="00F24CE8">
      <w:pPr>
        <w:rPr>
          <w:b/>
          <w:i/>
        </w:rPr>
      </w:pPr>
      <w:r w:rsidRPr="00F92126">
        <w:rPr>
          <w:b/>
          <w:i/>
        </w:rPr>
        <w:t>Тур 3 «Дальше, дальше…»</w:t>
      </w:r>
    </w:p>
    <w:p w:rsidR="007C2ABE" w:rsidRPr="00F92126" w:rsidRDefault="007C2ABE" w:rsidP="00F24CE8"/>
    <w:p w:rsidR="007C2ABE" w:rsidRPr="00F92126" w:rsidRDefault="007C2ABE" w:rsidP="00F24CE8">
      <w:r w:rsidRPr="00F92126">
        <w:t xml:space="preserve"> Участники  команд бросают кубик со сторонами разной цветовой гаммы  и определяет, на   какие вопросы  будут. За каждый правильный ответ команда получает 1 очко.</w:t>
      </w:r>
    </w:p>
    <w:p w:rsidR="007C2ABE" w:rsidRPr="00F92126" w:rsidRDefault="007C2ABE" w:rsidP="00F24CE8"/>
    <w:p w:rsidR="007C2ABE" w:rsidRPr="00F92126" w:rsidRDefault="007C2ABE" w:rsidP="00F24CE8">
      <w:pPr>
        <w:rPr>
          <w:u w:val="single"/>
        </w:rPr>
      </w:pPr>
      <w:r w:rsidRPr="00F92126">
        <w:rPr>
          <w:u w:val="single"/>
        </w:rPr>
        <w:t xml:space="preserve">Вопросы зеленого сектора  - о растениях </w:t>
      </w:r>
    </w:p>
    <w:p w:rsidR="007C2ABE" w:rsidRPr="00F92126" w:rsidRDefault="007C2ABE" w:rsidP="00F24CE8">
      <w:pPr>
        <w:rPr>
          <w:u w:val="single"/>
        </w:rPr>
      </w:pP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>Как по пню срубленного дерева узнать, сколько ему лет? (по годовым кольцам, сколько колец, столько и лет).</w:t>
      </w: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>Что за трава, которую и слепые знают? (крапива).</w:t>
      </w: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>Какие деревья Костанайского района остаются и зимой зелеными? (ель, сосна).</w:t>
      </w: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>Самое страшное бедствие в лесу? (пожар).</w:t>
      </w: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>Какая ягода бывает черной, красной и белой? (смородина).</w:t>
      </w: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 xml:space="preserve">Где представлен список находящихся в опасности видов растений и животных? (Красная книга). </w:t>
      </w: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>Растения, нежелательные в сельскохозяйственных угодьях? (Сорняки).</w:t>
      </w: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>Соком каких растений выводят бородавки? (чистотел).</w:t>
      </w: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>Растет ли дерево зимой? (нет).</w:t>
      </w:r>
    </w:p>
    <w:p w:rsidR="007C2ABE" w:rsidRPr="00F92126" w:rsidRDefault="007C2ABE" w:rsidP="00F24CE8">
      <w:pPr>
        <w:numPr>
          <w:ilvl w:val="0"/>
          <w:numId w:val="1"/>
        </w:numPr>
      </w:pPr>
      <w:r w:rsidRPr="00F92126">
        <w:t>Из древесины какого дерева делают спички? (Осина)</w:t>
      </w:r>
    </w:p>
    <w:p w:rsidR="007C2ABE" w:rsidRPr="00F92126" w:rsidRDefault="007C2ABE" w:rsidP="00F24CE8"/>
    <w:p w:rsidR="007C2ABE" w:rsidRPr="00F92126" w:rsidRDefault="007C2ABE" w:rsidP="00F24CE8">
      <w:pPr>
        <w:rPr>
          <w:u w:val="single"/>
        </w:rPr>
      </w:pPr>
      <w:r w:rsidRPr="00F92126">
        <w:rPr>
          <w:u w:val="single"/>
        </w:rPr>
        <w:t xml:space="preserve">Вопросы синего сектора  - о птицах </w:t>
      </w:r>
    </w:p>
    <w:p w:rsidR="007C2ABE" w:rsidRPr="00F92126" w:rsidRDefault="007C2ABE" w:rsidP="00F24CE8">
      <w:pPr>
        <w:rPr>
          <w:u w:val="single"/>
        </w:rPr>
      </w:pP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>Перед какой погодой птицы перестают петь? (перед дождливой).</w:t>
      </w: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>Пингвин – птица или нет? (да).</w:t>
      </w: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>Какая птица подбрасывает свое яйцо в другие гнезда? (кукушка).</w:t>
      </w: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>Зимуют ли птицы в скворечниках? (нет).</w:t>
      </w: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>Почему снегиря так назвали? (прилетает с первым снегом).</w:t>
      </w: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>С прилетом, каких птиц считаем мы начало весны? (грачей).</w:t>
      </w: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 xml:space="preserve">Пропеть куплет песни, в которой поется о птицах? </w:t>
      </w: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>Самая маленькая птичка в мире? (колибри).</w:t>
      </w: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>Назовите самую крупную птицу Казахстана? (дрофа).</w:t>
      </w:r>
    </w:p>
    <w:p w:rsidR="007C2ABE" w:rsidRPr="00F92126" w:rsidRDefault="007C2ABE" w:rsidP="00F24CE8">
      <w:pPr>
        <w:numPr>
          <w:ilvl w:val="0"/>
          <w:numId w:val="2"/>
        </w:numPr>
      </w:pPr>
      <w:r w:rsidRPr="00F92126">
        <w:t>У каких птиц самки сильнее самцов? (хищных).</w:t>
      </w:r>
    </w:p>
    <w:p w:rsidR="007C2ABE" w:rsidRPr="00F92126" w:rsidRDefault="007C2ABE" w:rsidP="00C96811"/>
    <w:p w:rsidR="007C2ABE" w:rsidRPr="00F92126" w:rsidRDefault="007C2ABE" w:rsidP="00F24CE8">
      <w:pPr>
        <w:ind w:left="360"/>
        <w:rPr>
          <w:u w:val="single"/>
        </w:rPr>
      </w:pPr>
      <w:r w:rsidRPr="00F92126">
        <w:rPr>
          <w:u w:val="single"/>
        </w:rPr>
        <w:t>Вопросы красного сектора – о животных</w:t>
      </w:r>
      <w:r w:rsidRPr="00F92126">
        <w:rPr>
          <w:u w:val="single"/>
        </w:rPr>
        <w:br/>
      </w:r>
    </w:p>
    <w:p w:rsidR="007C2ABE" w:rsidRPr="00F92126" w:rsidRDefault="007C2ABE" w:rsidP="00F24CE8">
      <w:pPr>
        <w:numPr>
          <w:ilvl w:val="0"/>
          <w:numId w:val="3"/>
        </w:numPr>
      </w:pPr>
      <w:r w:rsidRPr="00F92126">
        <w:t>Кто меняет шубу два раза в год? (лиса, белка и заяц).</w:t>
      </w:r>
    </w:p>
    <w:p w:rsidR="007C2ABE" w:rsidRPr="00F92126" w:rsidRDefault="007C2ABE" w:rsidP="00F24CE8">
      <w:pPr>
        <w:numPr>
          <w:ilvl w:val="0"/>
          <w:numId w:val="3"/>
        </w:numPr>
        <w:rPr>
          <w:u w:val="single"/>
        </w:rPr>
      </w:pPr>
      <w:r w:rsidRPr="00F92126">
        <w:t>Что теряет лось каждую зиму? (рога).</w:t>
      </w:r>
    </w:p>
    <w:p w:rsidR="007C2ABE" w:rsidRPr="00F92126" w:rsidRDefault="007C2ABE" w:rsidP="00F24CE8">
      <w:pPr>
        <w:numPr>
          <w:ilvl w:val="0"/>
          <w:numId w:val="3"/>
        </w:numPr>
        <w:rPr>
          <w:u w:val="single"/>
        </w:rPr>
      </w:pPr>
      <w:r w:rsidRPr="00F92126">
        <w:t>Назовите животного, похожего на кошку? (рысь).</w:t>
      </w:r>
    </w:p>
    <w:p w:rsidR="007C2ABE" w:rsidRPr="00F92126" w:rsidRDefault="007C2ABE" w:rsidP="00F24CE8">
      <w:pPr>
        <w:numPr>
          <w:ilvl w:val="0"/>
          <w:numId w:val="3"/>
        </w:numPr>
        <w:rPr>
          <w:u w:val="single"/>
        </w:rPr>
      </w:pPr>
      <w:r w:rsidRPr="00F92126">
        <w:t>Что случается с пчелой после того , как она ужалит? (погибает).</w:t>
      </w:r>
    </w:p>
    <w:p w:rsidR="007C2ABE" w:rsidRPr="00F92126" w:rsidRDefault="007C2ABE" w:rsidP="00F24CE8">
      <w:pPr>
        <w:numPr>
          <w:ilvl w:val="0"/>
          <w:numId w:val="3"/>
        </w:numPr>
        <w:rPr>
          <w:u w:val="single"/>
        </w:rPr>
      </w:pPr>
      <w:r w:rsidRPr="00F92126">
        <w:t>Какой хищный зверь падок на малину? (медведь).</w:t>
      </w:r>
    </w:p>
    <w:p w:rsidR="007C2ABE" w:rsidRPr="00F92126" w:rsidRDefault="007C2ABE" w:rsidP="00F24CE8">
      <w:pPr>
        <w:numPr>
          <w:ilvl w:val="0"/>
          <w:numId w:val="3"/>
        </w:numPr>
        <w:rPr>
          <w:u w:val="single"/>
        </w:rPr>
      </w:pPr>
      <w:r w:rsidRPr="00F92126">
        <w:t>Каких зайцев называют листопадчиками? (которые родятся осенью, в листопад).</w:t>
      </w:r>
    </w:p>
    <w:p w:rsidR="007C2ABE" w:rsidRPr="00F92126" w:rsidRDefault="007C2ABE" w:rsidP="00F24CE8">
      <w:pPr>
        <w:numPr>
          <w:ilvl w:val="0"/>
          <w:numId w:val="3"/>
        </w:numPr>
        <w:rPr>
          <w:u w:val="single"/>
        </w:rPr>
      </w:pPr>
      <w:r w:rsidRPr="00F92126">
        <w:t>Какие животные спят зимой? (медведь, ёж).</w:t>
      </w:r>
    </w:p>
    <w:p w:rsidR="007C2ABE" w:rsidRPr="00F92126" w:rsidRDefault="007C2ABE" w:rsidP="00F24CE8">
      <w:pPr>
        <w:numPr>
          <w:ilvl w:val="0"/>
          <w:numId w:val="3"/>
        </w:numPr>
        <w:rPr>
          <w:u w:val="single"/>
        </w:rPr>
      </w:pPr>
      <w:r w:rsidRPr="00F92126">
        <w:t>Куда зайцу бежать удобнее, с горы или в гору? (у зайца передние ноги короткие, а задние длинные, легче бежать в гору, с горы заяц катится кубарем).</w:t>
      </w:r>
    </w:p>
    <w:p w:rsidR="007C2ABE" w:rsidRPr="00F92126" w:rsidRDefault="007C2ABE" w:rsidP="00F24CE8">
      <w:pPr>
        <w:numPr>
          <w:ilvl w:val="0"/>
          <w:numId w:val="3"/>
        </w:numPr>
        <w:rPr>
          <w:u w:val="single"/>
        </w:rPr>
      </w:pPr>
      <w:r w:rsidRPr="00F92126">
        <w:t>Какие животные живут в наших лесах? (лиса, заяц, косуля).</w:t>
      </w:r>
    </w:p>
    <w:p w:rsidR="007C2ABE" w:rsidRPr="00F92126" w:rsidRDefault="007C2ABE" w:rsidP="00F24CE8">
      <w:pPr>
        <w:numPr>
          <w:ilvl w:val="0"/>
          <w:numId w:val="3"/>
        </w:numPr>
        <w:rPr>
          <w:u w:val="single"/>
        </w:rPr>
      </w:pPr>
      <w:r w:rsidRPr="00F92126">
        <w:t>Загадки про животных.</w:t>
      </w:r>
    </w:p>
    <w:p w:rsidR="007C2ABE" w:rsidRPr="00F92126" w:rsidRDefault="007C2ABE" w:rsidP="00F24CE8">
      <w:pPr>
        <w:rPr>
          <w:u w:val="single"/>
        </w:rPr>
      </w:pPr>
      <w:r w:rsidRPr="00F92126">
        <w:rPr>
          <w:u w:val="single"/>
        </w:rPr>
        <w:br/>
        <w:t xml:space="preserve">Вопросы желтого сектора – о насекомых </w:t>
      </w:r>
    </w:p>
    <w:p w:rsidR="007C2ABE" w:rsidRPr="00F92126" w:rsidRDefault="007C2ABE" w:rsidP="00F24CE8">
      <w:pPr>
        <w:rPr>
          <w:u w:val="single"/>
        </w:rPr>
      </w:pP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Как узнать о приближении дождя, наблюдая за муравьями. (перед дождем муравьи прячутся в муравейники и закрывают все ходы).</w:t>
      </w: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Куда осенью исчезают наши бабочки? (большинство гибнут с холодами. Некоторые прячутся в щели, под кору и там зимуют).</w:t>
      </w: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Почему насекомых так называют? (от слова насекать – на брюшке - насечки).</w:t>
      </w: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Какую пользу приносят черви? (рыхлят землю).</w:t>
      </w: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Кто охраняет лесную поляну от вредных мух? (стрекозы).</w:t>
      </w: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Не птица, а летает, не слон,  а с хоботом, никто не приручает, а на нас садится? (муха).</w:t>
      </w: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У кого уши на ногах? (кузнечика).</w:t>
      </w: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Волосата, зелена, в листьях прячется она, хоть и много ножек, бегать все равно не может? (гусеница).</w:t>
      </w: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Не зверь, не птица, носок, как спица, летит – кричит, сядет – молчит? (комар).</w:t>
      </w:r>
    </w:p>
    <w:p w:rsidR="007C2ABE" w:rsidRPr="00F92126" w:rsidRDefault="007C2ABE" w:rsidP="00C96811">
      <w:pPr>
        <w:numPr>
          <w:ilvl w:val="0"/>
          <w:numId w:val="4"/>
        </w:numPr>
        <w:jc w:val="both"/>
      </w:pPr>
      <w:r w:rsidRPr="00F92126">
        <w:t>Два рога -   а не бык, шесть ног без копыт, летит – воет, сядет – землю роет? (жук).</w:t>
      </w:r>
    </w:p>
    <w:p w:rsidR="007C2ABE" w:rsidRPr="00F92126" w:rsidRDefault="007C2ABE" w:rsidP="00C96811">
      <w:pPr>
        <w:jc w:val="both"/>
      </w:pPr>
    </w:p>
    <w:p w:rsidR="007C2ABE" w:rsidRPr="00F92126" w:rsidRDefault="007C2ABE" w:rsidP="00C96811">
      <w:pPr>
        <w:jc w:val="both"/>
      </w:pPr>
    </w:p>
    <w:p w:rsidR="007C2ABE" w:rsidRPr="00C96811" w:rsidRDefault="007C2ABE" w:rsidP="00C96811">
      <w:pPr>
        <w:jc w:val="both"/>
      </w:pPr>
      <w:r w:rsidRPr="00F92126">
        <w:rPr>
          <w:u w:val="single"/>
        </w:rPr>
        <w:t xml:space="preserve">Вопросы оранжевого сектора  - экологические ситуации. </w:t>
      </w:r>
      <w:r w:rsidRPr="00F92126">
        <w:t>( за каждый правильный ответ – 2 очка).</w:t>
      </w:r>
    </w:p>
    <w:p w:rsidR="007C2ABE" w:rsidRPr="00F92126" w:rsidRDefault="007C2ABE" w:rsidP="00C96811">
      <w:pPr>
        <w:numPr>
          <w:ilvl w:val="0"/>
          <w:numId w:val="5"/>
        </w:numPr>
        <w:jc w:val="both"/>
      </w:pPr>
      <w:r w:rsidRPr="00F92126">
        <w:t>В парке вырубили старые деревья. Распиленные на части стволы так и остались лежать на земле: вывезти их с территории очень трудно. Как решить данную проблему?</w:t>
      </w:r>
    </w:p>
    <w:p w:rsidR="007C2ABE" w:rsidRPr="00F92126" w:rsidRDefault="007C2ABE" w:rsidP="00C96811">
      <w:pPr>
        <w:ind w:left="360"/>
        <w:jc w:val="both"/>
      </w:pPr>
    </w:p>
    <w:p w:rsidR="007C2ABE" w:rsidRPr="00F92126" w:rsidRDefault="007C2ABE" w:rsidP="00C96811">
      <w:pPr>
        <w:ind w:left="360"/>
        <w:jc w:val="both"/>
      </w:pPr>
      <w:r w:rsidRPr="00F92126">
        <w:t>(Контрольный ответ: можно распространить информацию среди жителей окраины села, у которых дома с печеным отоплением, дрова жители вывезут сами).</w:t>
      </w:r>
    </w:p>
    <w:p w:rsidR="007C2ABE" w:rsidRPr="00F92126" w:rsidRDefault="007C2ABE" w:rsidP="00C96811">
      <w:pPr>
        <w:ind w:left="360"/>
        <w:jc w:val="both"/>
      </w:pPr>
      <w:r w:rsidRPr="00F92126">
        <w:t xml:space="preserve"> </w:t>
      </w:r>
    </w:p>
    <w:p w:rsidR="007C2ABE" w:rsidRPr="00F92126" w:rsidRDefault="007C2ABE" w:rsidP="00C96811">
      <w:pPr>
        <w:numPr>
          <w:ilvl w:val="0"/>
          <w:numId w:val="5"/>
        </w:numPr>
        <w:jc w:val="both"/>
      </w:pPr>
      <w:r w:rsidRPr="00F92126">
        <w:t xml:space="preserve"> Для устранения таяния льда и снега, тротуары и дороги посыпают поваренной солью. Весной соль попадает в почву , что отрицательно влияет на состояние растений. Кроме того, это усиливает коррозию автомобилей. Как по-другому решить данную проблему? </w:t>
      </w:r>
    </w:p>
    <w:p w:rsidR="007C2ABE" w:rsidRPr="00F92126" w:rsidRDefault="007C2ABE" w:rsidP="00C96811">
      <w:pPr>
        <w:jc w:val="both"/>
      </w:pPr>
    </w:p>
    <w:p w:rsidR="007C2ABE" w:rsidRPr="00F92126" w:rsidRDefault="007C2ABE" w:rsidP="00C96811">
      <w:pPr>
        <w:jc w:val="both"/>
      </w:pPr>
      <w:r w:rsidRPr="00F92126">
        <w:t xml:space="preserve">      (Контрольный ответ: можно использовать природные материалы, например песок, опилки).</w:t>
      </w:r>
    </w:p>
    <w:p w:rsidR="007C2ABE" w:rsidRPr="00F92126" w:rsidRDefault="007C2ABE" w:rsidP="00C96811">
      <w:pPr>
        <w:jc w:val="both"/>
      </w:pPr>
    </w:p>
    <w:p w:rsidR="007C2ABE" w:rsidRPr="00F92126" w:rsidRDefault="007C2ABE" w:rsidP="00C96811">
      <w:pPr>
        <w:numPr>
          <w:ilvl w:val="0"/>
          <w:numId w:val="5"/>
        </w:numPr>
        <w:jc w:val="both"/>
      </w:pPr>
      <w:r w:rsidRPr="00F92126">
        <w:t xml:space="preserve"> Идя на экскурсию в лес, увидели сон – траву. Мальчишки захотели сорвать и принести цветок в класс, девчонки предложили выкопать и перенести на пришкольный участок. Ребята долго спорили, но так и решили, кто прав. Рассудите их. </w:t>
      </w:r>
    </w:p>
    <w:p w:rsidR="007C2ABE" w:rsidRPr="00F92126" w:rsidRDefault="007C2ABE" w:rsidP="00C96811">
      <w:pPr>
        <w:jc w:val="both"/>
      </w:pPr>
    </w:p>
    <w:p w:rsidR="007C2ABE" w:rsidRPr="00F92126" w:rsidRDefault="007C2ABE" w:rsidP="00C96811">
      <w:pPr>
        <w:jc w:val="both"/>
      </w:pPr>
      <w:r w:rsidRPr="00F92126">
        <w:t xml:space="preserve">       (Контрольный ответ: сон траву нельзя рвать, она взята под охрану).</w:t>
      </w:r>
    </w:p>
    <w:p w:rsidR="007C2ABE" w:rsidRPr="00F92126" w:rsidRDefault="007C2ABE" w:rsidP="00C96811">
      <w:pPr>
        <w:jc w:val="both"/>
      </w:pPr>
    </w:p>
    <w:p w:rsidR="007C2ABE" w:rsidRPr="00F92126" w:rsidRDefault="007C2ABE" w:rsidP="00C96811">
      <w:pPr>
        <w:numPr>
          <w:ilvl w:val="0"/>
          <w:numId w:val="5"/>
        </w:numPr>
        <w:jc w:val="both"/>
      </w:pPr>
      <w:r w:rsidRPr="00F92126">
        <w:t xml:space="preserve"> Характерная проблема реки Ишим – загрязнение реки поверхностными стоками с близ лежащих сел. При этом некоторые расположенные чуть ли не вплотную к воде. Перенос сел на другое место просто невозможно. Какое решение можно принять в данной ситуации?</w:t>
      </w:r>
    </w:p>
    <w:p w:rsidR="007C2ABE" w:rsidRPr="00F92126" w:rsidRDefault="007C2ABE" w:rsidP="00C96811">
      <w:pPr>
        <w:jc w:val="both"/>
      </w:pPr>
    </w:p>
    <w:p w:rsidR="007C2ABE" w:rsidRPr="00F92126" w:rsidRDefault="007C2ABE" w:rsidP="00C96811">
      <w:pPr>
        <w:jc w:val="both"/>
      </w:pPr>
      <w:r w:rsidRPr="00F92126">
        <w:t>(Контрольный ответ: устройство охранной буферной зоны. Чтобы поставить барьер на пути загрязненных стоков и затруднить доступ к реке жителей сел, можно было посадить колючий кустарник по всему берегу реки).</w:t>
      </w:r>
    </w:p>
    <w:p w:rsidR="007C2ABE" w:rsidRPr="00F92126" w:rsidRDefault="007C2ABE" w:rsidP="00C96811">
      <w:pPr>
        <w:numPr>
          <w:ilvl w:val="0"/>
          <w:numId w:val="5"/>
        </w:numPr>
        <w:jc w:val="both"/>
      </w:pPr>
      <w:r w:rsidRPr="00F92126">
        <w:t xml:space="preserve">   Сергей рассказал, что они гуляли с отцом по лесу, разводили в лесу костер, пекли картошку. Потом папа залил костер водой, чтобы не было пожара, а банки и пакеты с бумагой закопал. Как убедить Сергея в том, что в лесу нельзя разводить костер?</w:t>
      </w:r>
    </w:p>
    <w:p w:rsidR="007C2ABE" w:rsidRPr="00F92126" w:rsidRDefault="007C2ABE" w:rsidP="00C96811">
      <w:pPr>
        <w:jc w:val="both"/>
      </w:pPr>
    </w:p>
    <w:p w:rsidR="007C2ABE" w:rsidRPr="00F92126" w:rsidRDefault="007C2ABE" w:rsidP="00C96811">
      <w:pPr>
        <w:jc w:val="both"/>
      </w:pPr>
      <w:r w:rsidRPr="00F92126">
        <w:t>(Контрольный ответ: один костер в лесу равносилен 5200 человек, кострище не зарастает 5-7 лет, а до полного разложения  консервной банки нужно 9 лет, полиэтиленового пакета  - 200 лет).</w:t>
      </w:r>
    </w:p>
    <w:p w:rsidR="007C2ABE" w:rsidRPr="00F92126" w:rsidRDefault="007C2ABE" w:rsidP="00F24CE8">
      <w:pPr>
        <w:rPr>
          <w:b/>
          <w:i/>
        </w:rPr>
      </w:pPr>
    </w:p>
    <w:p w:rsidR="007C2ABE" w:rsidRPr="00F92126" w:rsidRDefault="007C2ABE" w:rsidP="00F24CE8">
      <w:pPr>
        <w:pStyle w:val="NormalWeb"/>
        <w:rPr>
          <w:i/>
        </w:rPr>
      </w:pPr>
      <w:r w:rsidRPr="00F92126">
        <w:rPr>
          <w:b/>
          <w:i/>
        </w:rPr>
        <w:t>Тур</w:t>
      </w:r>
      <w:r w:rsidRPr="00F92126">
        <w:rPr>
          <w:b/>
          <w:bCs/>
          <w:i/>
        </w:rPr>
        <w:t xml:space="preserve"> 4 «Поляна смекалистых»</w:t>
      </w:r>
    </w:p>
    <w:p w:rsidR="007C2ABE" w:rsidRPr="00F92126" w:rsidRDefault="007C2ABE" w:rsidP="00F24CE8">
      <w:pPr>
        <w:pStyle w:val="NormalWeb"/>
      </w:pPr>
      <w:r w:rsidRPr="00F92126">
        <w:t>Командам раздают наборы карточек с буквами. Нужно собрать названия животных и растений.</w:t>
      </w:r>
    </w:p>
    <w:tbl>
      <w:tblPr>
        <w:tblW w:w="8572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847"/>
        <w:gridCol w:w="3725"/>
      </w:tblGrid>
      <w:tr w:rsidR="007C2ABE" w:rsidRPr="00F92126" w:rsidTr="00F24CE8">
        <w:trPr>
          <w:trHeight w:val="234"/>
          <w:tblCellSpacing w:w="15" w:type="dxa"/>
        </w:trPr>
        <w:tc>
          <w:tcPr>
            <w:tcW w:w="0" w:type="auto"/>
            <w:vAlign w:val="center"/>
          </w:tcPr>
          <w:p w:rsidR="007C2ABE" w:rsidRPr="00F92126" w:rsidRDefault="007C2ABE">
            <w:r w:rsidRPr="00F92126">
              <w:t>Галка</w:t>
            </w:r>
          </w:p>
        </w:tc>
        <w:tc>
          <w:tcPr>
            <w:tcW w:w="0" w:type="auto"/>
            <w:vAlign w:val="center"/>
          </w:tcPr>
          <w:p w:rsidR="007C2ABE" w:rsidRPr="00F92126" w:rsidRDefault="007C2ABE">
            <w:r w:rsidRPr="00F92126">
              <w:t>Осот</w:t>
            </w:r>
          </w:p>
        </w:tc>
      </w:tr>
      <w:tr w:rsidR="007C2ABE" w:rsidRPr="00F92126" w:rsidTr="00F24CE8">
        <w:trPr>
          <w:trHeight w:val="248"/>
          <w:tblCellSpacing w:w="15" w:type="dxa"/>
        </w:trPr>
        <w:tc>
          <w:tcPr>
            <w:tcW w:w="0" w:type="auto"/>
            <w:vAlign w:val="center"/>
          </w:tcPr>
          <w:p w:rsidR="007C2ABE" w:rsidRPr="00F92126" w:rsidRDefault="007C2ABE">
            <w:r w:rsidRPr="00F92126">
              <w:t>Сорока</w:t>
            </w:r>
          </w:p>
        </w:tc>
        <w:tc>
          <w:tcPr>
            <w:tcW w:w="0" w:type="auto"/>
            <w:vAlign w:val="center"/>
          </w:tcPr>
          <w:p w:rsidR="007C2ABE" w:rsidRPr="00F92126" w:rsidRDefault="007C2ABE">
            <w:r w:rsidRPr="00F92126">
              <w:t>Клен</w:t>
            </w:r>
          </w:p>
        </w:tc>
      </w:tr>
      <w:tr w:rsidR="007C2ABE" w:rsidRPr="00F92126" w:rsidTr="00F24CE8">
        <w:trPr>
          <w:trHeight w:val="248"/>
          <w:tblCellSpacing w:w="15" w:type="dxa"/>
        </w:trPr>
        <w:tc>
          <w:tcPr>
            <w:tcW w:w="0" w:type="auto"/>
            <w:vAlign w:val="center"/>
          </w:tcPr>
          <w:p w:rsidR="007C2ABE" w:rsidRPr="00F92126" w:rsidRDefault="007C2ABE">
            <w:r w:rsidRPr="00F92126">
              <w:t>Клёст</w:t>
            </w:r>
          </w:p>
        </w:tc>
        <w:tc>
          <w:tcPr>
            <w:tcW w:w="0" w:type="auto"/>
            <w:vAlign w:val="center"/>
          </w:tcPr>
          <w:p w:rsidR="007C2ABE" w:rsidRPr="00F92126" w:rsidRDefault="007C2ABE">
            <w:r w:rsidRPr="00F92126">
              <w:t>Герань</w:t>
            </w:r>
          </w:p>
        </w:tc>
      </w:tr>
      <w:tr w:rsidR="007C2ABE" w:rsidRPr="00F92126" w:rsidTr="00F24CE8">
        <w:trPr>
          <w:trHeight w:val="248"/>
          <w:tblCellSpacing w:w="15" w:type="dxa"/>
        </w:trPr>
        <w:tc>
          <w:tcPr>
            <w:tcW w:w="0" w:type="auto"/>
            <w:vAlign w:val="center"/>
          </w:tcPr>
          <w:p w:rsidR="007C2ABE" w:rsidRPr="00F92126" w:rsidRDefault="007C2ABE">
            <w:r w:rsidRPr="00F92126">
              <w:t>Ласточка</w:t>
            </w:r>
          </w:p>
        </w:tc>
        <w:tc>
          <w:tcPr>
            <w:tcW w:w="0" w:type="auto"/>
            <w:vAlign w:val="center"/>
          </w:tcPr>
          <w:p w:rsidR="007C2ABE" w:rsidRPr="00F92126" w:rsidRDefault="007C2ABE">
            <w:r w:rsidRPr="00F92126">
              <w:t>Сосна</w:t>
            </w:r>
          </w:p>
        </w:tc>
      </w:tr>
      <w:tr w:rsidR="007C2ABE" w:rsidRPr="00F92126" w:rsidTr="00F24CE8">
        <w:trPr>
          <w:trHeight w:val="248"/>
          <w:tblCellSpacing w:w="15" w:type="dxa"/>
        </w:trPr>
        <w:tc>
          <w:tcPr>
            <w:tcW w:w="0" w:type="auto"/>
            <w:vAlign w:val="center"/>
          </w:tcPr>
          <w:p w:rsidR="007C2ABE" w:rsidRPr="00F92126" w:rsidRDefault="007C2ABE">
            <w:r w:rsidRPr="00F92126">
              <w:t>Снегирь</w:t>
            </w:r>
          </w:p>
        </w:tc>
        <w:tc>
          <w:tcPr>
            <w:tcW w:w="0" w:type="auto"/>
            <w:vAlign w:val="center"/>
          </w:tcPr>
          <w:p w:rsidR="007C2ABE" w:rsidRPr="00F92126" w:rsidRDefault="007C2ABE">
            <w:r w:rsidRPr="00F92126">
              <w:t>Осина</w:t>
            </w:r>
          </w:p>
        </w:tc>
      </w:tr>
    </w:tbl>
    <w:p w:rsidR="007C2ABE" w:rsidRPr="00F92126" w:rsidRDefault="007C2ABE" w:rsidP="00F24CE8"/>
    <w:p w:rsidR="007C2ABE" w:rsidRPr="00F92126" w:rsidRDefault="007C2ABE" w:rsidP="00F24CE8">
      <w:r w:rsidRPr="00F92126">
        <w:rPr>
          <w:b/>
          <w:i/>
        </w:rPr>
        <w:t xml:space="preserve">Тур 5 «Конкурс капитанов» </w:t>
      </w:r>
      <w:r w:rsidRPr="00F92126">
        <w:t xml:space="preserve">       Отгадайте ребус. Приложение 1</w:t>
      </w:r>
    </w:p>
    <w:p w:rsidR="007C2ABE" w:rsidRPr="00F92126" w:rsidRDefault="007C2ABE" w:rsidP="00F24CE8"/>
    <w:p w:rsidR="007C2ABE" w:rsidRPr="00F92126" w:rsidRDefault="007C2ABE" w:rsidP="00F24CE8">
      <w:r w:rsidRPr="00F92126">
        <w:t xml:space="preserve">Каждому капитану  необходимо отгадать   ребус (одинаковый). </w:t>
      </w:r>
    </w:p>
    <w:p w:rsidR="007C2ABE" w:rsidRPr="00F92126" w:rsidRDefault="007C2ABE" w:rsidP="00F24CE8"/>
    <w:p w:rsidR="007C2ABE" w:rsidRPr="00F92126" w:rsidRDefault="007C2ABE" w:rsidP="00F24CE8">
      <w:pPr>
        <w:jc w:val="both"/>
      </w:pPr>
      <w:r w:rsidRPr="00F92126">
        <w:t xml:space="preserve">       На этом наша игра подходит к концу,  и пока жюри подсчитывает количество баллов, проводится игра со зрителями. Поверим кто из Вас самый наблюдательный.</w:t>
      </w:r>
    </w:p>
    <w:p w:rsidR="007C2ABE" w:rsidRPr="00F92126" w:rsidRDefault="007C2ABE" w:rsidP="00F24CE8">
      <w:pPr>
        <w:jc w:val="both"/>
      </w:pP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Какой лес шумит, а какой шелестит? (Шум издает хвойный ,а шелест лиственный)</w:t>
      </w: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Чемпион по скорости роста среди растений? (Эвкалипт)</w:t>
      </w: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Кто может пить ногой? (лягушка)</w:t>
      </w: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Как определить возраст рыбы? (на чешуе есть годичные нарастания)</w:t>
      </w: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Разноцветные грибы? (сыроежки)</w:t>
      </w: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Какая птица нашей местности имеет самый длинный хвост? (сорока)</w:t>
      </w: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Что используют пчелы для строительства сот? (слюну)</w:t>
      </w: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Каких насекомых зовут как животных? (коровка, носорог, олень)</w:t>
      </w: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Часто можно видеть как воробьи «купаются» в пыли. Для чего они это делают? (чтобы очистить перья от вредных насекомых)</w:t>
      </w:r>
    </w:p>
    <w:p w:rsidR="007C2ABE" w:rsidRPr="00F92126" w:rsidRDefault="007C2ABE" w:rsidP="00F24CE8">
      <w:pPr>
        <w:numPr>
          <w:ilvl w:val="0"/>
          <w:numId w:val="6"/>
        </w:numPr>
      </w:pPr>
      <w:r w:rsidRPr="00F92126">
        <w:t>Почему насекомые некоторое время перед полетом, сидят на месте, трепеща крыльями? (увеличивают температуру тела перед полетом).</w:t>
      </w:r>
    </w:p>
    <w:p w:rsidR="007C2ABE" w:rsidRPr="00F92126" w:rsidRDefault="007C2ABE" w:rsidP="00F24CE8"/>
    <w:p w:rsidR="007C2ABE" w:rsidRDefault="007C2ABE" w:rsidP="00F24CE8">
      <w:r w:rsidRPr="00F92126">
        <w:t xml:space="preserve">      Дорогие ребята!  Все были молодцы! Надеюсь, что  Вы еще больше будете любить родную природу, проявлять к ней интерес, оберегать её. Наша игра показала, что Вы знаете, и наша задача – обогатить и расширить эти знания, но главное воспитать бережное отношение к природе. Спасибо за участие</w:t>
      </w:r>
      <w:r w:rsidRPr="001D1DE0">
        <w:t>!</w:t>
      </w:r>
    </w:p>
    <w:p w:rsidR="007C2ABE" w:rsidRPr="001D1DE0" w:rsidRDefault="007C2ABE" w:rsidP="00F24CE8"/>
    <w:p w:rsidR="007C2ABE" w:rsidRPr="00F92126" w:rsidRDefault="007C2ABE" w:rsidP="00F24CE8">
      <w:pPr>
        <w:rPr>
          <w:b/>
          <w:i/>
        </w:rPr>
      </w:pPr>
      <w:r w:rsidRPr="00F92126">
        <w:rPr>
          <w:b/>
          <w:i/>
        </w:rPr>
        <w:t>Награждение команд и  активных участников игры!</w:t>
      </w:r>
    </w:p>
    <w:p w:rsidR="007C2ABE" w:rsidRPr="00F92126" w:rsidRDefault="007C2ABE"/>
    <w:p w:rsidR="007C2ABE" w:rsidRPr="00F92126" w:rsidRDefault="007C2ABE"/>
    <w:p w:rsidR="007C2ABE" w:rsidRPr="00F92126" w:rsidRDefault="007C2ABE"/>
    <w:p w:rsidR="007C2ABE" w:rsidRPr="00F92126" w:rsidRDefault="007C2ABE"/>
    <w:p w:rsidR="007C2ABE" w:rsidRPr="00F92126" w:rsidRDefault="007C2ABE"/>
    <w:p w:rsidR="007C2ABE" w:rsidRPr="00F92126" w:rsidRDefault="007C2ABE"/>
    <w:p w:rsidR="007C2ABE" w:rsidRPr="00F92126" w:rsidRDefault="007C2ABE"/>
    <w:p w:rsidR="007C2ABE" w:rsidRPr="00F92126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/>
    <w:p w:rsidR="007C2ABE" w:rsidRDefault="007C2ABE">
      <w:r>
        <w:t>Приложение 1</w:t>
      </w:r>
    </w:p>
    <w:p w:rsidR="007C2ABE" w:rsidRDefault="007C2ABE"/>
    <w:p w:rsidR="007C2ABE" w:rsidRDefault="007C2ABE">
      <w:r w:rsidRPr="003965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icture background" style="width:378pt;height:543pt;visibility:visible">
            <v:imagedata r:id="rId5" o:title=""/>
          </v:shape>
        </w:pict>
      </w:r>
    </w:p>
    <w:p w:rsidR="007C2ABE" w:rsidRDefault="007C2ABE">
      <w:r w:rsidRPr="003965CC">
        <w:rPr>
          <w:noProof/>
        </w:rPr>
        <w:pict>
          <v:shape id="Рисунок 2" o:spid="_x0000_i1026" type="#_x0000_t75" alt="Picture background" style="width:460.8pt;height:460.8pt;visibility:visible">
            <v:imagedata r:id="rId6" o:title=""/>
          </v:shape>
        </w:pict>
      </w:r>
    </w:p>
    <w:sectPr w:rsidR="007C2ABE" w:rsidSect="00C9681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901"/>
    <w:multiLevelType w:val="hybridMultilevel"/>
    <w:tmpl w:val="F77A9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78339F"/>
    <w:multiLevelType w:val="hybridMultilevel"/>
    <w:tmpl w:val="D1A06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297405"/>
    <w:multiLevelType w:val="hybridMultilevel"/>
    <w:tmpl w:val="813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566DA3"/>
    <w:multiLevelType w:val="hybridMultilevel"/>
    <w:tmpl w:val="AD58923A"/>
    <w:lvl w:ilvl="0" w:tplc="51E09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A34EAE"/>
    <w:multiLevelType w:val="hybridMultilevel"/>
    <w:tmpl w:val="BF407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160A67"/>
    <w:multiLevelType w:val="hybridMultilevel"/>
    <w:tmpl w:val="C3925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CD3"/>
    <w:rsid w:val="0000090D"/>
    <w:rsid w:val="001D1DE0"/>
    <w:rsid w:val="0021384D"/>
    <w:rsid w:val="00364390"/>
    <w:rsid w:val="003965CC"/>
    <w:rsid w:val="003A5795"/>
    <w:rsid w:val="00640CD3"/>
    <w:rsid w:val="007C2ABE"/>
    <w:rsid w:val="0087577A"/>
    <w:rsid w:val="008E5760"/>
    <w:rsid w:val="00C70BBA"/>
    <w:rsid w:val="00C96811"/>
    <w:rsid w:val="00E4328E"/>
    <w:rsid w:val="00F24CE8"/>
    <w:rsid w:val="00F9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24CE8"/>
  </w:style>
  <w:style w:type="character" w:styleId="Emphasis">
    <w:name w:val="Emphasis"/>
    <w:basedOn w:val="DefaultParagraphFont"/>
    <w:uiPriority w:val="99"/>
    <w:qFormat/>
    <w:rsid w:val="00F24CE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8</Pages>
  <Words>1546</Words>
  <Characters>8817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Литовченко Г.Г.</cp:lastModifiedBy>
  <cp:revision>12</cp:revision>
  <cp:lastPrinted>2025-04-01T16:48:00Z</cp:lastPrinted>
  <dcterms:created xsi:type="dcterms:W3CDTF">2025-04-01T12:33:00Z</dcterms:created>
  <dcterms:modified xsi:type="dcterms:W3CDTF">2025-04-02T19:35:00Z</dcterms:modified>
</cp:coreProperties>
</file>