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F26" w:rsidRPr="003207E4" w:rsidRDefault="00283F26" w:rsidP="005965F0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3207E4">
        <w:rPr>
          <w:rFonts w:ascii="Times New Roman" w:hAnsi="Times New Roman"/>
          <w:b/>
          <w:sz w:val="28"/>
          <w:szCs w:val="28"/>
        </w:rPr>
        <w:t>Семинар</w:t>
      </w:r>
    </w:p>
    <w:p w:rsidR="00283F26" w:rsidRDefault="00283F26" w:rsidP="005965F0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функциональной грамотности</w:t>
      </w:r>
    </w:p>
    <w:p w:rsidR="00283F26" w:rsidRPr="003207E4" w:rsidRDefault="00283F26" w:rsidP="00435578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283F26" w:rsidRPr="00435578" w:rsidRDefault="00283F26" w:rsidP="00435578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435578">
        <w:rPr>
          <w:rFonts w:ascii="Times New Roman" w:hAnsi="Times New Roman"/>
          <w:sz w:val="28"/>
          <w:szCs w:val="28"/>
        </w:rPr>
        <w:t>Провёл: заместитель директора по УВР Литовченко Г.Г.</w:t>
      </w:r>
    </w:p>
    <w:p w:rsidR="00283F26" w:rsidRPr="003207E4" w:rsidRDefault="00283F26" w:rsidP="00435578">
      <w:pPr>
        <w:pStyle w:val="NoSpacing"/>
        <w:ind w:firstLine="708"/>
        <w:jc w:val="right"/>
        <w:rPr>
          <w:rFonts w:ascii="Times New Roman" w:hAnsi="Times New Roman"/>
          <w:b/>
          <w:sz w:val="28"/>
          <w:szCs w:val="28"/>
        </w:rPr>
      </w:pPr>
    </w:p>
    <w:p w:rsidR="00283F26" w:rsidRPr="003207E4" w:rsidRDefault="00283F26" w:rsidP="003E2E4F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3207E4">
        <w:rPr>
          <w:rFonts w:ascii="Times New Roman" w:hAnsi="Times New Roman"/>
          <w:b/>
          <w:sz w:val="28"/>
          <w:szCs w:val="28"/>
        </w:rPr>
        <w:t>Цель:</w:t>
      </w:r>
      <w:r w:rsidRPr="003207E4">
        <w:rPr>
          <w:rFonts w:ascii="Times New Roman" w:hAnsi="Times New Roman"/>
          <w:sz w:val="28"/>
          <w:szCs w:val="28"/>
        </w:rPr>
        <w:t xml:space="preserve"> создать условия для ознакомления  педагогов дополнительного образования с понятием «функциональная грамотность», её составляющими и способами формирования данного образовательного результата.  </w:t>
      </w:r>
    </w:p>
    <w:p w:rsidR="00283F26" w:rsidRPr="003207E4" w:rsidRDefault="00283F26" w:rsidP="00A75174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83F26" w:rsidRPr="003207E4" w:rsidRDefault="00283F26" w:rsidP="00A7517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3207E4">
        <w:rPr>
          <w:rFonts w:ascii="Times New Roman" w:hAnsi="Times New Roman"/>
          <w:b/>
          <w:bCs/>
          <w:sz w:val="24"/>
          <w:szCs w:val="24"/>
          <w:lang w:eastAsia="ru-RU"/>
        </w:rPr>
        <w:t>«Мои ученики будут узнавать новое не от меня;</w:t>
      </w:r>
    </w:p>
    <w:p w:rsidR="00283F26" w:rsidRPr="003207E4" w:rsidRDefault="00283F26" w:rsidP="00A7517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3207E4">
        <w:rPr>
          <w:rFonts w:ascii="Times New Roman" w:hAnsi="Times New Roman"/>
          <w:b/>
          <w:bCs/>
          <w:sz w:val="24"/>
          <w:szCs w:val="24"/>
          <w:lang w:eastAsia="ru-RU"/>
        </w:rPr>
        <w:t>Они будут открывать это новое сами.</w:t>
      </w:r>
    </w:p>
    <w:p w:rsidR="00283F26" w:rsidRPr="003207E4" w:rsidRDefault="00283F26" w:rsidP="00A7517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3207E4">
        <w:rPr>
          <w:rFonts w:ascii="Times New Roman" w:hAnsi="Times New Roman"/>
          <w:b/>
          <w:bCs/>
          <w:sz w:val="24"/>
          <w:szCs w:val="24"/>
          <w:lang w:eastAsia="ru-RU"/>
        </w:rPr>
        <w:t>Моя задача - помочь им раскрыться и развить собственные идеи»</w:t>
      </w:r>
    </w:p>
    <w:p w:rsidR="00283F26" w:rsidRPr="003207E4" w:rsidRDefault="00283F26" w:rsidP="00A75174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3207E4">
        <w:rPr>
          <w:rFonts w:ascii="Times New Roman" w:hAnsi="Times New Roman"/>
          <w:b/>
          <w:bCs/>
          <w:sz w:val="24"/>
          <w:szCs w:val="24"/>
          <w:lang w:eastAsia="ru-RU"/>
        </w:rPr>
        <w:t>И.Г.Песталоцци</w:t>
      </w:r>
    </w:p>
    <w:p w:rsidR="00283F26" w:rsidRPr="003207E4" w:rsidRDefault="00283F26" w:rsidP="00A75174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83F26" w:rsidRPr="003207E4" w:rsidRDefault="00283F26" w:rsidP="00A7517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83F26" w:rsidRPr="003207E4" w:rsidRDefault="00283F26" w:rsidP="00F87088">
      <w:pPr>
        <w:pStyle w:val="NoSpacing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настоящее время </w:t>
      </w:r>
      <w:r w:rsidRPr="003207E4">
        <w:rPr>
          <w:rFonts w:ascii="Times New Roman" w:hAnsi="Times New Roman"/>
          <w:sz w:val="28"/>
          <w:szCs w:val="28"/>
        </w:rPr>
        <w:t xml:space="preserve"> необходимо обратить внимание</w:t>
      </w:r>
      <w:r>
        <w:rPr>
          <w:rFonts w:ascii="Times New Roman" w:hAnsi="Times New Roman"/>
          <w:sz w:val="28"/>
          <w:szCs w:val="28"/>
        </w:rPr>
        <w:t xml:space="preserve"> на</w:t>
      </w:r>
      <w:r w:rsidRPr="003207E4">
        <w:rPr>
          <w:rFonts w:ascii="Times New Roman" w:hAnsi="Times New Roman"/>
          <w:sz w:val="28"/>
          <w:szCs w:val="28"/>
        </w:rPr>
        <w:t xml:space="preserve"> уровн</w:t>
      </w:r>
      <w:r>
        <w:rPr>
          <w:rFonts w:ascii="Times New Roman" w:hAnsi="Times New Roman"/>
          <w:sz w:val="28"/>
          <w:szCs w:val="28"/>
        </w:rPr>
        <w:t>и</w:t>
      </w:r>
      <w:r w:rsidRPr="003207E4">
        <w:rPr>
          <w:rFonts w:ascii="Times New Roman" w:hAnsi="Times New Roman"/>
          <w:sz w:val="28"/>
          <w:szCs w:val="28"/>
        </w:rPr>
        <w:t xml:space="preserve"> достижения </w:t>
      </w:r>
      <w:r w:rsidRPr="003207E4">
        <w:rPr>
          <w:rFonts w:ascii="Times New Roman" w:hAnsi="Times New Roman"/>
          <w:b/>
          <w:sz w:val="28"/>
          <w:szCs w:val="28"/>
        </w:rPr>
        <w:t>образовательных результатов</w:t>
      </w:r>
      <w:r w:rsidRPr="003207E4">
        <w:rPr>
          <w:rFonts w:ascii="Times New Roman" w:hAnsi="Times New Roman"/>
          <w:sz w:val="28"/>
          <w:szCs w:val="28"/>
        </w:rPr>
        <w:t xml:space="preserve"> по учебным и дополнительным общеобразовательным программам. </w:t>
      </w:r>
    </w:p>
    <w:p w:rsidR="00283F26" w:rsidRPr="00435578" w:rsidRDefault="00283F26" w:rsidP="00747AAC">
      <w:pPr>
        <w:pStyle w:val="NoSpacing"/>
        <w:ind w:firstLine="36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207E4">
        <w:rPr>
          <w:rFonts w:ascii="Times New Roman" w:hAnsi="Times New Roman"/>
          <w:sz w:val="28"/>
          <w:szCs w:val="28"/>
        </w:rPr>
        <w:t xml:space="preserve">Говоря </w:t>
      </w:r>
      <w:r w:rsidRPr="00435578">
        <w:rPr>
          <w:rFonts w:ascii="Times New Roman" w:hAnsi="Times New Roman"/>
          <w:sz w:val="28"/>
          <w:szCs w:val="28"/>
        </w:rPr>
        <w:t>об образовательных результатах, в части их достижения  выявлена одна из главных проблем, которая состоит в том</w:t>
      </w:r>
      <w:r w:rsidRPr="00435578">
        <w:rPr>
          <w:rFonts w:ascii="Times New Roman" w:hAnsi="Times New Roman"/>
          <w:sz w:val="28"/>
          <w:szCs w:val="28"/>
          <w:lang w:eastAsia="ru-RU"/>
        </w:rPr>
        <w:t xml:space="preserve">, что в образовательных учреждениях слабо развернута практика </w:t>
      </w:r>
      <w:r w:rsidRPr="00435578">
        <w:rPr>
          <w:rFonts w:ascii="Times New Roman" w:hAnsi="Times New Roman"/>
          <w:b/>
          <w:sz w:val="28"/>
          <w:szCs w:val="28"/>
          <w:lang w:eastAsia="ru-RU"/>
        </w:rPr>
        <w:t xml:space="preserve">формирования функциональной грамотности. </w:t>
      </w:r>
    </w:p>
    <w:p w:rsidR="00283F26" w:rsidRPr="003207E4" w:rsidRDefault="00283F26" w:rsidP="003A333D">
      <w:pPr>
        <w:pStyle w:val="NoSpacing"/>
        <w:ind w:firstLine="360"/>
        <w:jc w:val="both"/>
        <w:rPr>
          <w:rFonts w:ascii="Times New Roman" w:hAnsi="Times New Roman"/>
          <w:lang w:eastAsia="ru-RU"/>
        </w:rPr>
      </w:pPr>
      <w:r w:rsidRPr="003207E4">
        <w:rPr>
          <w:rFonts w:ascii="Times New Roman" w:hAnsi="Times New Roman"/>
          <w:sz w:val="28"/>
          <w:szCs w:val="28"/>
          <w:lang w:eastAsia="ru-RU"/>
        </w:rPr>
        <w:t>[Проблема формирования функциональной грамотности в первую очередь, по словам С.И. Маковской, обусловливается недостатком компетенций у педагогов, а именно: отсутствием четкого понимания, что такое функциональная грамотность; подменой понятий, непониманием, какие умения обеспечивают формирование того или иного вида грамотности…]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283F26" w:rsidRPr="003207E4" w:rsidRDefault="00283F26" w:rsidP="00DB1D0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207E4">
        <w:rPr>
          <w:rFonts w:ascii="Times New Roman" w:hAnsi="Times New Roman"/>
          <w:b/>
          <w:sz w:val="28"/>
          <w:szCs w:val="28"/>
          <w:lang w:eastAsia="ru-RU"/>
        </w:rPr>
        <w:t xml:space="preserve">Раскроем смысл понятия «Функциональная грамотность». </w:t>
      </w:r>
    </w:p>
    <w:p w:rsidR="00283F26" w:rsidRPr="003207E4" w:rsidRDefault="00283F26" w:rsidP="00DB1D0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07E4">
        <w:rPr>
          <w:rFonts w:ascii="Times New Roman" w:hAnsi="Times New Roman"/>
          <w:sz w:val="28"/>
          <w:szCs w:val="28"/>
        </w:rPr>
        <w:t xml:space="preserve">Функциональная грамотность </w:t>
      </w:r>
      <w:r w:rsidRPr="003207E4">
        <w:rPr>
          <w:rFonts w:ascii="Times New Roman" w:hAnsi="Times New Roman"/>
          <w:sz w:val="28"/>
          <w:szCs w:val="28"/>
          <w:lang w:eastAsia="ru-RU"/>
        </w:rPr>
        <w:t>(лат. – направление)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207E4">
        <w:rPr>
          <w:rFonts w:ascii="Times New Roman" w:hAnsi="Times New Roman"/>
          <w:sz w:val="28"/>
          <w:szCs w:val="28"/>
          <w:lang w:eastAsia="ru-RU"/>
        </w:rPr>
        <w:t xml:space="preserve">– степень подготовленности человека к выполнению возложенных на него или добровольно взятых на себя функций. </w:t>
      </w:r>
    </w:p>
    <w:p w:rsidR="00283F26" w:rsidRPr="00E777A2" w:rsidRDefault="00283F26" w:rsidP="00DB1D00">
      <w:pPr>
        <w:shd w:val="clear" w:color="auto" w:fill="FFFFFF"/>
        <w:spacing w:after="2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207E4">
        <w:rPr>
          <w:rFonts w:ascii="Times New Roman" w:hAnsi="Times New Roman"/>
          <w:sz w:val="28"/>
          <w:szCs w:val="28"/>
          <w:lang w:eastAsia="ru-RU"/>
        </w:rPr>
        <w:t xml:space="preserve">Функциональная грамотность обучающихся - это определенный уровень </w:t>
      </w:r>
      <w:r w:rsidRPr="00E777A2">
        <w:rPr>
          <w:rFonts w:ascii="Times New Roman" w:hAnsi="Times New Roman"/>
          <w:b/>
          <w:sz w:val="28"/>
          <w:szCs w:val="28"/>
          <w:lang w:eastAsia="ru-RU"/>
        </w:rPr>
        <w:t>образованности</w:t>
      </w:r>
      <w:r w:rsidRPr="003207E4">
        <w:rPr>
          <w:rFonts w:ascii="Times New Roman" w:hAnsi="Times New Roman"/>
          <w:sz w:val="28"/>
          <w:szCs w:val="28"/>
          <w:lang w:eastAsia="ru-RU"/>
        </w:rPr>
        <w:t xml:space="preserve"> обучающихся, выражающий степень овладения учащимися </w:t>
      </w:r>
      <w:r w:rsidRPr="003207E4">
        <w:rPr>
          <w:rFonts w:ascii="Times New Roman" w:hAnsi="Times New Roman"/>
          <w:b/>
          <w:sz w:val="28"/>
          <w:szCs w:val="28"/>
          <w:lang w:eastAsia="ru-RU"/>
        </w:rPr>
        <w:t>ключевыми компетенциями</w:t>
      </w:r>
      <w:r w:rsidRPr="003207E4">
        <w:rPr>
          <w:rFonts w:ascii="Times New Roman" w:hAnsi="Times New Roman"/>
          <w:sz w:val="28"/>
          <w:szCs w:val="28"/>
          <w:lang w:eastAsia="ru-RU"/>
        </w:rPr>
        <w:t xml:space="preserve">, определяемых образовательным стандартом по </w:t>
      </w:r>
      <w:r w:rsidRPr="00E777A2">
        <w:rPr>
          <w:rFonts w:ascii="Times New Roman" w:hAnsi="Times New Roman"/>
          <w:b/>
          <w:sz w:val="28"/>
          <w:szCs w:val="28"/>
          <w:lang w:eastAsia="ru-RU"/>
        </w:rPr>
        <w:t>любым</w:t>
      </w:r>
      <w:r w:rsidRPr="003207E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E29D4">
        <w:rPr>
          <w:rFonts w:ascii="Times New Roman" w:hAnsi="Times New Roman"/>
          <w:b/>
          <w:sz w:val="28"/>
          <w:szCs w:val="28"/>
          <w:lang w:eastAsia="ru-RU"/>
        </w:rPr>
        <w:t>предметам,</w:t>
      </w:r>
      <w:r w:rsidRPr="003207E4">
        <w:rPr>
          <w:rFonts w:ascii="Times New Roman" w:hAnsi="Times New Roman"/>
          <w:sz w:val="28"/>
          <w:szCs w:val="28"/>
          <w:lang w:eastAsia="ru-RU"/>
        </w:rPr>
        <w:t xml:space="preserve"> позволяющий эффективно действовать </w:t>
      </w:r>
      <w:r w:rsidRPr="003207E4">
        <w:rPr>
          <w:rFonts w:ascii="Times New Roman" w:hAnsi="Times New Roman"/>
          <w:b/>
          <w:sz w:val="28"/>
          <w:szCs w:val="28"/>
          <w:lang w:eastAsia="ru-RU"/>
        </w:rPr>
        <w:t xml:space="preserve">в учебной деятельности и за ее пределами, </w:t>
      </w:r>
      <w:r w:rsidRPr="003207E4">
        <w:rPr>
          <w:rFonts w:ascii="Times New Roman" w:hAnsi="Times New Roman"/>
          <w:sz w:val="28"/>
          <w:szCs w:val="28"/>
          <w:lang w:eastAsia="ru-RU"/>
        </w:rPr>
        <w:t xml:space="preserve">в обществе, </w:t>
      </w:r>
      <w:r w:rsidRPr="00E777A2">
        <w:rPr>
          <w:rFonts w:ascii="Times New Roman" w:hAnsi="Times New Roman"/>
          <w:b/>
          <w:sz w:val="28"/>
          <w:szCs w:val="28"/>
          <w:lang w:eastAsia="ru-RU"/>
        </w:rPr>
        <w:t>способность к самоопределению, самосовершенствованию и самореализации.</w:t>
      </w:r>
    </w:p>
    <w:p w:rsidR="00283F26" w:rsidRPr="003207E4" w:rsidRDefault="00283F26" w:rsidP="00DB1D00">
      <w:pPr>
        <w:spacing w:after="0" w:line="240" w:lineRule="auto"/>
        <w:ind w:firstLine="708"/>
        <w:jc w:val="both"/>
        <w:rPr>
          <w:rFonts w:ascii="PT Serif" w:hAnsi="PT Serif" w:cs="Arial"/>
          <w:sz w:val="28"/>
          <w:szCs w:val="28"/>
          <w:shd w:val="clear" w:color="auto" w:fill="ECF3F9"/>
          <w:lang w:eastAsia="ru-RU"/>
        </w:rPr>
      </w:pPr>
      <w:r w:rsidRPr="003207E4">
        <w:rPr>
          <w:rFonts w:ascii="Times New Roman" w:hAnsi="Times New Roman"/>
          <w:sz w:val="28"/>
          <w:szCs w:val="28"/>
          <w:lang w:eastAsia="ru-RU"/>
        </w:rPr>
        <w:t xml:space="preserve">Другими словами </w:t>
      </w:r>
      <w:r w:rsidRPr="003207E4">
        <w:rPr>
          <w:rFonts w:ascii="PT Serif" w:hAnsi="PT Serif" w:cs="Arial"/>
          <w:sz w:val="28"/>
          <w:szCs w:val="28"/>
          <w:shd w:val="clear" w:color="auto" w:fill="ECF3F9"/>
          <w:lang w:eastAsia="ru-RU"/>
        </w:rPr>
        <w:t xml:space="preserve">«Функциональная грамотность сегодня — это базовое образование личности. </w:t>
      </w:r>
    </w:p>
    <w:p w:rsidR="00283F26" w:rsidRPr="003207E4" w:rsidRDefault="00283F26" w:rsidP="00DB1D00">
      <w:pPr>
        <w:tabs>
          <w:tab w:val="num" w:pos="0"/>
        </w:tabs>
        <w:spacing w:after="0" w:line="240" w:lineRule="auto"/>
        <w:ind w:firstLine="708"/>
        <w:jc w:val="both"/>
        <w:rPr>
          <w:rFonts w:ascii="PT Serif" w:hAnsi="PT Serif" w:cs="Arial"/>
          <w:sz w:val="28"/>
          <w:szCs w:val="28"/>
          <w:lang w:eastAsia="ru-RU"/>
        </w:rPr>
      </w:pPr>
      <w:r w:rsidRPr="003207E4">
        <w:rPr>
          <w:rFonts w:ascii="PT Serif" w:hAnsi="PT Serif" w:cs="Arial"/>
          <w:sz w:val="28"/>
          <w:szCs w:val="28"/>
          <w:shd w:val="clear" w:color="auto" w:fill="ECF3F9"/>
          <w:lang w:eastAsia="ru-RU"/>
        </w:rPr>
        <w:t>Ребенку важно обладать:</w:t>
      </w:r>
      <w:r w:rsidRPr="003207E4">
        <w:rPr>
          <w:rFonts w:ascii="PT Serif" w:hAnsi="PT Serif" w:cs="Arial"/>
          <w:sz w:val="28"/>
          <w:szCs w:val="28"/>
          <w:lang w:eastAsia="ru-RU"/>
        </w:rPr>
        <w:t xml:space="preserve"> </w:t>
      </w:r>
    </w:p>
    <w:p w:rsidR="00283F26" w:rsidRPr="003207E4" w:rsidRDefault="00283F26" w:rsidP="00DB1D00">
      <w:pPr>
        <w:pStyle w:val="ListParagraph"/>
        <w:numPr>
          <w:ilvl w:val="0"/>
          <w:numId w:val="10"/>
        </w:numPr>
        <w:tabs>
          <w:tab w:val="num" w:pos="0"/>
        </w:tabs>
        <w:spacing w:after="0" w:line="240" w:lineRule="auto"/>
        <w:ind w:left="142"/>
        <w:jc w:val="both"/>
        <w:rPr>
          <w:rFonts w:ascii="PT Serif" w:hAnsi="PT Serif" w:cs="Arial"/>
          <w:sz w:val="28"/>
          <w:szCs w:val="28"/>
          <w:lang w:eastAsia="ru-RU"/>
        </w:rPr>
      </w:pPr>
      <w:r w:rsidRPr="003207E4">
        <w:rPr>
          <w:rFonts w:ascii="PT Serif" w:hAnsi="PT Serif" w:cs="Arial"/>
          <w:sz w:val="28"/>
          <w:szCs w:val="28"/>
          <w:lang w:eastAsia="ru-RU"/>
        </w:rPr>
        <w:t>готовностью успешно взаимодействовать с изменяющимся окружающим миром;</w:t>
      </w:r>
    </w:p>
    <w:p w:rsidR="00283F26" w:rsidRPr="003207E4" w:rsidRDefault="00283F26" w:rsidP="00DB1D00">
      <w:pPr>
        <w:pStyle w:val="ListParagraph"/>
        <w:numPr>
          <w:ilvl w:val="0"/>
          <w:numId w:val="10"/>
        </w:numPr>
        <w:tabs>
          <w:tab w:val="num" w:pos="0"/>
        </w:tabs>
        <w:spacing w:after="0" w:line="240" w:lineRule="auto"/>
        <w:ind w:left="142"/>
        <w:jc w:val="both"/>
        <w:rPr>
          <w:rFonts w:ascii="PT Serif" w:hAnsi="PT Serif" w:cs="Arial"/>
          <w:sz w:val="28"/>
          <w:szCs w:val="28"/>
          <w:lang w:eastAsia="ru-RU"/>
        </w:rPr>
      </w:pPr>
      <w:r w:rsidRPr="003207E4">
        <w:rPr>
          <w:rFonts w:ascii="PT Serif" w:hAnsi="PT Serif" w:cs="Arial"/>
          <w:sz w:val="28"/>
          <w:szCs w:val="28"/>
          <w:lang w:eastAsia="ru-RU"/>
        </w:rPr>
        <w:t>возможностью решать различные (в том числе нестандартные) учебные и жизненные задачи;</w:t>
      </w:r>
    </w:p>
    <w:p w:rsidR="00283F26" w:rsidRPr="003207E4" w:rsidRDefault="00283F26" w:rsidP="00DB1D00">
      <w:pPr>
        <w:pStyle w:val="ListParagraph"/>
        <w:numPr>
          <w:ilvl w:val="0"/>
          <w:numId w:val="10"/>
        </w:numPr>
        <w:tabs>
          <w:tab w:val="num" w:pos="0"/>
        </w:tabs>
        <w:spacing w:after="0" w:line="240" w:lineRule="auto"/>
        <w:ind w:left="142"/>
        <w:jc w:val="both"/>
        <w:rPr>
          <w:rFonts w:ascii="PT Serif" w:hAnsi="PT Serif" w:cs="Arial"/>
          <w:sz w:val="28"/>
          <w:szCs w:val="28"/>
          <w:lang w:eastAsia="ru-RU"/>
        </w:rPr>
      </w:pPr>
      <w:r w:rsidRPr="003207E4">
        <w:rPr>
          <w:rFonts w:ascii="PT Serif" w:hAnsi="PT Serif" w:cs="Arial"/>
          <w:sz w:val="28"/>
          <w:szCs w:val="28"/>
          <w:lang w:eastAsia="ru-RU"/>
        </w:rPr>
        <w:t>способностью строить социальные отношения;</w:t>
      </w:r>
    </w:p>
    <w:p w:rsidR="00283F26" w:rsidRPr="003207E4" w:rsidRDefault="00283F26" w:rsidP="00DB1D00">
      <w:pPr>
        <w:pStyle w:val="ListParagraph"/>
        <w:numPr>
          <w:ilvl w:val="0"/>
          <w:numId w:val="10"/>
        </w:numPr>
        <w:tabs>
          <w:tab w:val="num" w:pos="0"/>
        </w:tabs>
        <w:spacing w:after="0" w:line="240" w:lineRule="auto"/>
        <w:ind w:left="142"/>
        <w:jc w:val="both"/>
        <w:rPr>
          <w:rFonts w:ascii="PT Serif" w:hAnsi="PT Serif" w:cs="Arial"/>
          <w:sz w:val="28"/>
          <w:szCs w:val="28"/>
          <w:lang w:eastAsia="ru-RU"/>
        </w:rPr>
      </w:pPr>
      <w:r w:rsidRPr="003207E4">
        <w:rPr>
          <w:rFonts w:ascii="PT Serif" w:hAnsi="PT Serif" w:cs="Arial"/>
          <w:sz w:val="28"/>
          <w:szCs w:val="28"/>
          <w:lang w:eastAsia="ru-RU"/>
        </w:rPr>
        <w:t>совокупностью рефлексивных умений, обеспечивающих оценку своей грамотности, стремление к дальнейшему образованию».</w:t>
      </w:r>
    </w:p>
    <w:p w:rsidR="00283F26" w:rsidRPr="003207E4" w:rsidRDefault="00283F26" w:rsidP="00DB1D0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07E4">
        <w:rPr>
          <w:rFonts w:ascii="Times New Roman" w:hAnsi="Times New Roman"/>
          <w:b/>
          <w:sz w:val="28"/>
          <w:szCs w:val="28"/>
          <w:lang w:eastAsia="ru-RU"/>
        </w:rPr>
        <w:t>Формирование функциональной грамотности</w:t>
      </w:r>
      <w:r w:rsidRPr="003207E4">
        <w:rPr>
          <w:rFonts w:ascii="Times New Roman" w:hAnsi="Times New Roman"/>
          <w:sz w:val="28"/>
          <w:szCs w:val="28"/>
          <w:lang w:eastAsia="ru-RU"/>
        </w:rPr>
        <w:t xml:space="preserve"> учащихся в современной образовательной системе может быть решено в контексте </w:t>
      </w:r>
      <w:r w:rsidRPr="003207E4">
        <w:rPr>
          <w:rFonts w:ascii="Times New Roman" w:hAnsi="Times New Roman"/>
          <w:b/>
          <w:sz w:val="28"/>
          <w:szCs w:val="28"/>
          <w:lang w:eastAsia="ru-RU"/>
        </w:rPr>
        <w:t>каждой образовательной области</w:t>
      </w:r>
      <w:r w:rsidRPr="003207E4">
        <w:rPr>
          <w:rFonts w:ascii="Times New Roman" w:hAnsi="Times New Roman"/>
          <w:sz w:val="28"/>
          <w:szCs w:val="28"/>
          <w:lang w:eastAsia="ru-RU"/>
        </w:rPr>
        <w:t xml:space="preserve">, а также каждого учебного предмета. </w:t>
      </w:r>
    </w:p>
    <w:p w:rsidR="00283F26" w:rsidRPr="003207E4" w:rsidRDefault="00283F26" w:rsidP="00DB1D0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07E4">
        <w:rPr>
          <w:rFonts w:ascii="Times New Roman" w:hAnsi="Times New Roman"/>
          <w:sz w:val="28"/>
          <w:szCs w:val="28"/>
          <w:lang w:eastAsia="ru-RU"/>
        </w:rPr>
        <w:t xml:space="preserve">В функциональную грамотность входят: </w:t>
      </w:r>
      <w:r w:rsidRPr="003207E4">
        <w:rPr>
          <w:rFonts w:ascii="Times New Roman" w:hAnsi="Times New Roman"/>
          <w:b/>
          <w:sz w:val="28"/>
          <w:szCs w:val="28"/>
          <w:lang w:eastAsia="ru-RU"/>
        </w:rPr>
        <w:t>читательская</w:t>
      </w:r>
      <w:r w:rsidRPr="003207E4">
        <w:rPr>
          <w:rFonts w:ascii="Times New Roman" w:hAnsi="Times New Roman"/>
          <w:sz w:val="28"/>
          <w:szCs w:val="28"/>
          <w:lang w:eastAsia="ru-RU"/>
        </w:rPr>
        <w:t xml:space="preserve"> грамотность, </w:t>
      </w:r>
      <w:r w:rsidRPr="003207E4">
        <w:rPr>
          <w:rFonts w:ascii="Times New Roman" w:hAnsi="Times New Roman"/>
          <w:b/>
          <w:sz w:val="28"/>
          <w:szCs w:val="28"/>
          <w:lang w:eastAsia="ru-RU"/>
        </w:rPr>
        <w:t>математическая</w:t>
      </w:r>
      <w:r w:rsidRPr="003207E4">
        <w:rPr>
          <w:rFonts w:ascii="Times New Roman" w:hAnsi="Times New Roman"/>
          <w:sz w:val="28"/>
          <w:szCs w:val="28"/>
          <w:lang w:eastAsia="ru-RU"/>
        </w:rPr>
        <w:t xml:space="preserve"> грамотность, </w:t>
      </w:r>
      <w:r w:rsidRPr="003207E4">
        <w:rPr>
          <w:rFonts w:ascii="Times New Roman" w:hAnsi="Times New Roman"/>
          <w:b/>
          <w:sz w:val="28"/>
          <w:szCs w:val="28"/>
          <w:lang w:eastAsia="ru-RU"/>
        </w:rPr>
        <w:t>естественнонаучная</w:t>
      </w:r>
      <w:r w:rsidRPr="003207E4">
        <w:rPr>
          <w:rFonts w:ascii="Times New Roman" w:hAnsi="Times New Roman"/>
          <w:sz w:val="28"/>
          <w:szCs w:val="28"/>
          <w:lang w:eastAsia="ru-RU"/>
        </w:rPr>
        <w:t xml:space="preserve"> грамотность и </w:t>
      </w:r>
      <w:r w:rsidRPr="003207E4">
        <w:rPr>
          <w:rFonts w:ascii="PT Serif" w:hAnsi="PT Serif" w:cs="Arial"/>
          <w:b/>
          <w:sz w:val="28"/>
          <w:szCs w:val="28"/>
        </w:rPr>
        <w:t>критическое мышление</w:t>
      </w:r>
      <w:r w:rsidRPr="003207E4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283F26" w:rsidRPr="003207E4" w:rsidRDefault="00283F26" w:rsidP="00DB1D0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83F26" w:rsidRPr="003207E4" w:rsidRDefault="00283F26" w:rsidP="00673F51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ind w:left="284" w:hanging="284"/>
        <w:jc w:val="both"/>
        <w:rPr>
          <w:rFonts w:ascii="PT Sans Regular" w:hAnsi="PT Sans Regular" w:cs="Arial"/>
          <w:sz w:val="28"/>
          <w:szCs w:val="28"/>
          <w:lang w:eastAsia="ru-RU"/>
        </w:rPr>
      </w:pPr>
      <w:r w:rsidRPr="003207E4">
        <w:rPr>
          <w:rFonts w:ascii="Times New Roman" w:hAnsi="Times New Roman"/>
          <w:b/>
          <w:bCs/>
          <w:sz w:val="28"/>
          <w:szCs w:val="28"/>
          <w:lang w:eastAsia="ru-RU"/>
        </w:rPr>
        <w:t>Читательская грамотность</w:t>
      </w:r>
      <w:r w:rsidRPr="003207E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207E4">
        <w:rPr>
          <w:rFonts w:ascii="Times New Roman" w:hAnsi="Times New Roman"/>
          <w:i/>
          <w:sz w:val="28"/>
          <w:szCs w:val="28"/>
          <w:lang w:eastAsia="ru-RU"/>
        </w:rPr>
        <w:t>(</w:t>
      </w:r>
      <w:r w:rsidRPr="003207E4">
        <w:rPr>
          <w:rFonts w:ascii="Times New Roman" w:hAnsi="Times New Roman"/>
          <w:b/>
          <w:i/>
          <w:sz w:val="28"/>
          <w:szCs w:val="28"/>
          <w:lang w:eastAsia="ru-RU"/>
        </w:rPr>
        <w:t>Прил. 1</w:t>
      </w:r>
      <w:r w:rsidRPr="003207E4">
        <w:rPr>
          <w:rFonts w:ascii="Times New Roman" w:hAnsi="Times New Roman"/>
          <w:i/>
          <w:sz w:val="28"/>
          <w:szCs w:val="28"/>
          <w:lang w:eastAsia="ru-RU"/>
        </w:rPr>
        <w:t>, схема 1)</w:t>
      </w:r>
      <w:r w:rsidRPr="003207E4">
        <w:rPr>
          <w:rFonts w:ascii="Times New Roman" w:hAnsi="Times New Roman"/>
          <w:sz w:val="28"/>
          <w:szCs w:val="28"/>
          <w:lang w:eastAsia="ru-RU"/>
        </w:rPr>
        <w:t xml:space="preserve"> – способность человека понимать и использовать письменные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жизни.</w:t>
      </w:r>
      <w:r w:rsidRPr="003207E4">
        <w:rPr>
          <w:rFonts w:ascii="PT Sans Regular" w:hAnsi="PT Sans Regular" w:cs="Arial"/>
          <w:sz w:val="28"/>
          <w:szCs w:val="28"/>
          <w:lang w:eastAsia="ru-RU"/>
        </w:rPr>
        <w:t xml:space="preserve">  </w:t>
      </w:r>
      <w:r w:rsidRPr="003207E4">
        <w:rPr>
          <w:rFonts w:ascii="Times New Roman" w:hAnsi="Times New Roman"/>
          <w:sz w:val="28"/>
          <w:szCs w:val="28"/>
          <w:lang w:eastAsia="ru-RU"/>
        </w:rPr>
        <w:t>При изучении любого предмета грамотность чтения необходима для получения какой-либо информации об изучаемом объекте и для формирования навыков анализа текстовой информации.</w:t>
      </w:r>
      <w:r w:rsidRPr="003207E4">
        <w:rPr>
          <w:rFonts w:ascii="PT Sans Regular" w:hAnsi="PT Sans Regular" w:cs="Arial"/>
          <w:sz w:val="28"/>
          <w:szCs w:val="28"/>
          <w:lang w:eastAsia="ru-RU"/>
        </w:rPr>
        <w:t xml:space="preserve"> </w:t>
      </w:r>
    </w:p>
    <w:p w:rsidR="00283F26" w:rsidRPr="003207E4" w:rsidRDefault="00283F26" w:rsidP="00DB1D0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83F26" w:rsidRPr="003207E4" w:rsidRDefault="00283F26" w:rsidP="00673F51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ind w:left="284"/>
        <w:jc w:val="both"/>
        <w:rPr>
          <w:rFonts w:ascii="PT Sans Regular" w:hAnsi="PT Sans Regular" w:cs="Arial"/>
          <w:sz w:val="28"/>
          <w:szCs w:val="28"/>
          <w:lang w:eastAsia="ru-RU"/>
        </w:rPr>
      </w:pPr>
      <w:r w:rsidRPr="003207E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Математическая грамотность </w:t>
      </w:r>
      <w:r w:rsidRPr="003207E4">
        <w:rPr>
          <w:rFonts w:ascii="Times New Roman" w:hAnsi="Times New Roman"/>
          <w:i/>
          <w:sz w:val="28"/>
          <w:szCs w:val="28"/>
          <w:lang w:eastAsia="ru-RU"/>
        </w:rPr>
        <w:t>(</w:t>
      </w:r>
      <w:r w:rsidRPr="003207E4">
        <w:rPr>
          <w:rFonts w:ascii="Times New Roman" w:hAnsi="Times New Roman"/>
          <w:b/>
          <w:i/>
          <w:sz w:val="28"/>
          <w:szCs w:val="28"/>
          <w:lang w:eastAsia="ru-RU"/>
        </w:rPr>
        <w:t>Прил. 1</w:t>
      </w:r>
      <w:r w:rsidRPr="003207E4">
        <w:rPr>
          <w:rFonts w:ascii="Times New Roman" w:hAnsi="Times New Roman"/>
          <w:i/>
          <w:sz w:val="28"/>
          <w:szCs w:val="28"/>
          <w:lang w:eastAsia="ru-RU"/>
        </w:rPr>
        <w:t>, схема 2)</w:t>
      </w:r>
      <w:r w:rsidRPr="003207E4">
        <w:rPr>
          <w:rFonts w:ascii="Times New Roman" w:hAnsi="Times New Roman"/>
          <w:sz w:val="28"/>
          <w:szCs w:val="28"/>
          <w:lang w:eastAsia="ru-RU"/>
        </w:rPr>
        <w:t xml:space="preserve"> – способность человека определять и понимать роль математики в мире, в котором он живет,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</w:t>
      </w:r>
      <w:r w:rsidRPr="003207E4">
        <w:rPr>
          <w:rFonts w:ascii="PT Sans Regular" w:hAnsi="PT Sans Regular" w:cs="Arial"/>
          <w:sz w:val="28"/>
          <w:szCs w:val="28"/>
          <w:lang w:eastAsia="ru-RU"/>
        </w:rPr>
        <w:t xml:space="preserve">  (Например: п</w:t>
      </w:r>
      <w:r w:rsidRPr="003207E4">
        <w:rPr>
          <w:rFonts w:ascii="Times New Roman" w:hAnsi="Times New Roman"/>
          <w:sz w:val="28"/>
          <w:szCs w:val="28"/>
          <w:lang w:eastAsia="ru-RU"/>
        </w:rPr>
        <w:t>ри изучении биологии знания математики используются для построения графиков (температурных, изменения артериального давления и т.п.), выполнения расчётов энергетической ценности пищевого суточного рациона и так далее).</w:t>
      </w:r>
      <w:r w:rsidRPr="003207E4">
        <w:rPr>
          <w:rFonts w:ascii="PT Sans Regular" w:hAnsi="PT Sans Regular" w:cs="Arial"/>
          <w:sz w:val="28"/>
          <w:szCs w:val="28"/>
          <w:lang w:eastAsia="ru-RU"/>
        </w:rPr>
        <w:t xml:space="preserve"> </w:t>
      </w:r>
    </w:p>
    <w:p w:rsidR="00283F26" w:rsidRPr="003207E4" w:rsidRDefault="00283F26" w:rsidP="00DB1D00">
      <w:pPr>
        <w:shd w:val="clear" w:color="auto" w:fill="FFFFFF"/>
        <w:spacing w:after="20" w:line="240" w:lineRule="auto"/>
        <w:jc w:val="both"/>
        <w:rPr>
          <w:rFonts w:ascii="PT Sans Regular" w:hAnsi="PT Sans Regular" w:cs="Arial"/>
          <w:sz w:val="28"/>
          <w:szCs w:val="28"/>
          <w:lang w:eastAsia="ru-RU"/>
        </w:rPr>
      </w:pPr>
      <w:r w:rsidRPr="003207E4">
        <w:rPr>
          <w:rFonts w:ascii="PT Sans Regular" w:hAnsi="PT Sans Regular" w:cs="Arial"/>
          <w:sz w:val="28"/>
          <w:szCs w:val="28"/>
          <w:lang w:eastAsia="ru-RU"/>
        </w:rPr>
        <w:t> </w:t>
      </w:r>
    </w:p>
    <w:p w:rsidR="00283F26" w:rsidRPr="003207E4" w:rsidRDefault="00283F26" w:rsidP="00673F51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ind w:left="284" w:hanging="284"/>
        <w:jc w:val="both"/>
        <w:rPr>
          <w:rFonts w:ascii="PT Sans Regular" w:hAnsi="PT Sans Regular" w:cs="Arial"/>
          <w:sz w:val="28"/>
          <w:szCs w:val="28"/>
          <w:lang w:eastAsia="ru-RU"/>
        </w:rPr>
      </w:pPr>
      <w:r w:rsidRPr="003207E4">
        <w:rPr>
          <w:rFonts w:ascii="Times New Roman" w:hAnsi="Times New Roman"/>
          <w:b/>
          <w:bCs/>
          <w:sz w:val="28"/>
          <w:szCs w:val="28"/>
          <w:lang w:eastAsia="ru-RU"/>
        </w:rPr>
        <w:t>Естественнонаучная грамотность</w:t>
      </w:r>
      <w:r w:rsidRPr="003207E4">
        <w:rPr>
          <w:rFonts w:ascii="PT Sans Regular" w:hAnsi="PT Sans Regular" w:cs="Arial"/>
          <w:sz w:val="28"/>
          <w:szCs w:val="28"/>
          <w:lang w:eastAsia="ru-RU"/>
        </w:rPr>
        <w:t xml:space="preserve">  </w:t>
      </w:r>
      <w:r w:rsidRPr="003207E4">
        <w:rPr>
          <w:rFonts w:ascii="Times New Roman" w:hAnsi="Times New Roman"/>
          <w:i/>
          <w:sz w:val="28"/>
          <w:szCs w:val="28"/>
          <w:lang w:eastAsia="ru-RU"/>
        </w:rPr>
        <w:t>(</w:t>
      </w:r>
      <w:r w:rsidRPr="003207E4">
        <w:rPr>
          <w:rFonts w:ascii="Times New Roman" w:hAnsi="Times New Roman"/>
          <w:b/>
          <w:i/>
          <w:sz w:val="28"/>
          <w:szCs w:val="28"/>
          <w:lang w:eastAsia="ru-RU"/>
        </w:rPr>
        <w:t>Прил. 1</w:t>
      </w:r>
      <w:r w:rsidRPr="003207E4">
        <w:rPr>
          <w:rFonts w:ascii="Times New Roman" w:hAnsi="Times New Roman"/>
          <w:i/>
          <w:sz w:val="28"/>
          <w:szCs w:val="28"/>
          <w:lang w:eastAsia="ru-RU"/>
        </w:rPr>
        <w:t>, схема 3)</w:t>
      </w:r>
      <w:r w:rsidRPr="003207E4">
        <w:rPr>
          <w:rFonts w:ascii="Times New Roman" w:hAnsi="Times New Roman"/>
          <w:sz w:val="28"/>
          <w:szCs w:val="28"/>
          <w:lang w:eastAsia="ru-RU"/>
        </w:rPr>
        <w:t xml:space="preserve"> – способность человека осваивать и использовать естественнонаучные знания для распознания и постановки вопросов, для освоения новых знаний, для объяснения естественнонаучных явлений и формулирования выводов, основанных на научных доказательствах, в связи с естественнонаучной проблематикой; понимать основные особенности естествознания как формы человеческого познания; демонстрировать осведомленность в том, что естественные науки и технология оказывают влияние на материальную, интеллектуальную и культурную сферы общества; проявлять активную гражданскую позицию при рассмотрении проблем, связанных с естествознанием.</w:t>
      </w:r>
      <w:r w:rsidRPr="003207E4">
        <w:rPr>
          <w:rFonts w:ascii="PT Sans Regular" w:hAnsi="PT Sans Regular" w:cs="Arial"/>
          <w:sz w:val="28"/>
          <w:szCs w:val="28"/>
          <w:lang w:eastAsia="ru-RU"/>
        </w:rPr>
        <w:t xml:space="preserve"> </w:t>
      </w:r>
    </w:p>
    <w:p w:rsidR="00283F26" w:rsidRPr="003207E4" w:rsidRDefault="00283F26" w:rsidP="00DB1D00">
      <w:pPr>
        <w:pStyle w:val="NoSpacing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83F26" w:rsidRPr="00552B4E" w:rsidRDefault="00283F26" w:rsidP="00DB1D00">
      <w:pPr>
        <w:pStyle w:val="NoSpacing"/>
        <w:numPr>
          <w:ilvl w:val="0"/>
          <w:numId w:val="11"/>
        </w:numPr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2B4E">
        <w:rPr>
          <w:rFonts w:ascii="Times New Roman" w:hAnsi="Times New Roman"/>
          <w:b/>
          <w:sz w:val="28"/>
          <w:szCs w:val="28"/>
          <w:lang w:eastAsia="ru-RU"/>
        </w:rPr>
        <w:t>Креативное мышление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552B4E">
        <w:rPr>
          <w:rFonts w:ascii="Times New Roman" w:hAnsi="Times New Roman"/>
          <w:sz w:val="28"/>
          <w:szCs w:val="28"/>
          <w:lang w:eastAsia="ru-RU"/>
        </w:rPr>
        <w:t xml:space="preserve">и инновационное мышление — это вид мышления, которое ведет к инсайтам, новым подходам, свежим взглядам, это новый путь понимания и видения вещей. Продукты креативного мышления включают наблюдаемые вещи, такие как музыка, поэзия, танец, драматическая литература и технические инновации. </w:t>
      </w:r>
    </w:p>
    <w:p w:rsidR="00283F26" w:rsidRPr="003207E4" w:rsidRDefault="00283F26" w:rsidP="00DB1D00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07E4">
        <w:rPr>
          <w:rFonts w:ascii="Times New Roman" w:hAnsi="Times New Roman"/>
          <w:sz w:val="28"/>
          <w:szCs w:val="28"/>
          <w:lang w:eastAsia="ru-RU"/>
        </w:rPr>
        <w:t xml:space="preserve">Составляющие креативного мышления: </w:t>
      </w:r>
    </w:p>
    <w:p w:rsidR="00283F26" w:rsidRPr="003207E4" w:rsidRDefault="00283F26" w:rsidP="00DB1D00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07E4">
        <w:rPr>
          <w:rFonts w:ascii="Times New Roman" w:hAnsi="Times New Roman"/>
          <w:sz w:val="28"/>
          <w:szCs w:val="28"/>
          <w:lang w:eastAsia="ru-RU"/>
        </w:rPr>
        <w:t xml:space="preserve">1. Любознательность (активный интерес к заданию): </w:t>
      </w:r>
    </w:p>
    <w:p w:rsidR="00283F26" w:rsidRPr="003207E4" w:rsidRDefault="00283F26" w:rsidP="00DB1D00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07E4">
        <w:rPr>
          <w:rFonts w:ascii="Times New Roman" w:hAnsi="Times New Roman"/>
          <w:sz w:val="28"/>
          <w:szCs w:val="28"/>
          <w:lang w:eastAsia="ru-RU"/>
        </w:rPr>
        <w:t xml:space="preserve">- интерес к окружающему миру и желание узнать о нем больше; </w:t>
      </w:r>
    </w:p>
    <w:p w:rsidR="00283F26" w:rsidRPr="003207E4" w:rsidRDefault="00283F26" w:rsidP="00DB1D00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07E4">
        <w:rPr>
          <w:rFonts w:ascii="Times New Roman" w:hAnsi="Times New Roman"/>
          <w:sz w:val="28"/>
          <w:szCs w:val="28"/>
          <w:lang w:eastAsia="ru-RU"/>
        </w:rPr>
        <w:t xml:space="preserve">- самостоятельный поиск ответов на собственные вопросы. Активный поиск новой информации (в том числе в неожиданных источниках). </w:t>
      </w:r>
    </w:p>
    <w:p w:rsidR="00283F26" w:rsidRPr="003207E4" w:rsidRDefault="00283F26" w:rsidP="00DB1D00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07E4">
        <w:rPr>
          <w:rFonts w:ascii="Times New Roman" w:hAnsi="Times New Roman"/>
          <w:sz w:val="28"/>
          <w:szCs w:val="28"/>
          <w:lang w:eastAsia="ru-RU"/>
        </w:rPr>
        <w:t>2. Создание идей (воображение). Продуцирование собственных идей:</w:t>
      </w:r>
    </w:p>
    <w:p w:rsidR="00283F26" w:rsidRPr="003207E4" w:rsidRDefault="00283F26" w:rsidP="00DB1D00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07E4">
        <w:rPr>
          <w:rFonts w:ascii="Times New Roman" w:hAnsi="Times New Roman"/>
          <w:sz w:val="28"/>
          <w:szCs w:val="28"/>
          <w:lang w:eastAsia="ru-RU"/>
        </w:rPr>
        <w:t xml:space="preserve">- оригинальность предложенных идей; </w:t>
      </w:r>
    </w:p>
    <w:p w:rsidR="00283F26" w:rsidRPr="003207E4" w:rsidRDefault="00283F26" w:rsidP="00DB1D00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07E4">
        <w:rPr>
          <w:rFonts w:ascii="Times New Roman" w:hAnsi="Times New Roman"/>
          <w:sz w:val="28"/>
          <w:szCs w:val="28"/>
          <w:lang w:eastAsia="ru-RU"/>
        </w:rPr>
        <w:t xml:space="preserve">- гибкость или подвижность; </w:t>
      </w:r>
    </w:p>
    <w:p w:rsidR="00283F26" w:rsidRPr="003207E4" w:rsidRDefault="00283F26" w:rsidP="00DB1D00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07E4">
        <w:rPr>
          <w:rFonts w:ascii="Times New Roman" w:hAnsi="Times New Roman"/>
          <w:sz w:val="28"/>
          <w:szCs w:val="28"/>
          <w:lang w:eastAsia="ru-RU"/>
        </w:rPr>
        <w:t>- способность продуцировать большое количество идей.</w:t>
      </w:r>
    </w:p>
    <w:p w:rsidR="00283F26" w:rsidRPr="003207E4" w:rsidRDefault="00283F26" w:rsidP="00DB1D00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07E4">
        <w:rPr>
          <w:rFonts w:ascii="Times New Roman" w:hAnsi="Times New Roman"/>
          <w:sz w:val="28"/>
          <w:szCs w:val="28"/>
          <w:lang w:eastAsia="ru-RU"/>
        </w:rPr>
        <w:t xml:space="preserve">3. Развитие предложенных идей: </w:t>
      </w:r>
    </w:p>
    <w:p w:rsidR="00283F26" w:rsidRPr="003207E4" w:rsidRDefault="00283F26" w:rsidP="00DB1D00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07E4">
        <w:rPr>
          <w:rFonts w:ascii="Times New Roman" w:hAnsi="Times New Roman"/>
          <w:sz w:val="28"/>
          <w:szCs w:val="28"/>
          <w:lang w:eastAsia="ru-RU"/>
        </w:rPr>
        <w:t xml:space="preserve">- оценка предложенных идей с разных позиций и поиск их сильных и слабых сторон с целью улучшения идеи или отказа от нее; </w:t>
      </w:r>
    </w:p>
    <w:p w:rsidR="00283F26" w:rsidRPr="003207E4" w:rsidRDefault="00283F26" w:rsidP="00DB1D00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07E4">
        <w:rPr>
          <w:rFonts w:ascii="Times New Roman" w:hAnsi="Times New Roman"/>
          <w:sz w:val="28"/>
          <w:szCs w:val="28"/>
          <w:lang w:eastAsia="ru-RU"/>
        </w:rPr>
        <w:t>- умение быстро перестраивать свою деятельность в изменившихся условиях и с появлением новой информации об объекте исследования.</w:t>
      </w:r>
    </w:p>
    <w:p w:rsidR="00283F26" w:rsidRPr="003207E4" w:rsidRDefault="00283F26" w:rsidP="00DB1D00">
      <w:pPr>
        <w:shd w:val="clear" w:color="auto" w:fill="FFFFFF"/>
        <w:spacing w:after="0" w:line="240" w:lineRule="auto"/>
        <w:ind w:left="79"/>
        <w:jc w:val="both"/>
        <w:rPr>
          <w:rFonts w:ascii="PT Sans Regular" w:hAnsi="PT Sans Regular" w:cs="Arial"/>
          <w:sz w:val="28"/>
          <w:szCs w:val="28"/>
          <w:lang w:eastAsia="ru-RU"/>
        </w:rPr>
      </w:pPr>
    </w:p>
    <w:p w:rsidR="00283F26" w:rsidRPr="003207E4" w:rsidRDefault="00283F26" w:rsidP="00673F5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07E4">
        <w:rPr>
          <w:rFonts w:ascii="Times New Roman" w:hAnsi="Times New Roman"/>
          <w:b/>
          <w:sz w:val="28"/>
          <w:szCs w:val="28"/>
          <w:lang w:eastAsia="ru-RU"/>
        </w:rPr>
        <w:t>Показателем сформированности функциональной</w:t>
      </w:r>
      <w:r w:rsidRPr="003207E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207E4">
        <w:rPr>
          <w:rFonts w:ascii="Times New Roman" w:hAnsi="Times New Roman"/>
          <w:b/>
          <w:sz w:val="28"/>
          <w:szCs w:val="28"/>
          <w:lang w:eastAsia="ru-RU"/>
        </w:rPr>
        <w:t>грамотности</w:t>
      </w:r>
      <w:r w:rsidRPr="003207E4">
        <w:rPr>
          <w:rFonts w:ascii="Times New Roman" w:hAnsi="Times New Roman"/>
          <w:sz w:val="28"/>
          <w:szCs w:val="28"/>
          <w:lang w:eastAsia="ru-RU"/>
        </w:rPr>
        <w:t xml:space="preserve">  является способность обучающегося применять знания в жизненных ситуациях, переносить полученные знания на применение их в новых нестандартных ситуациях, для  укрепления их позиции в будущем мире нестабильности, так как  мы не можем предсказать, какие профессии будут нужны в будущем, какие профессиональные и прикладные навыки потребуются сегодняшним школьникам для построения успешной траектории своего развития.</w:t>
      </w:r>
    </w:p>
    <w:p w:rsidR="00283F26" w:rsidRDefault="00283F26" w:rsidP="00673F5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83F26" w:rsidRPr="003207E4" w:rsidRDefault="00283F26" w:rsidP="00673F5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2B4E">
        <w:rPr>
          <w:rFonts w:ascii="Times New Roman" w:hAnsi="Times New Roman"/>
          <w:b/>
          <w:sz w:val="28"/>
          <w:szCs w:val="28"/>
          <w:lang w:eastAsia="ru-RU"/>
        </w:rPr>
        <w:t>Поэтому</w:t>
      </w:r>
      <w:r w:rsidRPr="003207E4">
        <w:rPr>
          <w:rFonts w:ascii="Times New Roman" w:hAnsi="Times New Roman"/>
          <w:sz w:val="28"/>
          <w:szCs w:val="28"/>
          <w:lang w:eastAsia="ru-RU"/>
        </w:rPr>
        <w:t xml:space="preserve"> для организации учебной деятельности обучающихся</w:t>
      </w:r>
      <w:r>
        <w:rPr>
          <w:rFonts w:ascii="Times New Roman" w:hAnsi="Times New Roman"/>
          <w:sz w:val="28"/>
          <w:szCs w:val="28"/>
          <w:lang w:eastAsia="ru-RU"/>
        </w:rPr>
        <w:t>, в том числе  и в</w:t>
      </w:r>
      <w:r w:rsidRPr="003207E4">
        <w:rPr>
          <w:rFonts w:ascii="Times New Roman" w:hAnsi="Times New Roman"/>
          <w:sz w:val="28"/>
          <w:szCs w:val="28"/>
          <w:lang w:eastAsia="ru-RU"/>
        </w:rPr>
        <w:t xml:space="preserve"> дополнительном образовании, основным контингентом которого являются учащиеся начальных классов и среднего звена (6-9 классы</w:t>
      </w:r>
      <w:r>
        <w:rPr>
          <w:rFonts w:ascii="Times New Roman" w:hAnsi="Times New Roman"/>
          <w:sz w:val="28"/>
          <w:szCs w:val="28"/>
          <w:lang w:eastAsia="ru-RU"/>
        </w:rPr>
        <w:t xml:space="preserve">), </w:t>
      </w:r>
      <w:r w:rsidRPr="003207E4">
        <w:rPr>
          <w:rFonts w:ascii="Times New Roman" w:hAnsi="Times New Roman"/>
          <w:sz w:val="28"/>
          <w:szCs w:val="28"/>
          <w:lang w:eastAsia="ru-RU"/>
        </w:rPr>
        <w:t xml:space="preserve">на занятиях и  уроках </w:t>
      </w:r>
      <w:r>
        <w:rPr>
          <w:rFonts w:ascii="Times New Roman" w:hAnsi="Times New Roman"/>
          <w:sz w:val="28"/>
          <w:szCs w:val="28"/>
          <w:lang w:eastAsia="ru-RU"/>
        </w:rPr>
        <w:t xml:space="preserve">любой направленности </w:t>
      </w:r>
      <w:r w:rsidRPr="00552B4E">
        <w:rPr>
          <w:rFonts w:ascii="Times New Roman" w:hAnsi="Times New Roman"/>
          <w:b/>
          <w:sz w:val="28"/>
          <w:szCs w:val="28"/>
          <w:lang w:eastAsia="ru-RU"/>
        </w:rPr>
        <w:t>необходимо подобрать</w:t>
      </w:r>
      <w:r w:rsidRPr="003207E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0B2C73">
        <w:rPr>
          <w:rFonts w:ascii="Times New Roman" w:hAnsi="Times New Roman"/>
          <w:sz w:val="28"/>
          <w:szCs w:val="28"/>
          <w:lang w:eastAsia="ru-RU"/>
        </w:rPr>
        <w:t>такие</w:t>
      </w:r>
      <w:r w:rsidRPr="003207E4">
        <w:rPr>
          <w:rFonts w:ascii="Times New Roman" w:hAnsi="Times New Roman"/>
          <w:b/>
          <w:sz w:val="28"/>
          <w:szCs w:val="28"/>
          <w:lang w:eastAsia="ru-RU"/>
        </w:rPr>
        <w:t xml:space="preserve"> методы, приемы и педагогические технологии</w:t>
      </w:r>
      <w:r w:rsidRPr="000B2C73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и, на их основе,  </w:t>
      </w:r>
      <w:r w:rsidRPr="00552B4E">
        <w:rPr>
          <w:rFonts w:ascii="Times New Roman" w:hAnsi="Times New Roman"/>
          <w:b/>
          <w:sz w:val="28"/>
          <w:szCs w:val="28"/>
          <w:lang w:eastAsia="ru-RU"/>
        </w:rPr>
        <w:t>разрабатывать специальные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52B4E">
        <w:rPr>
          <w:rFonts w:ascii="Times New Roman" w:hAnsi="Times New Roman"/>
          <w:b/>
          <w:sz w:val="28"/>
          <w:szCs w:val="28"/>
          <w:lang w:eastAsia="ru-RU"/>
        </w:rPr>
        <w:t xml:space="preserve">задания </w:t>
      </w:r>
      <w:r>
        <w:rPr>
          <w:rFonts w:ascii="Times New Roman" w:hAnsi="Times New Roman"/>
          <w:sz w:val="28"/>
          <w:szCs w:val="28"/>
          <w:lang w:eastAsia="ru-RU"/>
        </w:rPr>
        <w:t>для своих подопечных</w:t>
      </w:r>
      <w:r w:rsidRPr="003207E4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0B2C73">
        <w:rPr>
          <w:rFonts w:ascii="Times New Roman" w:hAnsi="Times New Roman"/>
          <w:b/>
          <w:sz w:val="28"/>
          <w:szCs w:val="28"/>
          <w:lang w:eastAsia="ru-RU"/>
        </w:rPr>
        <w:t>которые способствуют формированию функциональной грамотности</w:t>
      </w:r>
      <w:r w:rsidRPr="003207E4">
        <w:rPr>
          <w:rFonts w:ascii="Times New Roman" w:hAnsi="Times New Roman"/>
          <w:sz w:val="28"/>
          <w:szCs w:val="28"/>
          <w:lang w:eastAsia="ru-RU"/>
        </w:rPr>
        <w:t>.</w:t>
      </w:r>
    </w:p>
    <w:p w:rsidR="00283F26" w:rsidRPr="003207E4" w:rsidRDefault="00283F26" w:rsidP="00673F5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83F26" w:rsidRDefault="00283F26" w:rsidP="00673F5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07E4">
        <w:rPr>
          <w:rFonts w:ascii="Times New Roman" w:hAnsi="Times New Roman"/>
          <w:b/>
          <w:sz w:val="28"/>
          <w:szCs w:val="28"/>
          <w:lang w:eastAsia="ru-RU"/>
        </w:rPr>
        <w:t>Средства формирования функциональной грамотности:</w:t>
      </w:r>
      <w:r w:rsidRPr="003207E4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283F26" w:rsidRDefault="00283F26" w:rsidP="00673F5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 </w:t>
      </w:r>
      <w:r w:rsidRPr="003207E4">
        <w:rPr>
          <w:rFonts w:ascii="Times New Roman" w:hAnsi="Times New Roman"/>
          <w:sz w:val="28"/>
          <w:szCs w:val="28"/>
          <w:lang w:eastAsia="ru-RU"/>
        </w:rPr>
        <w:t xml:space="preserve">применение </w:t>
      </w:r>
      <w:r w:rsidRPr="003207E4">
        <w:rPr>
          <w:rFonts w:ascii="Times New Roman" w:hAnsi="Times New Roman"/>
          <w:iCs/>
          <w:sz w:val="28"/>
          <w:szCs w:val="28"/>
          <w:lang w:eastAsia="ru-RU"/>
        </w:rPr>
        <w:t>технологий продуктивного чтения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и  </w:t>
      </w:r>
      <w:r w:rsidRPr="008A4937">
        <w:rPr>
          <w:rFonts w:ascii="Times New Roman" w:hAnsi="Times New Roman"/>
          <w:sz w:val="28"/>
          <w:szCs w:val="28"/>
          <w:lang w:eastAsia="ru-RU"/>
        </w:rPr>
        <w:t>проблемно</w:t>
      </w:r>
      <w:r>
        <w:rPr>
          <w:rFonts w:ascii="Times New Roman" w:hAnsi="Times New Roman"/>
          <w:sz w:val="28"/>
          <w:szCs w:val="28"/>
          <w:lang w:eastAsia="ru-RU"/>
        </w:rPr>
        <w:t>го</w:t>
      </w:r>
      <w:r w:rsidRPr="008A4937">
        <w:rPr>
          <w:rFonts w:ascii="Times New Roman" w:hAnsi="Times New Roman"/>
          <w:sz w:val="28"/>
          <w:szCs w:val="28"/>
          <w:lang w:eastAsia="ru-RU"/>
        </w:rPr>
        <w:t xml:space="preserve"> обучени</w:t>
      </w:r>
      <w:r>
        <w:rPr>
          <w:rFonts w:ascii="Times New Roman" w:hAnsi="Times New Roman"/>
          <w:sz w:val="28"/>
          <w:szCs w:val="28"/>
          <w:lang w:eastAsia="ru-RU"/>
        </w:rPr>
        <w:t>я;</w:t>
      </w:r>
    </w:p>
    <w:p w:rsidR="00283F26" w:rsidRDefault="00283F26" w:rsidP="00673F5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3207E4">
        <w:rPr>
          <w:rFonts w:ascii="Times New Roman" w:hAnsi="Times New Roman"/>
          <w:sz w:val="28"/>
          <w:szCs w:val="28"/>
          <w:lang w:eastAsia="ru-RU"/>
        </w:rPr>
        <w:t xml:space="preserve">применение </w:t>
      </w:r>
      <w:r>
        <w:rPr>
          <w:rFonts w:ascii="Times New Roman" w:hAnsi="Times New Roman"/>
          <w:sz w:val="28"/>
          <w:szCs w:val="28"/>
          <w:lang w:eastAsia="ru-RU"/>
        </w:rPr>
        <w:t>технологии</w:t>
      </w:r>
      <w:r w:rsidRPr="003207E4">
        <w:rPr>
          <w:rFonts w:ascii="Arial" w:hAnsi="Arial" w:cs="Arial"/>
          <w:sz w:val="20"/>
          <w:szCs w:val="20"/>
        </w:rPr>
        <w:t xml:space="preserve"> </w:t>
      </w:r>
      <w:r w:rsidRPr="003207E4">
        <w:rPr>
          <w:rFonts w:ascii="Times New Roman" w:hAnsi="Times New Roman"/>
          <w:sz w:val="28"/>
          <w:szCs w:val="28"/>
          <w:lang w:eastAsia="ru-RU"/>
        </w:rPr>
        <w:t>развития критического мышления</w:t>
      </w:r>
      <w:r>
        <w:rPr>
          <w:rFonts w:ascii="Times New Roman" w:hAnsi="Times New Roman"/>
          <w:sz w:val="28"/>
          <w:szCs w:val="28"/>
          <w:lang w:eastAsia="ru-RU"/>
        </w:rPr>
        <w:t>, используя приемы</w:t>
      </w:r>
      <w:r w:rsidRPr="003207E4">
        <w:rPr>
          <w:rFonts w:ascii="Arial" w:hAnsi="Arial" w:cs="Arial"/>
          <w:sz w:val="23"/>
          <w:szCs w:val="23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«Зигзаг», «Взаимоопрос», «Синкве</w:t>
      </w:r>
      <w:r w:rsidRPr="003207E4">
        <w:rPr>
          <w:rFonts w:ascii="Times New Roman" w:hAnsi="Times New Roman"/>
          <w:sz w:val="28"/>
          <w:szCs w:val="28"/>
          <w:lang w:eastAsia="ru-RU"/>
        </w:rPr>
        <w:t>йн», «Инсерт», «Озвучивание мыслей», «Кубик Блума»,</w:t>
      </w:r>
      <w:r w:rsidRPr="003207E4">
        <w:rPr>
          <w:rFonts w:ascii="Times New Roman" w:hAnsi="Times New Roman"/>
          <w:iCs/>
          <w:sz w:val="28"/>
          <w:szCs w:val="28"/>
          <w:lang w:eastAsia="ru-RU"/>
        </w:rPr>
        <w:t xml:space="preserve"> «Пересказ»</w:t>
      </w:r>
      <w:r w:rsidRPr="003207E4">
        <w:rPr>
          <w:rFonts w:ascii="Times New Roman" w:hAnsi="Times New Roman"/>
          <w:sz w:val="28"/>
          <w:szCs w:val="28"/>
          <w:lang w:eastAsia="ru-RU"/>
        </w:rPr>
        <w:t>, «Корзина идей», «Толстый и тонкий вопросы», «Верные и неверные утверждения»,</w:t>
      </w:r>
      <w:r w:rsidRPr="000B2C73">
        <w:rPr>
          <w:rFonts w:ascii="Open Sans" w:hAnsi="Open Sans"/>
          <w:b/>
          <w:bCs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«Лови ошибку», «Мудрые совы», «Кластер», и т.д. на разных стадиях занятия (вызов, осмысление, размышление);</w:t>
      </w:r>
    </w:p>
    <w:p w:rsidR="00283F26" w:rsidRDefault="00283F26" w:rsidP="00673F51">
      <w:pPr>
        <w:shd w:val="clear" w:color="auto" w:fill="FFFFFF"/>
        <w:spacing w:after="0" w:line="240" w:lineRule="auto"/>
        <w:ind w:firstLine="708"/>
        <w:jc w:val="both"/>
        <w:rPr>
          <w:rStyle w:val="Strong"/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использование </w:t>
      </w:r>
      <w:r w:rsidRPr="003207E4">
        <w:rPr>
          <w:rStyle w:val="Strong"/>
          <w:rFonts w:ascii="Times New Roman" w:hAnsi="Times New Roman"/>
          <w:b w:val="0"/>
          <w:sz w:val="28"/>
          <w:szCs w:val="28"/>
        </w:rPr>
        <w:t>приём</w:t>
      </w:r>
      <w:r>
        <w:rPr>
          <w:rStyle w:val="Strong"/>
          <w:rFonts w:ascii="Times New Roman" w:hAnsi="Times New Roman"/>
          <w:b w:val="0"/>
          <w:sz w:val="28"/>
          <w:szCs w:val="28"/>
        </w:rPr>
        <w:t>ов</w:t>
      </w:r>
      <w:r w:rsidRPr="003207E4">
        <w:rPr>
          <w:rStyle w:val="Strong"/>
          <w:rFonts w:ascii="Times New Roman" w:hAnsi="Times New Roman"/>
          <w:b w:val="0"/>
          <w:sz w:val="28"/>
          <w:szCs w:val="28"/>
        </w:rPr>
        <w:t xml:space="preserve"> инсценирования</w:t>
      </w:r>
      <w:r>
        <w:rPr>
          <w:rStyle w:val="Strong"/>
          <w:rFonts w:ascii="Times New Roman" w:hAnsi="Times New Roman"/>
          <w:b w:val="0"/>
          <w:sz w:val="28"/>
          <w:szCs w:val="28"/>
        </w:rPr>
        <w:t xml:space="preserve"> и устного словесного рисования; </w:t>
      </w:r>
    </w:p>
    <w:p w:rsidR="00283F26" w:rsidRPr="003207E4" w:rsidRDefault="00283F26" w:rsidP="00673F51">
      <w:pPr>
        <w:shd w:val="clear" w:color="auto" w:fill="FFFFFF"/>
        <w:spacing w:after="0" w:line="240" w:lineRule="auto"/>
        <w:ind w:firstLine="708"/>
        <w:jc w:val="both"/>
        <w:rPr>
          <w:rStyle w:val="Strong"/>
          <w:rFonts w:ascii="Times New Roman" w:hAnsi="Times New Roman"/>
          <w:b w:val="0"/>
          <w:sz w:val="28"/>
          <w:szCs w:val="28"/>
        </w:rPr>
      </w:pPr>
      <w:r>
        <w:rPr>
          <w:rStyle w:val="Strong"/>
          <w:rFonts w:ascii="Times New Roman" w:hAnsi="Times New Roman"/>
          <w:b w:val="0"/>
          <w:sz w:val="28"/>
          <w:szCs w:val="28"/>
        </w:rPr>
        <w:t xml:space="preserve">- решение нестандартных задач, составление графиков, таблиц,  диаграмм, схем </w:t>
      </w:r>
      <w:r w:rsidRPr="003207E4">
        <w:rPr>
          <w:rStyle w:val="Strong"/>
          <w:rFonts w:ascii="Times New Roman" w:hAnsi="Times New Roman"/>
          <w:b w:val="0"/>
          <w:sz w:val="28"/>
          <w:szCs w:val="28"/>
        </w:rPr>
        <w:t>и т.д.</w:t>
      </w:r>
    </w:p>
    <w:p w:rsidR="00283F26" w:rsidRDefault="00283F26" w:rsidP="00E777A2">
      <w:pPr>
        <w:pStyle w:val="NoSpacing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283F26" w:rsidRPr="003207E4" w:rsidRDefault="00283F26" w:rsidP="00E777A2">
      <w:pPr>
        <w:pStyle w:val="NoSpacing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07E4">
        <w:rPr>
          <w:rFonts w:ascii="Times New Roman" w:hAnsi="Times New Roman"/>
          <w:sz w:val="28"/>
          <w:szCs w:val="28"/>
        </w:rPr>
        <w:t>Исходя из данной проблемы</w:t>
      </w:r>
      <w:r>
        <w:rPr>
          <w:rFonts w:ascii="Times New Roman" w:hAnsi="Times New Roman"/>
          <w:sz w:val="28"/>
          <w:szCs w:val="28"/>
        </w:rPr>
        <w:t xml:space="preserve"> (формирование функциональной грамотности)</w:t>
      </w:r>
      <w:r w:rsidRPr="003207E4">
        <w:rPr>
          <w:rFonts w:ascii="Times New Roman" w:hAnsi="Times New Roman"/>
          <w:sz w:val="28"/>
          <w:szCs w:val="28"/>
        </w:rPr>
        <w:t xml:space="preserve"> на уровне правительства края были определены приоритетные задачи достижения всех плановых показателей в рамках реализации региональных проектов Национального проекта «Образование»:</w:t>
      </w:r>
    </w:p>
    <w:p w:rsidR="00283F26" w:rsidRPr="003207E4" w:rsidRDefault="00283F26" w:rsidP="00E777A2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3207E4">
        <w:rPr>
          <w:rFonts w:ascii="Times New Roman" w:hAnsi="Times New Roman"/>
          <w:sz w:val="28"/>
          <w:szCs w:val="28"/>
        </w:rPr>
        <w:t xml:space="preserve">1. Совершенствование механизмов управления качеством образования через проведение ежегодных мониторингов </w:t>
      </w:r>
      <w:r w:rsidRPr="00E777A2">
        <w:rPr>
          <w:rFonts w:ascii="Times New Roman" w:hAnsi="Times New Roman"/>
          <w:b/>
          <w:sz w:val="28"/>
          <w:szCs w:val="28"/>
        </w:rPr>
        <w:t xml:space="preserve">не только </w:t>
      </w:r>
      <w:r w:rsidRPr="00E777A2">
        <w:rPr>
          <w:rFonts w:ascii="Times New Roman" w:hAnsi="Times New Roman"/>
          <w:b/>
          <w:sz w:val="28"/>
          <w:szCs w:val="28"/>
          <w:lang w:eastAsia="ru-RU"/>
        </w:rPr>
        <w:t>на уровне  начальной школы</w:t>
      </w:r>
      <w:r w:rsidRPr="003207E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207E4">
        <w:rPr>
          <w:rFonts w:ascii="Times New Roman" w:hAnsi="Times New Roman"/>
          <w:sz w:val="28"/>
          <w:szCs w:val="28"/>
        </w:rPr>
        <w:t>и оформление на основе полученных данных управленческих решений.</w:t>
      </w:r>
    </w:p>
    <w:p w:rsidR="00283F26" w:rsidRPr="003207E4" w:rsidRDefault="00283F26" w:rsidP="00E777A2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3207E4">
        <w:rPr>
          <w:rFonts w:ascii="Times New Roman" w:hAnsi="Times New Roman"/>
          <w:sz w:val="28"/>
          <w:szCs w:val="28"/>
        </w:rPr>
        <w:t xml:space="preserve">2. В образовательных </w:t>
      </w:r>
      <w:r w:rsidRPr="003207E4">
        <w:rPr>
          <w:rFonts w:ascii="Times New Roman" w:hAnsi="Times New Roman"/>
          <w:b/>
          <w:sz w:val="28"/>
          <w:szCs w:val="28"/>
        </w:rPr>
        <w:t>учреждениях любого вида</w:t>
      </w:r>
      <w:r w:rsidRPr="003207E4">
        <w:rPr>
          <w:rFonts w:ascii="Times New Roman" w:hAnsi="Times New Roman"/>
          <w:sz w:val="28"/>
          <w:szCs w:val="28"/>
        </w:rPr>
        <w:t xml:space="preserve"> </w:t>
      </w:r>
      <w:r w:rsidRPr="003207E4">
        <w:rPr>
          <w:rFonts w:ascii="Times New Roman" w:hAnsi="Times New Roman"/>
          <w:b/>
          <w:sz w:val="28"/>
          <w:szCs w:val="28"/>
        </w:rPr>
        <w:t>и уровня обеспечить создание полноценной образовательной среды направленной на формирование функциональной грамотности</w:t>
      </w:r>
      <w:r w:rsidRPr="003207E4">
        <w:rPr>
          <w:rFonts w:ascii="Times New Roman" w:hAnsi="Times New Roman"/>
          <w:sz w:val="28"/>
          <w:szCs w:val="28"/>
        </w:rPr>
        <w:t xml:space="preserve"> и личностных результатов всех обучающихся.</w:t>
      </w:r>
    </w:p>
    <w:p w:rsidR="00283F26" w:rsidRPr="003207E4" w:rsidRDefault="00283F26" w:rsidP="00E777A2">
      <w:pPr>
        <w:pStyle w:val="NoSpacing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3207E4">
        <w:rPr>
          <w:rFonts w:ascii="Times New Roman" w:hAnsi="Times New Roman"/>
          <w:sz w:val="28"/>
          <w:szCs w:val="28"/>
        </w:rPr>
        <w:t xml:space="preserve">3. Обеспечить единство подходов к созданию условий для профессионального развития педагогических кадров. </w:t>
      </w:r>
    </w:p>
    <w:p w:rsidR="00283F26" w:rsidRDefault="00283F26" w:rsidP="00673F5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83F26" w:rsidRPr="003207E4" w:rsidRDefault="00283F26" w:rsidP="00673F51">
      <w:pPr>
        <w:shd w:val="clear" w:color="auto" w:fill="FFFFFF"/>
        <w:spacing w:after="0" w:line="240" w:lineRule="auto"/>
        <w:ind w:firstLine="708"/>
        <w:jc w:val="both"/>
        <w:rPr>
          <w:rFonts w:ascii="PT Sans Regular" w:hAnsi="PT Sans Regular" w:cs="Arial"/>
          <w:sz w:val="28"/>
          <w:szCs w:val="28"/>
          <w:lang w:eastAsia="ru-RU"/>
        </w:rPr>
      </w:pPr>
      <w:r w:rsidRPr="00E777A2">
        <w:rPr>
          <w:rFonts w:ascii="Times New Roman" w:hAnsi="Times New Roman"/>
          <w:b/>
          <w:sz w:val="28"/>
          <w:szCs w:val="28"/>
          <w:lang w:eastAsia="ru-RU"/>
        </w:rPr>
        <w:t>Дополнительная информация</w:t>
      </w:r>
    </w:p>
    <w:p w:rsidR="00283F26" w:rsidRPr="003207E4" w:rsidRDefault="00283F26" w:rsidP="00747AAC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83F26" w:rsidRPr="003207E4" w:rsidRDefault="00283F26" w:rsidP="003A333D">
      <w:pPr>
        <w:pStyle w:val="NoSpacing"/>
        <w:ind w:firstLine="708"/>
        <w:jc w:val="both"/>
        <w:rPr>
          <w:rFonts w:ascii="Times New Roman" w:hAnsi="Times New Roman"/>
          <w:lang w:eastAsia="ru-RU"/>
        </w:rPr>
      </w:pPr>
      <w:r w:rsidRPr="003207E4">
        <w:rPr>
          <w:rFonts w:ascii="Times New Roman" w:hAnsi="Times New Roman"/>
          <w:sz w:val="28"/>
          <w:szCs w:val="28"/>
          <w:lang w:eastAsia="ru-RU"/>
        </w:rPr>
        <w:t xml:space="preserve">Проблема формирования функциональной грамотности в первую очередь, по словам С.И. Маковской, обусловливается недостатком компетенций у педагогов, а именно: отсутствием четкого понимания, что такое функциональная грамотность; подменой понятий, непониманием, какие умения обеспечивают формирование того или иного вида грамотности; неверной установкой на ожидание «готовых рецептов»: </w:t>
      </w:r>
      <w:r w:rsidRPr="003207E4">
        <w:rPr>
          <w:rFonts w:ascii="Times New Roman" w:hAnsi="Times New Roman"/>
          <w:sz w:val="28"/>
          <w:szCs w:val="28"/>
        </w:rPr>
        <w:t xml:space="preserve"> </w:t>
      </w:r>
      <w:r w:rsidRPr="003207E4">
        <w:rPr>
          <w:rFonts w:ascii="Times New Roman" w:hAnsi="Times New Roman"/>
          <w:sz w:val="28"/>
          <w:szCs w:val="28"/>
          <w:lang w:eastAsia="ru-RU"/>
        </w:rPr>
        <w:t>[из сообщений учеников и учителей в социальных сетях, возмущающихся  о том, что некоторые задания по химии, информатике на ЕГЭ 2020 года не совпадали с демоверсиями. Однако при анализе этих типов заданий выясняется, что выпускники пытаются решать их шаблонно, а не применять метапредметные умения. Мы</w:t>
      </w:r>
      <w:r w:rsidRPr="003207E4">
        <w:rPr>
          <w:rFonts w:ascii="Times New Roman" w:hAnsi="Times New Roman"/>
          <w:b/>
          <w:sz w:val="28"/>
          <w:szCs w:val="28"/>
          <w:lang w:eastAsia="ru-RU"/>
        </w:rPr>
        <w:t xml:space="preserve"> учим детей,</w:t>
      </w:r>
      <w:r w:rsidRPr="003207E4">
        <w:rPr>
          <w:rFonts w:ascii="Times New Roman" w:hAnsi="Times New Roman"/>
          <w:sz w:val="28"/>
          <w:szCs w:val="28"/>
          <w:lang w:eastAsia="ru-RU"/>
        </w:rPr>
        <w:t xml:space="preserve"> а иногда и </w:t>
      </w:r>
      <w:r w:rsidRPr="003207E4">
        <w:rPr>
          <w:rFonts w:ascii="Times New Roman" w:hAnsi="Times New Roman"/>
          <w:b/>
          <w:sz w:val="28"/>
          <w:szCs w:val="28"/>
          <w:lang w:eastAsia="ru-RU"/>
        </w:rPr>
        <w:t>просто «натаскиваем»</w:t>
      </w:r>
      <w:r w:rsidRPr="003207E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207E4">
        <w:rPr>
          <w:rFonts w:ascii="Times New Roman" w:hAnsi="Times New Roman"/>
          <w:b/>
          <w:sz w:val="28"/>
          <w:szCs w:val="28"/>
          <w:lang w:eastAsia="ru-RU"/>
        </w:rPr>
        <w:t>на типичные решения, но не учим рассуждать.</w:t>
      </w:r>
      <w:r w:rsidRPr="003207E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207E4">
        <w:rPr>
          <w:rFonts w:ascii="Times New Roman" w:hAnsi="Times New Roman"/>
          <w:b/>
          <w:sz w:val="28"/>
          <w:szCs w:val="28"/>
          <w:lang w:eastAsia="ru-RU"/>
        </w:rPr>
        <w:t>Поэтому, сталкиваясь с невозможностью применить шаблонные решения, дети теряются</w:t>
      </w:r>
      <w:r w:rsidRPr="003207E4">
        <w:rPr>
          <w:rFonts w:ascii="Times New Roman" w:hAnsi="Times New Roman"/>
          <w:b/>
          <w:sz w:val="28"/>
          <w:szCs w:val="28"/>
        </w:rPr>
        <w:t>, когда надо применить свои знания в изменившихся условиях</w:t>
      </w:r>
      <w:r w:rsidRPr="003207E4">
        <w:rPr>
          <w:rFonts w:ascii="Times New Roman" w:hAnsi="Times New Roman"/>
          <w:b/>
          <w:sz w:val="28"/>
          <w:szCs w:val="28"/>
          <w:lang w:eastAsia="ru-RU"/>
        </w:rPr>
        <w:t>. Вот почему мы говорим о том, что знания и умения должны быть функциональны].</w:t>
      </w:r>
    </w:p>
    <w:p w:rsidR="00283F26" w:rsidRPr="003207E4" w:rsidRDefault="00283F26" w:rsidP="00747AAC">
      <w:pPr>
        <w:pStyle w:val="NoSpacing"/>
        <w:jc w:val="both"/>
        <w:rPr>
          <w:rFonts w:ascii="Times New Roman" w:hAnsi="Times New Roman"/>
          <w:lang w:eastAsia="ru-RU"/>
        </w:rPr>
      </w:pPr>
    </w:p>
    <w:p w:rsidR="00283F26" w:rsidRPr="003207E4" w:rsidRDefault="00283F26" w:rsidP="00747AAC">
      <w:pPr>
        <w:pStyle w:val="NoSpacing"/>
        <w:jc w:val="both"/>
        <w:rPr>
          <w:rFonts w:ascii="Times New Roman" w:hAnsi="Times New Roman"/>
          <w:b/>
          <w:sz w:val="28"/>
          <w:lang w:eastAsia="ru-RU"/>
        </w:rPr>
      </w:pPr>
      <w:r w:rsidRPr="003207E4">
        <w:rPr>
          <w:rFonts w:ascii="Times New Roman" w:hAnsi="Times New Roman"/>
          <w:b/>
          <w:sz w:val="28"/>
          <w:lang w:eastAsia="ru-RU"/>
        </w:rPr>
        <w:t xml:space="preserve">Выявленные проблемы по результатам региональной диагностики: </w:t>
      </w:r>
    </w:p>
    <w:p w:rsidR="00283F26" w:rsidRPr="003207E4" w:rsidRDefault="00283F26" w:rsidP="003A333D">
      <w:pPr>
        <w:pStyle w:val="NoSpacing"/>
        <w:numPr>
          <w:ilvl w:val="0"/>
          <w:numId w:val="13"/>
        </w:numPr>
        <w:ind w:left="284"/>
        <w:jc w:val="both"/>
        <w:rPr>
          <w:rFonts w:ascii="Times New Roman" w:hAnsi="Times New Roman"/>
          <w:b/>
          <w:sz w:val="28"/>
          <w:lang w:eastAsia="ru-RU"/>
        </w:rPr>
      </w:pPr>
      <w:r w:rsidRPr="003207E4">
        <w:rPr>
          <w:rFonts w:ascii="Times New Roman" w:hAnsi="Times New Roman"/>
          <w:b/>
          <w:sz w:val="28"/>
          <w:lang w:eastAsia="ru-RU"/>
        </w:rPr>
        <w:t xml:space="preserve">У четвероклассников в целом больше проблем </w:t>
      </w:r>
      <w:r w:rsidRPr="003207E4">
        <w:rPr>
          <w:rFonts w:ascii="Times New Roman" w:hAnsi="Times New Roman"/>
          <w:b/>
          <w:sz w:val="28"/>
          <w:u w:val="single"/>
          <w:lang w:eastAsia="ru-RU"/>
        </w:rPr>
        <w:t>с регулятивными умениями</w:t>
      </w:r>
      <w:r w:rsidRPr="003207E4">
        <w:rPr>
          <w:rFonts w:ascii="Times New Roman" w:hAnsi="Times New Roman"/>
          <w:b/>
          <w:sz w:val="28"/>
          <w:lang w:eastAsia="ru-RU"/>
        </w:rPr>
        <w:t xml:space="preserve"> (целеполагание, планирование, контроль действий).</w:t>
      </w:r>
      <w:r w:rsidRPr="003207E4">
        <w:rPr>
          <w:rFonts w:ascii="Times New Roman" w:hAnsi="Times New Roman"/>
          <w:sz w:val="28"/>
          <w:lang w:eastAsia="ru-RU"/>
        </w:rPr>
        <w:t xml:space="preserve"> Это может быть связано с тем, что данные аспекты деятельности часто остаются «за взрослым» – дети их не присваивают. </w:t>
      </w:r>
      <w:r w:rsidRPr="003207E4">
        <w:rPr>
          <w:rFonts w:ascii="Times New Roman" w:hAnsi="Times New Roman"/>
          <w:b/>
          <w:sz w:val="28"/>
          <w:lang w:eastAsia="ru-RU"/>
        </w:rPr>
        <w:t>Поэтому для педагогов важно использовать такие учебные задания, в ходе которых ученики пробуют самостоятельно ставить цели, планировать собственные действия.</w:t>
      </w:r>
    </w:p>
    <w:p w:rsidR="00283F26" w:rsidRDefault="00283F26" w:rsidP="003207E4">
      <w:pPr>
        <w:pStyle w:val="NoSpacing"/>
        <w:numPr>
          <w:ilvl w:val="0"/>
          <w:numId w:val="13"/>
        </w:numPr>
        <w:jc w:val="both"/>
        <w:rPr>
          <w:rFonts w:ascii="Times New Roman" w:hAnsi="Times New Roman"/>
          <w:sz w:val="28"/>
          <w:lang w:eastAsia="ru-RU"/>
        </w:rPr>
      </w:pPr>
      <w:r w:rsidRPr="00A36C08">
        <w:rPr>
          <w:rFonts w:ascii="Times New Roman" w:hAnsi="Times New Roman"/>
          <w:sz w:val="28"/>
          <w:lang w:eastAsia="ru-RU"/>
        </w:rPr>
        <w:t xml:space="preserve">В целом по краю доля учеников </w:t>
      </w:r>
      <w:r w:rsidRPr="00A36C08">
        <w:rPr>
          <w:rFonts w:ascii="Times New Roman" w:hAnsi="Times New Roman"/>
          <w:b/>
          <w:sz w:val="28"/>
          <w:lang w:eastAsia="ru-RU"/>
        </w:rPr>
        <w:t>4-х классов</w:t>
      </w:r>
      <w:r w:rsidRPr="00A36C08">
        <w:rPr>
          <w:rFonts w:ascii="Times New Roman" w:hAnsi="Times New Roman"/>
          <w:sz w:val="28"/>
          <w:lang w:eastAsia="ru-RU"/>
        </w:rPr>
        <w:t xml:space="preserve">, испытывающих в чтении и понимании текста значительные трудности, более 21% </w:t>
      </w:r>
      <w:r w:rsidRPr="00A36C08">
        <w:rPr>
          <w:rFonts w:ascii="Times New Roman" w:hAnsi="Times New Roman"/>
          <w:b/>
          <w:sz w:val="28"/>
          <w:lang w:eastAsia="ru-RU"/>
        </w:rPr>
        <w:t>(уровень ниже базового)</w:t>
      </w:r>
      <w:r w:rsidRPr="00A36C08">
        <w:rPr>
          <w:rFonts w:ascii="Times New Roman" w:hAnsi="Times New Roman"/>
          <w:sz w:val="28"/>
          <w:lang w:eastAsia="ru-RU"/>
        </w:rPr>
        <w:t xml:space="preserve">. </w:t>
      </w:r>
      <w:r w:rsidRPr="00A36C08">
        <w:rPr>
          <w:rFonts w:ascii="Times New Roman" w:hAnsi="Times New Roman"/>
          <w:b/>
          <w:sz w:val="28"/>
          <w:lang w:eastAsia="ru-RU"/>
        </w:rPr>
        <w:t>Наибольшие трудности ученики испытывают при выполнении заданий, требующих переноса знаний школьного курса на другие ситуации</w:t>
      </w:r>
      <w:r w:rsidRPr="00A36C08">
        <w:rPr>
          <w:rFonts w:ascii="Times New Roman" w:hAnsi="Times New Roman"/>
          <w:sz w:val="28"/>
          <w:lang w:eastAsia="ru-RU"/>
        </w:rPr>
        <w:t xml:space="preserve">. </w:t>
      </w:r>
    </w:p>
    <w:p w:rsidR="00283F26" w:rsidRPr="00A36C08" w:rsidRDefault="00283F26" w:rsidP="003207E4">
      <w:pPr>
        <w:pStyle w:val="NoSpacing"/>
        <w:numPr>
          <w:ilvl w:val="0"/>
          <w:numId w:val="13"/>
        </w:numPr>
        <w:jc w:val="both"/>
        <w:rPr>
          <w:rFonts w:ascii="Times New Roman" w:hAnsi="Times New Roman"/>
          <w:sz w:val="28"/>
          <w:lang w:eastAsia="ru-RU"/>
        </w:rPr>
      </w:pPr>
      <w:r w:rsidRPr="00A36C08">
        <w:rPr>
          <w:rFonts w:ascii="Times New Roman" w:hAnsi="Times New Roman"/>
          <w:b/>
          <w:sz w:val="28"/>
          <w:lang w:eastAsia="ru-RU"/>
        </w:rPr>
        <w:t>Данные диагностики естественно-научной грамотности говорят о наличии проблем в этой части</w:t>
      </w:r>
      <w:r w:rsidRPr="00A36C08">
        <w:rPr>
          <w:rFonts w:ascii="Times New Roman" w:hAnsi="Times New Roman"/>
          <w:sz w:val="28"/>
          <w:lang w:eastAsia="ru-RU"/>
        </w:rPr>
        <w:t xml:space="preserve">. Почти треть учеников показывают уровень ниже базового. </w:t>
      </w:r>
    </w:p>
    <w:p w:rsidR="00283F26" w:rsidRPr="003207E4" w:rsidRDefault="00283F26" w:rsidP="003C1381">
      <w:pPr>
        <w:pStyle w:val="NoSpacing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83F26" w:rsidRPr="003207E4" w:rsidRDefault="00283F26" w:rsidP="00AB389A">
      <w:pPr>
        <w:spacing w:line="240" w:lineRule="auto"/>
        <w:jc w:val="right"/>
        <w:rPr>
          <w:rFonts w:ascii="Times New Roman" w:hAnsi="Times New Roman"/>
          <w:b/>
          <w:sz w:val="28"/>
          <w:szCs w:val="28"/>
        </w:rPr>
        <w:sectPr w:rsidR="00283F26" w:rsidRPr="003207E4" w:rsidSect="00022120">
          <w:footerReference w:type="default" r:id="rId7"/>
          <w:pgSz w:w="11906" w:h="16838"/>
          <w:pgMar w:top="851" w:right="1274" w:bottom="567" w:left="1134" w:header="708" w:footer="708" w:gutter="0"/>
          <w:cols w:space="708"/>
          <w:docGrid w:linePitch="360"/>
        </w:sectPr>
      </w:pPr>
    </w:p>
    <w:p w:rsidR="00283F26" w:rsidRPr="003207E4" w:rsidRDefault="00283F26" w:rsidP="00AB389A">
      <w:pPr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3207E4">
        <w:rPr>
          <w:rFonts w:ascii="Times New Roman" w:hAnsi="Times New Roman"/>
          <w:b/>
          <w:sz w:val="28"/>
          <w:szCs w:val="28"/>
        </w:rPr>
        <w:t>ПРИЛОЖЕНИЕ 1</w:t>
      </w:r>
    </w:p>
    <w:p w:rsidR="00283F26" w:rsidRPr="003207E4" w:rsidRDefault="00283F26" w:rsidP="00AB389A">
      <w:pPr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283F26" w:rsidRPr="003207E4" w:rsidRDefault="00283F26" w:rsidP="00412383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207E4">
        <w:rPr>
          <w:rFonts w:ascii="Times New Roman" w:hAnsi="Times New Roman"/>
          <w:b/>
          <w:sz w:val="28"/>
          <w:szCs w:val="28"/>
        </w:rPr>
        <w:t xml:space="preserve">Схема 1. </w:t>
      </w:r>
      <w:r w:rsidRPr="003207E4">
        <w:rPr>
          <w:rFonts w:ascii="Times New Roman" w:hAnsi="Times New Roman"/>
          <w:b/>
          <w:bCs/>
          <w:sz w:val="28"/>
          <w:szCs w:val="28"/>
          <w:lang w:eastAsia="ru-RU"/>
        </w:rPr>
        <w:t>Читательская грамотность</w:t>
      </w:r>
    </w:p>
    <w:p w:rsidR="00283F26" w:rsidRPr="003207E4" w:rsidRDefault="00283F26" w:rsidP="00412383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283F26" w:rsidRPr="003207E4" w:rsidRDefault="00283F26" w:rsidP="0041238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53395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Схема 1" o:spid="_x0000_i1025" type="#_x0000_t75" style="width:732pt;height:285pt;visibility:visible" o:gfxdata="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">
            <v:imagedata r:id="rId8" o:title="" croptop="-115f" cropright="-4701f"/>
            <o:lock v:ext="edit" aspectratio="f"/>
          </v:shape>
        </w:pict>
      </w:r>
    </w:p>
    <w:p w:rsidR="00283F26" w:rsidRPr="003207E4" w:rsidRDefault="00283F26" w:rsidP="00AB389A">
      <w:pPr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283F26" w:rsidRPr="003207E4" w:rsidRDefault="00283F26" w:rsidP="00AB389A">
      <w:pPr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283F26" w:rsidRPr="003207E4" w:rsidRDefault="00283F26" w:rsidP="006418BE">
      <w:pPr>
        <w:spacing w:after="0"/>
        <w:rPr>
          <w:rFonts w:ascii="Times New Roman" w:hAnsi="Times New Roman"/>
          <w:sz w:val="28"/>
        </w:rPr>
      </w:pPr>
      <w:r w:rsidRPr="003207E4">
        <w:rPr>
          <w:rFonts w:ascii="Times New Roman" w:hAnsi="Times New Roman"/>
          <w:b/>
          <w:sz w:val="28"/>
        </w:rPr>
        <w:t>Интегрировать</w:t>
      </w:r>
      <w:r w:rsidRPr="003207E4">
        <w:rPr>
          <w:rFonts w:ascii="Times New Roman" w:hAnsi="Times New Roman"/>
          <w:sz w:val="28"/>
        </w:rPr>
        <w:t xml:space="preserve">  - объединить части чего-либо в одно целое.</w:t>
      </w:r>
    </w:p>
    <w:p w:rsidR="00283F26" w:rsidRPr="003207E4" w:rsidRDefault="00283F26" w:rsidP="006418BE">
      <w:pPr>
        <w:spacing w:after="0"/>
        <w:rPr>
          <w:rFonts w:ascii="Times New Roman" w:hAnsi="Times New Roman"/>
          <w:sz w:val="28"/>
        </w:rPr>
      </w:pPr>
      <w:r w:rsidRPr="003207E4">
        <w:rPr>
          <w:rFonts w:ascii="Times New Roman" w:hAnsi="Times New Roman"/>
          <w:b/>
          <w:sz w:val="28"/>
        </w:rPr>
        <w:t>Интерпретировать</w:t>
      </w:r>
      <w:r w:rsidRPr="003207E4">
        <w:rPr>
          <w:rFonts w:ascii="Times New Roman" w:hAnsi="Times New Roman"/>
          <w:sz w:val="28"/>
        </w:rPr>
        <w:t xml:space="preserve"> информацию - истолковывать, раскрывать смысл чего-нибудь, объясняя.</w:t>
      </w:r>
    </w:p>
    <w:p w:rsidR="00283F26" w:rsidRPr="003207E4" w:rsidRDefault="00283F26" w:rsidP="006418B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283F26" w:rsidRPr="003207E4" w:rsidRDefault="00283F26" w:rsidP="00412383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207E4">
        <w:rPr>
          <w:rFonts w:ascii="Times New Roman" w:hAnsi="Times New Roman"/>
          <w:b/>
          <w:sz w:val="28"/>
          <w:szCs w:val="28"/>
        </w:rPr>
        <w:t xml:space="preserve">Схема 1. </w:t>
      </w:r>
      <w:r w:rsidRPr="003207E4">
        <w:rPr>
          <w:rFonts w:ascii="Times New Roman" w:hAnsi="Times New Roman"/>
          <w:b/>
          <w:bCs/>
          <w:sz w:val="28"/>
          <w:szCs w:val="28"/>
          <w:lang w:eastAsia="ru-RU"/>
        </w:rPr>
        <w:t>Математическая грамотность</w:t>
      </w:r>
    </w:p>
    <w:p w:rsidR="00283F26" w:rsidRPr="003207E4" w:rsidRDefault="00283F26" w:rsidP="0041238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83F26" w:rsidRPr="003207E4" w:rsidRDefault="00283F26" w:rsidP="00AB389A">
      <w:pPr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C53395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i1026" type="#_x0000_t75" style="width:672pt;height:276pt;visibility:visible" o:gfxdata="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">
            <v:imagedata r:id="rId9" o:title="" cropbottom="-47f" cropleft="-4623f" cropright="-4999f"/>
            <o:lock v:ext="edit" aspectratio="f"/>
          </v:shape>
        </w:pict>
      </w:r>
    </w:p>
    <w:p w:rsidR="00283F26" w:rsidRPr="003207E4" w:rsidRDefault="00283F26" w:rsidP="005965F0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283F26" w:rsidRPr="003207E4" w:rsidRDefault="00283F26" w:rsidP="005965F0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283F26" w:rsidRPr="003207E4" w:rsidRDefault="00283F26" w:rsidP="005965F0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283F26" w:rsidRPr="003207E4" w:rsidRDefault="00283F26" w:rsidP="005965F0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283F26" w:rsidRPr="003207E4" w:rsidRDefault="00283F26" w:rsidP="005965F0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283F26" w:rsidRPr="003207E4" w:rsidRDefault="00283F26" w:rsidP="005965F0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283F26" w:rsidRPr="003207E4" w:rsidRDefault="00283F26" w:rsidP="005965F0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283F26" w:rsidRPr="003207E4" w:rsidRDefault="00283F26" w:rsidP="005965F0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283F26" w:rsidRPr="003207E4" w:rsidRDefault="00283F26" w:rsidP="00412383">
      <w:pPr>
        <w:spacing w:line="240" w:lineRule="auto"/>
        <w:jc w:val="center"/>
        <w:rPr>
          <w:rFonts w:ascii="PT Sans Regular" w:hAnsi="PT Sans Regular" w:cs="Arial"/>
          <w:sz w:val="28"/>
          <w:szCs w:val="28"/>
          <w:lang w:eastAsia="ru-RU"/>
        </w:rPr>
      </w:pPr>
      <w:r w:rsidRPr="003207E4">
        <w:rPr>
          <w:rFonts w:ascii="Times New Roman" w:hAnsi="Times New Roman"/>
          <w:b/>
          <w:sz w:val="28"/>
          <w:szCs w:val="28"/>
        </w:rPr>
        <w:t xml:space="preserve">Схема 3. </w:t>
      </w:r>
      <w:r w:rsidRPr="003207E4">
        <w:rPr>
          <w:rFonts w:ascii="Times New Roman" w:hAnsi="Times New Roman"/>
          <w:b/>
          <w:bCs/>
          <w:sz w:val="28"/>
          <w:szCs w:val="28"/>
          <w:lang w:eastAsia="ru-RU"/>
        </w:rPr>
        <w:t>Естественнонаучная грамотность</w:t>
      </w:r>
      <w:r w:rsidRPr="003207E4">
        <w:rPr>
          <w:rFonts w:ascii="PT Sans Regular" w:hAnsi="PT Sans Regular" w:cs="Arial"/>
          <w:sz w:val="28"/>
          <w:szCs w:val="28"/>
          <w:lang w:eastAsia="ru-RU"/>
        </w:rPr>
        <w:t xml:space="preserve">  </w:t>
      </w:r>
    </w:p>
    <w:p w:rsidR="00283F26" w:rsidRPr="003207E4" w:rsidRDefault="00283F26" w:rsidP="005965F0">
      <w:pPr>
        <w:spacing w:line="240" w:lineRule="auto"/>
        <w:jc w:val="center"/>
        <w:rPr>
          <w:rFonts w:ascii="Times New Roman" w:hAnsi="Times New Roman"/>
          <w:sz w:val="28"/>
          <w:szCs w:val="28"/>
        </w:rPr>
        <w:sectPr w:rsidR="00283F26" w:rsidRPr="003207E4" w:rsidSect="00AB389A">
          <w:pgSz w:w="16838" w:h="11906" w:orient="landscape"/>
          <w:pgMar w:top="851" w:right="851" w:bottom="850" w:left="567" w:header="708" w:footer="708" w:gutter="0"/>
          <w:cols w:space="708"/>
          <w:docGrid w:linePitch="360"/>
        </w:sectPr>
      </w:pPr>
      <w:r w:rsidRPr="00C53395">
        <w:rPr>
          <w:rFonts w:ascii="PT Sans Regular" w:hAnsi="PT Sans Regular" w:cs="Arial"/>
          <w:noProof/>
          <w:sz w:val="28"/>
          <w:szCs w:val="28"/>
          <w:lang w:eastAsia="ru-RU"/>
        </w:rPr>
        <w:pict>
          <v:shape id="Рисунок 3" o:spid="_x0000_i1027" type="#_x0000_t75" alt="Вырезка экрана" style="width:567.6pt;height:365.4pt;visibility:visible">
            <v:imagedata r:id="rId10" o:title=""/>
          </v:shape>
        </w:pict>
      </w:r>
    </w:p>
    <w:p w:rsidR="00283F26" w:rsidRPr="003207E4" w:rsidRDefault="00283F26" w:rsidP="0041238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32"/>
          <w:szCs w:val="24"/>
          <w:lang w:eastAsia="ru-RU"/>
        </w:rPr>
      </w:pPr>
      <w:r w:rsidRPr="003207E4">
        <w:rPr>
          <w:rFonts w:ascii="Times New Roman" w:hAnsi="Times New Roman"/>
          <w:b/>
          <w:sz w:val="32"/>
          <w:szCs w:val="24"/>
          <w:lang w:eastAsia="ru-RU"/>
        </w:rPr>
        <w:t>ФОРМИРОВАНИЕ ФУНКЦИОНАЛЬНОЙ ГРАМОТНОСТИ</w:t>
      </w:r>
    </w:p>
    <w:p w:rsidR="00283F26" w:rsidRPr="003207E4" w:rsidRDefault="00283F26" w:rsidP="0041238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32"/>
          <w:szCs w:val="24"/>
          <w:lang w:eastAsia="ru-RU"/>
        </w:rPr>
      </w:pPr>
      <w:r w:rsidRPr="003207E4">
        <w:rPr>
          <w:rFonts w:ascii="Times New Roman" w:hAnsi="Times New Roman"/>
          <w:b/>
          <w:sz w:val="32"/>
          <w:szCs w:val="24"/>
          <w:lang w:eastAsia="ru-RU"/>
        </w:rPr>
        <w:t>Формула успеха</w:t>
      </w:r>
    </w:p>
    <w:p w:rsidR="00283F26" w:rsidRPr="003207E4" w:rsidRDefault="00283F26" w:rsidP="006418BE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207E4">
        <w:rPr>
          <w:rFonts w:ascii="Times New Roman" w:hAnsi="Times New Roman"/>
          <w:b/>
          <w:bCs/>
          <w:sz w:val="24"/>
          <w:szCs w:val="24"/>
          <w:lang w:eastAsia="ru-RU"/>
        </w:rPr>
        <w:t>«ОВЛАДЕНИЕ = УСВОЕНИЕ + ПРИМЕНЕНИЕ НА ПРАКТИКЕ»</w:t>
      </w:r>
    </w:p>
    <w:p w:rsidR="00283F26" w:rsidRPr="003207E4" w:rsidRDefault="00283F26" w:rsidP="00412383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8"/>
          <w:szCs w:val="24"/>
          <w:lang w:eastAsia="ru-RU"/>
        </w:rPr>
      </w:pPr>
      <w:r w:rsidRPr="003207E4">
        <w:rPr>
          <w:rFonts w:ascii="Times New Roman" w:hAnsi="Times New Roman"/>
          <w:sz w:val="28"/>
          <w:szCs w:val="24"/>
          <w:lang w:eastAsia="ru-RU"/>
        </w:rPr>
        <w:t xml:space="preserve">Эта формула  позволит сформировать у учащихся качества, необходимые для полноценного функционирования в современном обществе. </w:t>
      </w:r>
    </w:p>
    <w:p w:rsidR="00283F26" w:rsidRPr="003207E4" w:rsidRDefault="00283F26" w:rsidP="00412383">
      <w:pPr>
        <w:spacing w:before="100" w:beforeAutospacing="1" w:after="24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83F26" w:rsidRPr="003207E4" w:rsidRDefault="00283F26" w:rsidP="00412383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32"/>
          <w:szCs w:val="24"/>
          <w:lang w:eastAsia="ru-RU"/>
        </w:rPr>
      </w:pPr>
      <w:r w:rsidRPr="003207E4">
        <w:rPr>
          <w:rFonts w:ascii="Times New Roman" w:hAnsi="Times New Roman"/>
          <w:sz w:val="32"/>
          <w:szCs w:val="24"/>
          <w:lang w:eastAsia="ru-RU"/>
        </w:rPr>
        <w:t xml:space="preserve">Модель формирования и развития функциональной грамотности можно представить в виде плодового дерева. Как любому дереву необходим уход, полив, тепло, свет, так и </w:t>
      </w:r>
      <w:r w:rsidRPr="003207E4">
        <w:rPr>
          <w:rFonts w:ascii="Times New Roman" w:hAnsi="Times New Roman"/>
          <w:sz w:val="32"/>
          <w:szCs w:val="24"/>
          <w:u w:val="dotted"/>
          <w:lang w:eastAsia="ru-RU"/>
        </w:rPr>
        <w:t>маленькой</w:t>
      </w:r>
      <w:r w:rsidRPr="003207E4">
        <w:rPr>
          <w:rFonts w:ascii="Times New Roman" w:hAnsi="Times New Roman"/>
          <w:sz w:val="32"/>
          <w:szCs w:val="24"/>
          <w:lang w:eastAsia="ru-RU"/>
        </w:rPr>
        <w:t xml:space="preserve"> личности, приходящей к педагогу на занятие, необходимы знания, умения и навыки для дальнейшего использования в жизни. </w:t>
      </w:r>
    </w:p>
    <w:p w:rsidR="00283F26" w:rsidRPr="003207E4" w:rsidRDefault="00283F26" w:rsidP="00412383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32"/>
          <w:szCs w:val="24"/>
          <w:lang w:eastAsia="ru-RU"/>
        </w:rPr>
      </w:pPr>
      <w:r w:rsidRPr="003207E4">
        <w:rPr>
          <w:rFonts w:ascii="Times New Roman" w:hAnsi="Times New Roman"/>
          <w:sz w:val="32"/>
          <w:szCs w:val="24"/>
          <w:lang w:eastAsia="ru-RU"/>
        </w:rPr>
        <w:t xml:space="preserve">«Поливая» это дерево, спланированной, чётко продуманной, слаженной работой, используя современные педагогические технологии, дерево незамедлительно даст плоды. Замечательные, достойные восхищения, яблочки (ключевые компетенции), т.е. образованных, успешных, сильных, способных к саморазвитию людей. </w:t>
      </w:r>
    </w:p>
    <w:p w:rsidR="00283F26" w:rsidRPr="003207E4" w:rsidRDefault="00283F26" w:rsidP="0041238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32"/>
          <w:szCs w:val="24"/>
          <w:lang w:eastAsia="ru-RU"/>
        </w:rPr>
      </w:pPr>
      <w:r w:rsidRPr="003207E4">
        <w:rPr>
          <w:rFonts w:ascii="Times New Roman" w:hAnsi="Times New Roman"/>
          <w:sz w:val="32"/>
          <w:szCs w:val="24"/>
          <w:lang w:eastAsia="ru-RU"/>
        </w:rPr>
        <w:t xml:space="preserve">Дерево – функционально грамотная личность. </w:t>
      </w:r>
    </w:p>
    <w:p w:rsidR="00283F26" w:rsidRPr="003207E4" w:rsidRDefault="00283F26" w:rsidP="0041238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32"/>
          <w:szCs w:val="24"/>
          <w:lang w:eastAsia="ru-RU"/>
        </w:rPr>
      </w:pPr>
      <w:r w:rsidRPr="003207E4">
        <w:rPr>
          <w:rFonts w:ascii="Times New Roman" w:hAnsi="Times New Roman"/>
          <w:sz w:val="32"/>
          <w:szCs w:val="24"/>
          <w:lang w:eastAsia="ru-RU"/>
        </w:rPr>
        <w:t xml:space="preserve">Вода – педагогические технологии. </w:t>
      </w:r>
    </w:p>
    <w:p w:rsidR="00283F26" w:rsidRPr="003207E4" w:rsidRDefault="00283F26" w:rsidP="0041238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32"/>
          <w:szCs w:val="24"/>
          <w:lang w:eastAsia="ru-RU"/>
        </w:rPr>
      </w:pPr>
      <w:r w:rsidRPr="003207E4">
        <w:rPr>
          <w:rFonts w:ascii="Times New Roman" w:hAnsi="Times New Roman"/>
          <w:sz w:val="32"/>
          <w:szCs w:val="24"/>
          <w:lang w:eastAsia="ru-RU"/>
        </w:rPr>
        <w:t xml:space="preserve">Яблочки – ключевые компетенции. </w:t>
      </w:r>
    </w:p>
    <w:p w:rsidR="00283F26" w:rsidRPr="003207E4" w:rsidRDefault="00283F26" w:rsidP="0041238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32"/>
          <w:szCs w:val="24"/>
          <w:lang w:eastAsia="ru-RU"/>
        </w:rPr>
      </w:pPr>
      <w:r w:rsidRPr="003207E4">
        <w:rPr>
          <w:rFonts w:ascii="Times New Roman" w:hAnsi="Times New Roman"/>
          <w:sz w:val="32"/>
          <w:szCs w:val="24"/>
          <w:lang w:eastAsia="ru-RU"/>
        </w:rPr>
        <w:t xml:space="preserve">Лейка – педагог (для того, чтобы поливать, должен постоянно пополняться, т.е. заниматься самообразованием). </w:t>
      </w:r>
    </w:p>
    <w:p w:rsidR="00283F26" w:rsidRPr="003207E4" w:rsidRDefault="00283F26" w:rsidP="00412383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32"/>
          <w:szCs w:val="24"/>
          <w:lang w:eastAsia="ru-RU"/>
        </w:rPr>
      </w:pPr>
      <w:r w:rsidRPr="003207E4">
        <w:rPr>
          <w:rFonts w:ascii="Times New Roman" w:hAnsi="Times New Roman"/>
          <w:sz w:val="32"/>
          <w:szCs w:val="24"/>
          <w:lang w:eastAsia="ru-RU"/>
        </w:rPr>
        <w:t xml:space="preserve">Как без полива дерево зачахнет, так и без грамотной компетентной работы педагога нельзя сформировать, добиться развития функциональной грамотности обучающихся. </w:t>
      </w:r>
    </w:p>
    <w:p w:rsidR="00283F26" w:rsidRPr="00435578" w:rsidRDefault="00283F26" w:rsidP="00435578">
      <w:pPr>
        <w:numPr>
          <w:ilvl w:val="0"/>
          <w:numId w:val="14"/>
        </w:numPr>
        <w:rPr>
          <w:rFonts w:ascii="Times New Roman" w:hAnsi="Times New Roman"/>
          <w:sz w:val="32"/>
          <w:szCs w:val="32"/>
        </w:rPr>
      </w:pPr>
      <w:r w:rsidRPr="00435578">
        <w:rPr>
          <w:rFonts w:ascii="Times New Roman" w:hAnsi="Times New Roman"/>
          <w:sz w:val="32"/>
          <w:szCs w:val="32"/>
        </w:rPr>
        <w:t>Рефлексия.</w:t>
      </w:r>
    </w:p>
    <w:p w:rsidR="00283F26" w:rsidRPr="003207E4" w:rsidRDefault="00283F26" w:rsidP="005965F0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283F26" w:rsidRPr="003207E4" w:rsidRDefault="00283F26" w:rsidP="005965F0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283F26" w:rsidRPr="003207E4" w:rsidSect="00412383">
      <w:pgSz w:w="11906" w:h="16838"/>
      <w:pgMar w:top="851" w:right="850" w:bottom="56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3F26" w:rsidRDefault="00283F26" w:rsidP="00673F51">
      <w:pPr>
        <w:spacing w:after="0" w:line="240" w:lineRule="auto"/>
      </w:pPr>
      <w:r>
        <w:separator/>
      </w:r>
    </w:p>
  </w:endnote>
  <w:endnote w:type="continuationSeparator" w:id="0">
    <w:p w:rsidR="00283F26" w:rsidRDefault="00283F26" w:rsidP="00673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pen San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F26" w:rsidRDefault="00283F26">
    <w:pPr>
      <w:pStyle w:val="Footer"/>
      <w:jc w:val="center"/>
    </w:pPr>
    <w:fldSimple w:instr=" PAGE   \* MERGEFORMAT ">
      <w:r>
        <w:rPr>
          <w:noProof/>
        </w:rPr>
        <w:t>9</w:t>
      </w:r>
    </w:fldSimple>
  </w:p>
  <w:p w:rsidR="00283F26" w:rsidRDefault="00283F2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3F26" w:rsidRDefault="00283F26" w:rsidP="00673F51">
      <w:pPr>
        <w:spacing w:after="0" w:line="240" w:lineRule="auto"/>
      </w:pPr>
      <w:r>
        <w:separator/>
      </w:r>
    </w:p>
  </w:footnote>
  <w:footnote w:type="continuationSeparator" w:id="0">
    <w:p w:rsidR="00283F26" w:rsidRDefault="00283F26" w:rsidP="00673F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E2D5D"/>
    <w:multiLevelType w:val="multilevel"/>
    <w:tmpl w:val="1586F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1B4624D"/>
    <w:multiLevelType w:val="multilevel"/>
    <w:tmpl w:val="DB3E9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F21135"/>
    <w:multiLevelType w:val="hybridMultilevel"/>
    <w:tmpl w:val="96D86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6083C55"/>
    <w:multiLevelType w:val="hybridMultilevel"/>
    <w:tmpl w:val="7A8E33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0FE07D8"/>
    <w:multiLevelType w:val="multilevel"/>
    <w:tmpl w:val="11380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772999"/>
    <w:multiLevelType w:val="hybridMultilevel"/>
    <w:tmpl w:val="9BC08842"/>
    <w:lvl w:ilvl="0" w:tplc="E41C980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479A1B6F"/>
    <w:multiLevelType w:val="multilevel"/>
    <w:tmpl w:val="40EAB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820DAB"/>
    <w:multiLevelType w:val="multilevel"/>
    <w:tmpl w:val="07349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5D3E59DE"/>
    <w:multiLevelType w:val="hybridMultilevel"/>
    <w:tmpl w:val="B7A0F0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4376E73"/>
    <w:multiLevelType w:val="hybridMultilevel"/>
    <w:tmpl w:val="7C52EDD6"/>
    <w:lvl w:ilvl="0" w:tplc="BAE4423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6E47829"/>
    <w:multiLevelType w:val="hybridMultilevel"/>
    <w:tmpl w:val="0BD6938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68F125BA"/>
    <w:multiLevelType w:val="multilevel"/>
    <w:tmpl w:val="2580F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8A21F5C"/>
    <w:multiLevelType w:val="multilevel"/>
    <w:tmpl w:val="A5204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A7A5A9E"/>
    <w:multiLevelType w:val="multilevel"/>
    <w:tmpl w:val="59DE0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2"/>
  </w:num>
  <w:num w:numId="3">
    <w:abstractNumId w:val="6"/>
  </w:num>
  <w:num w:numId="4">
    <w:abstractNumId w:val="7"/>
  </w:num>
  <w:num w:numId="5">
    <w:abstractNumId w:val="13"/>
  </w:num>
  <w:num w:numId="6">
    <w:abstractNumId w:val="1"/>
  </w:num>
  <w:num w:numId="7">
    <w:abstractNumId w:val="4"/>
  </w:num>
  <w:num w:numId="8">
    <w:abstractNumId w:val="0"/>
  </w:num>
  <w:num w:numId="9">
    <w:abstractNumId w:val="11"/>
  </w:num>
  <w:num w:numId="10">
    <w:abstractNumId w:val="10"/>
  </w:num>
  <w:num w:numId="11">
    <w:abstractNumId w:val="5"/>
  </w:num>
  <w:num w:numId="12">
    <w:abstractNumId w:val="8"/>
  </w:num>
  <w:num w:numId="13">
    <w:abstractNumId w:val="9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4C16"/>
    <w:rsid w:val="00022120"/>
    <w:rsid w:val="00055640"/>
    <w:rsid w:val="000B2C73"/>
    <w:rsid w:val="000C6C4C"/>
    <w:rsid w:val="00133E47"/>
    <w:rsid w:val="00160BBE"/>
    <w:rsid w:val="00212E39"/>
    <w:rsid w:val="00241AA8"/>
    <w:rsid w:val="0025565B"/>
    <w:rsid w:val="002660E2"/>
    <w:rsid w:val="00283F26"/>
    <w:rsid w:val="002849F8"/>
    <w:rsid w:val="002C62FD"/>
    <w:rsid w:val="002E1E6A"/>
    <w:rsid w:val="002E36FA"/>
    <w:rsid w:val="003207E4"/>
    <w:rsid w:val="003829E3"/>
    <w:rsid w:val="00397EE6"/>
    <w:rsid w:val="003A333D"/>
    <w:rsid w:val="003C1381"/>
    <w:rsid w:val="003C26BC"/>
    <w:rsid w:val="003E14DD"/>
    <w:rsid w:val="003E14FD"/>
    <w:rsid w:val="003E2E4F"/>
    <w:rsid w:val="00412383"/>
    <w:rsid w:val="00435578"/>
    <w:rsid w:val="00440C4F"/>
    <w:rsid w:val="004B2945"/>
    <w:rsid w:val="004D170E"/>
    <w:rsid w:val="004E73FD"/>
    <w:rsid w:val="00552B4E"/>
    <w:rsid w:val="005534D4"/>
    <w:rsid w:val="0055731D"/>
    <w:rsid w:val="005965F0"/>
    <w:rsid w:val="005A4111"/>
    <w:rsid w:val="005B3B7C"/>
    <w:rsid w:val="00606A50"/>
    <w:rsid w:val="00623299"/>
    <w:rsid w:val="00627458"/>
    <w:rsid w:val="006418BE"/>
    <w:rsid w:val="00654A51"/>
    <w:rsid w:val="00673F51"/>
    <w:rsid w:val="00681529"/>
    <w:rsid w:val="00690772"/>
    <w:rsid w:val="00692A69"/>
    <w:rsid w:val="00692C1A"/>
    <w:rsid w:val="00694D53"/>
    <w:rsid w:val="006B1E30"/>
    <w:rsid w:val="006B3974"/>
    <w:rsid w:val="006E29D4"/>
    <w:rsid w:val="007027DE"/>
    <w:rsid w:val="00723E80"/>
    <w:rsid w:val="00747AAC"/>
    <w:rsid w:val="00763F62"/>
    <w:rsid w:val="00770932"/>
    <w:rsid w:val="00783438"/>
    <w:rsid w:val="00786891"/>
    <w:rsid w:val="007C4C16"/>
    <w:rsid w:val="007E5B84"/>
    <w:rsid w:val="00826CDC"/>
    <w:rsid w:val="00834FE3"/>
    <w:rsid w:val="00845173"/>
    <w:rsid w:val="00865F19"/>
    <w:rsid w:val="008A4937"/>
    <w:rsid w:val="008D543C"/>
    <w:rsid w:val="009663E8"/>
    <w:rsid w:val="00974F47"/>
    <w:rsid w:val="009B41FF"/>
    <w:rsid w:val="009D0146"/>
    <w:rsid w:val="00A36C08"/>
    <w:rsid w:val="00A42AE2"/>
    <w:rsid w:val="00A71DE5"/>
    <w:rsid w:val="00A75174"/>
    <w:rsid w:val="00AA6DC7"/>
    <w:rsid w:val="00AB389A"/>
    <w:rsid w:val="00B16B93"/>
    <w:rsid w:val="00B32731"/>
    <w:rsid w:val="00B52A82"/>
    <w:rsid w:val="00B718F3"/>
    <w:rsid w:val="00BD1AE2"/>
    <w:rsid w:val="00C34C08"/>
    <w:rsid w:val="00C5125C"/>
    <w:rsid w:val="00C53395"/>
    <w:rsid w:val="00CA495A"/>
    <w:rsid w:val="00DB1D00"/>
    <w:rsid w:val="00DC1C94"/>
    <w:rsid w:val="00E4202D"/>
    <w:rsid w:val="00E6297C"/>
    <w:rsid w:val="00E777A2"/>
    <w:rsid w:val="00EF3899"/>
    <w:rsid w:val="00F578B6"/>
    <w:rsid w:val="00F87088"/>
    <w:rsid w:val="00FC7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EE6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829E3"/>
    <w:pPr>
      <w:keepNext/>
      <w:spacing w:before="360" w:after="180" w:line="259" w:lineRule="auto"/>
      <w:jc w:val="both"/>
      <w:outlineLvl w:val="0"/>
    </w:pPr>
    <w:rPr>
      <w:rFonts w:ascii="Times New Roman" w:eastAsia="Times New Roman" w:hAnsi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829E3"/>
    <w:rPr>
      <w:rFonts w:ascii="Times New Roman" w:hAnsi="Times New Roman" w:cs="Times New Roman"/>
      <w:b/>
      <w:bCs/>
      <w:kern w:val="32"/>
      <w:sz w:val="32"/>
      <w:szCs w:val="32"/>
    </w:rPr>
  </w:style>
  <w:style w:type="paragraph" w:styleId="NoSpacing">
    <w:name w:val="No Spacing"/>
    <w:uiPriority w:val="99"/>
    <w:qFormat/>
    <w:rsid w:val="00133E47"/>
    <w:rPr>
      <w:lang w:eastAsia="en-US"/>
    </w:rPr>
  </w:style>
  <w:style w:type="character" w:customStyle="1" w:styleId="w">
    <w:name w:val="w"/>
    <w:basedOn w:val="DefaultParagraphFont"/>
    <w:uiPriority w:val="99"/>
    <w:rsid w:val="00B718F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9D0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D014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4B294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673F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73F5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73F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73F51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212E39"/>
    <w:rPr>
      <w:rFonts w:cs="Times New Roman"/>
      <w:i/>
      <w:iCs/>
    </w:rPr>
  </w:style>
  <w:style w:type="character" w:styleId="Strong">
    <w:name w:val="Strong"/>
    <w:basedOn w:val="DefaultParagraphFont"/>
    <w:uiPriority w:val="99"/>
    <w:qFormat/>
    <w:rsid w:val="00212E39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148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14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148382">
              <w:marLeft w:val="0"/>
              <w:marRight w:val="0"/>
              <w:marTop w:val="561"/>
              <w:marBottom w:val="56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14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14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148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148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8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14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148375">
              <w:marLeft w:val="0"/>
              <w:marRight w:val="0"/>
              <w:marTop w:val="502"/>
              <w:marBottom w:val="50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14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14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148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356</TotalTime>
  <Pages>9</Pages>
  <Words>1637</Words>
  <Characters>9337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Литовченко Г.Г.</cp:lastModifiedBy>
  <cp:revision>20</cp:revision>
  <cp:lastPrinted>2021-02-18T13:16:00Z</cp:lastPrinted>
  <dcterms:created xsi:type="dcterms:W3CDTF">2021-02-18T09:09:00Z</dcterms:created>
  <dcterms:modified xsi:type="dcterms:W3CDTF">2025-04-02T20:32:00Z</dcterms:modified>
</cp:coreProperties>
</file>