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E7" w:rsidRDefault="00081AE7" w:rsidP="002D7F0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1AE7" w:rsidRDefault="00081AE7" w:rsidP="002858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D7F00">
        <w:rPr>
          <w:rFonts w:ascii="Times New Roman" w:hAnsi="Times New Roman"/>
          <w:sz w:val="28"/>
          <w:szCs w:val="28"/>
        </w:rPr>
        <w:t>илиал МБОУ Роговской ООШ</w:t>
      </w:r>
    </w:p>
    <w:p w:rsidR="00081AE7" w:rsidRDefault="00081AE7" w:rsidP="002858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AE7" w:rsidRDefault="00081AE7" w:rsidP="002858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AE7" w:rsidRDefault="00081AE7" w:rsidP="002858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AE7" w:rsidRPr="002858AB" w:rsidRDefault="00081AE7" w:rsidP="002D7F00">
      <w:pPr>
        <w:spacing w:line="240" w:lineRule="auto"/>
        <w:rPr>
          <w:rFonts w:ascii="Times New Roman" w:hAnsi="Times New Roman"/>
          <w:sz w:val="48"/>
          <w:szCs w:val="48"/>
        </w:rPr>
      </w:pPr>
    </w:p>
    <w:p w:rsidR="00081AE7" w:rsidRPr="002858AB" w:rsidRDefault="00081AE7" w:rsidP="002858A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2858AB">
        <w:rPr>
          <w:rFonts w:ascii="Times New Roman" w:hAnsi="Times New Roman"/>
          <w:sz w:val="48"/>
          <w:szCs w:val="48"/>
        </w:rPr>
        <w:t>Конкурс методических и проектных разработок по финансовой грамотности</w:t>
      </w:r>
    </w:p>
    <w:p w:rsidR="00081AE7" w:rsidRDefault="00081AE7" w:rsidP="00C65937">
      <w:pPr>
        <w:pStyle w:val="10"/>
        <w:shd w:val="clear" w:color="auto" w:fill="auto"/>
        <w:tabs>
          <w:tab w:val="left" w:pos="1787"/>
        </w:tabs>
        <w:spacing w:before="0" w:after="0" w:line="240" w:lineRule="auto"/>
        <w:ind w:firstLine="0"/>
        <w:outlineLvl w:val="9"/>
        <w:rPr>
          <w:b w:val="0"/>
          <w:sz w:val="48"/>
          <w:szCs w:val="48"/>
        </w:rPr>
      </w:pPr>
      <w:r w:rsidRPr="002858AB">
        <w:rPr>
          <w:b w:val="0"/>
          <w:sz w:val="48"/>
          <w:szCs w:val="48"/>
        </w:rPr>
        <w:t xml:space="preserve"> </w:t>
      </w:r>
    </w:p>
    <w:p w:rsidR="00081AE7" w:rsidRPr="002858AB" w:rsidRDefault="00081AE7" w:rsidP="002858AB">
      <w:pPr>
        <w:pStyle w:val="10"/>
        <w:shd w:val="clear" w:color="auto" w:fill="auto"/>
        <w:tabs>
          <w:tab w:val="left" w:pos="1787"/>
        </w:tabs>
        <w:spacing w:before="0" w:after="0" w:line="240" w:lineRule="auto"/>
        <w:ind w:firstLine="0"/>
        <w:jc w:val="center"/>
        <w:outlineLvl w:val="9"/>
        <w:rPr>
          <w:b w:val="0"/>
          <w:sz w:val="48"/>
          <w:szCs w:val="48"/>
        </w:rPr>
      </w:pPr>
      <w:r w:rsidRPr="002858AB">
        <w:rPr>
          <w:b w:val="0"/>
          <w:sz w:val="48"/>
          <w:szCs w:val="48"/>
        </w:rPr>
        <w:t>Номинация «Методическая разработка»</w:t>
      </w:r>
    </w:p>
    <w:p w:rsidR="00081AE7" w:rsidRPr="002858AB" w:rsidRDefault="00081AE7" w:rsidP="00C65937">
      <w:pPr>
        <w:pStyle w:val="10"/>
        <w:shd w:val="clear" w:color="auto" w:fill="auto"/>
        <w:tabs>
          <w:tab w:val="left" w:pos="1787"/>
        </w:tabs>
        <w:spacing w:before="0" w:after="0" w:line="240" w:lineRule="auto"/>
        <w:ind w:firstLine="709"/>
        <w:jc w:val="both"/>
        <w:outlineLvl w:val="9"/>
        <w:rPr>
          <w:sz w:val="48"/>
          <w:szCs w:val="48"/>
        </w:rPr>
      </w:pPr>
    </w:p>
    <w:p w:rsidR="00081AE7" w:rsidRPr="002858AB" w:rsidRDefault="00081AE7" w:rsidP="00C65937">
      <w:pPr>
        <w:spacing w:line="240" w:lineRule="auto"/>
        <w:rPr>
          <w:rFonts w:ascii="Times New Roman" w:hAnsi="Times New Roman"/>
          <w:sz w:val="48"/>
          <w:szCs w:val="48"/>
        </w:rPr>
      </w:pPr>
    </w:p>
    <w:p w:rsidR="00081AE7" w:rsidRDefault="00081AE7" w:rsidP="00C6593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1AE7" w:rsidRDefault="00081AE7" w:rsidP="00C6593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1AE7" w:rsidRDefault="00081AE7" w:rsidP="00C6593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1AE7" w:rsidRDefault="00081AE7" w:rsidP="00C6593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1AE7" w:rsidRDefault="00081AE7" w:rsidP="00C6593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1AE7" w:rsidRDefault="00081AE7" w:rsidP="00C6593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1AE7" w:rsidRDefault="00081AE7" w:rsidP="00C6593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1AE7" w:rsidRDefault="00081AE7" w:rsidP="00C6593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1AE7" w:rsidRDefault="00081AE7" w:rsidP="00285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7F00">
        <w:rPr>
          <w:rFonts w:ascii="Times New Roman" w:hAnsi="Times New Roman"/>
          <w:sz w:val="28"/>
          <w:szCs w:val="28"/>
        </w:rPr>
        <w:t xml:space="preserve">Авторы: </w:t>
      </w:r>
      <w:r>
        <w:rPr>
          <w:rFonts w:ascii="Times New Roman" w:hAnsi="Times New Roman"/>
          <w:sz w:val="28"/>
          <w:szCs w:val="28"/>
        </w:rPr>
        <w:t>у</w:t>
      </w:r>
      <w:r w:rsidRPr="002D7F00">
        <w:rPr>
          <w:rFonts w:ascii="Times New Roman" w:hAnsi="Times New Roman"/>
          <w:sz w:val="28"/>
          <w:szCs w:val="28"/>
        </w:rPr>
        <w:t xml:space="preserve">читель начальных классов </w:t>
      </w:r>
    </w:p>
    <w:p w:rsidR="00081AE7" w:rsidRPr="002D7F00" w:rsidRDefault="00081AE7" w:rsidP="00285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7F00">
        <w:rPr>
          <w:rFonts w:ascii="Times New Roman" w:hAnsi="Times New Roman"/>
          <w:sz w:val="28"/>
          <w:szCs w:val="28"/>
        </w:rPr>
        <w:t xml:space="preserve">Хорева И.П., </w:t>
      </w:r>
    </w:p>
    <w:p w:rsidR="00081AE7" w:rsidRDefault="00081AE7" w:rsidP="00285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D7F00">
        <w:rPr>
          <w:rFonts w:ascii="Times New Roman" w:hAnsi="Times New Roman"/>
          <w:sz w:val="28"/>
          <w:szCs w:val="28"/>
        </w:rPr>
        <w:t xml:space="preserve">учитель  немецкого языка </w:t>
      </w:r>
    </w:p>
    <w:p w:rsidR="00081AE7" w:rsidRPr="00C65937" w:rsidRDefault="00081AE7" w:rsidP="002858A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D7F00">
        <w:rPr>
          <w:rFonts w:ascii="Times New Roman" w:hAnsi="Times New Roman"/>
          <w:sz w:val="28"/>
          <w:szCs w:val="28"/>
        </w:rPr>
        <w:t>Кривоносова Е.</w:t>
      </w:r>
      <w:r w:rsidRPr="00C65937">
        <w:rPr>
          <w:rFonts w:ascii="Times New Roman" w:hAnsi="Times New Roman"/>
          <w:sz w:val="28"/>
          <w:szCs w:val="28"/>
        </w:rPr>
        <w:t>П.</w:t>
      </w: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E61B2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2021-2022</w:t>
      </w:r>
    </w:p>
    <w:p w:rsidR="00081AE7" w:rsidRPr="00C65937" w:rsidRDefault="00081AE7" w:rsidP="00C65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 xml:space="preserve">Сценарий внеклассного мероприятия </w:t>
      </w:r>
    </w:p>
    <w:p w:rsidR="00081AE7" w:rsidRPr="00C65937" w:rsidRDefault="00081AE7" w:rsidP="00C65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 xml:space="preserve"> по финансовой грамотности</w:t>
      </w:r>
    </w:p>
    <w:p w:rsidR="00081AE7" w:rsidRPr="00C65937" w:rsidRDefault="00081AE7" w:rsidP="00C659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>для учащихся начальных классов:</w:t>
      </w:r>
    </w:p>
    <w:p w:rsidR="00081AE7" w:rsidRPr="00C65937" w:rsidRDefault="00081AE7" w:rsidP="00C65937">
      <w:pPr>
        <w:spacing w:after="0" w:line="240" w:lineRule="auto"/>
        <w:jc w:val="center"/>
        <w:rPr>
          <w:rFonts w:ascii="Times New Roman" w:hAnsi="Times New Roman"/>
          <w:b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111115"/>
          <w:sz w:val="24"/>
          <w:szCs w:val="24"/>
          <w:bdr w:val="none" w:sz="0" w:space="0" w:color="auto" w:frame="1"/>
        </w:rPr>
        <w:t>«Экономический калейдоскоп</w:t>
      </w:r>
      <w:r w:rsidRPr="00C65937">
        <w:rPr>
          <w:rFonts w:ascii="Times New Roman" w:hAnsi="Times New Roman"/>
          <w:b/>
          <w:color w:val="111115"/>
          <w:sz w:val="24"/>
          <w:szCs w:val="24"/>
          <w:bdr w:val="none" w:sz="0" w:space="0" w:color="auto" w:frame="1"/>
        </w:rPr>
        <w:t>»</w:t>
      </w:r>
    </w:p>
    <w:p w:rsidR="00081AE7" w:rsidRPr="00C65937" w:rsidRDefault="00081AE7" w:rsidP="00C659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>Класс: 4</w:t>
      </w:r>
    </w:p>
    <w:p w:rsidR="00081AE7" w:rsidRPr="00C65937" w:rsidRDefault="00081AE7" w:rsidP="00C6593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 xml:space="preserve">Цель:   </w:t>
      </w:r>
      <w:r w:rsidRPr="00C65937">
        <w:rPr>
          <w:rFonts w:ascii="Times New Roman" w:hAnsi="Times New Roman"/>
          <w:sz w:val="24"/>
          <w:szCs w:val="24"/>
        </w:rPr>
        <w:t>способствовать</w:t>
      </w:r>
      <w:r w:rsidRPr="00C65937">
        <w:rPr>
          <w:rFonts w:ascii="Times New Roman" w:hAnsi="Times New Roman"/>
          <w:b/>
          <w:sz w:val="24"/>
          <w:szCs w:val="24"/>
        </w:rPr>
        <w:t xml:space="preserve"> </w:t>
      </w:r>
      <w:r w:rsidRPr="00C65937">
        <w:rPr>
          <w:rFonts w:ascii="Times New Roman" w:hAnsi="Times New Roman"/>
          <w:sz w:val="24"/>
          <w:szCs w:val="24"/>
        </w:rPr>
        <w:t>формированию основ финансовой грамотности у младших школьников для успешной социализации в обществе.</w:t>
      </w:r>
    </w:p>
    <w:p w:rsidR="00081AE7" w:rsidRPr="00C65937" w:rsidRDefault="00081AE7" w:rsidP="00C65937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color w:val="000000"/>
          <w:sz w:val="24"/>
          <w:szCs w:val="24"/>
          <w:lang w:eastAsia="ru-RU"/>
        </w:rPr>
        <w:t>Планируемые результаты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color w:val="000000"/>
          <w:sz w:val="24"/>
          <w:szCs w:val="24"/>
          <w:lang w:eastAsia="ru-RU"/>
        </w:rPr>
        <w:t>осознание того, что деньги не являются основой счастья;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мотивации на бережное отношение к материальным и духовным ценностям.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color w:val="000000"/>
          <w:sz w:val="24"/>
          <w:szCs w:val="24"/>
          <w:lang w:eastAsia="ru-RU"/>
        </w:rPr>
        <w:t>извлекать необходимую информацию из различных источников;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анализировать полученную информацию, сравнивать и делать обоснованные выводы; предъявлять информацию в виде устных ответов, таблиц;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color w:val="000000"/>
          <w:sz w:val="24"/>
          <w:szCs w:val="24"/>
          <w:lang w:eastAsia="ru-RU"/>
        </w:rPr>
        <w:t>выполнять задания с применением предъявленных требований;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color w:val="000000"/>
          <w:sz w:val="24"/>
          <w:szCs w:val="24"/>
          <w:lang w:eastAsia="ru-RU"/>
        </w:rPr>
        <w:t>уметь приводить примеры в качестве доказательства выдвигаемых положений.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color w:val="000000"/>
          <w:sz w:val="24"/>
          <w:szCs w:val="24"/>
          <w:lang w:eastAsia="ru-RU"/>
        </w:rPr>
        <w:t>уметь планировать действия для решения учебной задачи;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color w:val="000000"/>
          <w:sz w:val="24"/>
          <w:szCs w:val="24"/>
          <w:lang w:eastAsia="ru-RU"/>
        </w:rPr>
        <w:t>давать обоснованную оценку результатов деятельности в соответствии с поставленной учебной задачей.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color w:val="000000"/>
          <w:sz w:val="24"/>
          <w:szCs w:val="24"/>
          <w:lang w:eastAsia="ru-RU"/>
        </w:rPr>
        <w:t>выполнять задания в сотрудничестве;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color w:val="000000"/>
          <w:sz w:val="24"/>
          <w:szCs w:val="24"/>
          <w:lang w:eastAsia="ru-RU"/>
        </w:rPr>
        <w:t>высказывать свою точку зрения, аргументировать её с помощью фактов и дополнительных сведений, соблюдая правила речевого этикета;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color w:val="000000"/>
          <w:sz w:val="24"/>
          <w:szCs w:val="24"/>
          <w:lang w:eastAsia="ru-RU"/>
        </w:rPr>
        <w:t>проявлять ответственность и инициативность в достижении группового результата;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color w:val="000000"/>
          <w:sz w:val="24"/>
          <w:szCs w:val="24"/>
          <w:lang w:eastAsia="ru-RU"/>
        </w:rPr>
        <w:t>уметь договариваться и распределять обязанности при работе в группе.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 результаты: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color w:val="000000"/>
          <w:sz w:val="24"/>
          <w:szCs w:val="24"/>
          <w:lang w:eastAsia="ru-RU"/>
        </w:rPr>
        <w:t>познакомятся со способами рационального использования денег;</w:t>
      </w:r>
    </w:p>
    <w:p w:rsidR="00081AE7" w:rsidRPr="00C6593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color w:val="000000"/>
          <w:sz w:val="24"/>
          <w:szCs w:val="24"/>
          <w:lang w:eastAsia="ru-RU"/>
        </w:rPr>
        <w:t>научатся понимать роль денег в жизни;</w:t>
      </w:r>
    </w:p>
    <w:p w:rsidR="00081AE7" w:rsidRDefault="00081AE7" w:rsidP="00C659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color w:val="000000"/>
          <w:sz w:val="24"/>
          <w:szCs w:val="24"/>
          <w:lang w:eastAsia="ru-RU"/>
        </w:rPr>
        <w:t>различать денежные единицы разных стран.</w:t>
      </w:r>
    </w:p>
    <w:p w:rsidR="00081AE7" w:rsidRDefault="00081AE7" w:rsidP="00C65937">
      <w:pPr>
        <w:shd w:val="clear" w:color="auto" w:fill="FFFFFF"/>
        <w:spacing w:after="0" w:line="240" w:lineRule="auto"/>
        <w:ind w:left="-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1AE7" w:rsidRDefault="00081AE7" w:rsidP="00C65937">
      <w:pPr>
        <w:shd w:val="clear" w:color="auto" w:fill="FFFFFF"/>
        <w:spacing w:after="0" w:line="240" w:lineRule="auto"/>
        <w:ind w:left="-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C65937">
        <w:rPr>
          <w:rFonts w:ascii="Times New Roman" w:hAnsi="Times New Roman"/>
          <w:b/>
          <w:sz w:val="24"/>
          <w:szCs w:val="24"/>
        </w:rPr>
        <w:t>Форма проведения: игра-соревнование</w:t>
      </w:r>
    </w:p>
    <w:p w:rsidR="00081AE7" w:rsidRPr="00C65937" w:rsidRDefault="00081AE7" w:rsidP="00C65937">
      <w:pPr>
        <w:shd w:val="clear" w:color="auto" w:fill="FFFFFF"/>
        <w:spacing w:after="0" w:line="240" w:lineRule="auto"/>
        <w:ind w:left="-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План мероприятия</w:t>
      </w:r>
      <w:r w:rsidRPr="00C65937">
        <w:rPr>
          <w:rFonts w:ascii="Times New Roman" w:hAnsi="Times New Roman"/>
          <w:b/>
          <w:sz w:val="24"/>
          <w:szCs w:val="24"/>
        </w:rPr>
        <w:t>:</w:t>
      </w:r>
    </w:p>
    <w:p w:rsidR="00081AE7" w:rsidRDefault="00081AE7" w:rsidP="002D7F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C659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Оргмомент.</w:t>
      </w:r>
    </w:p>
    <w:p w:rsidR="00081AE7" w:rsidRPr="00C65937" w:rsidRDefault="00081AE7" w:rsidP="002D7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C65937">
        <w:rPr>
          <w:rFonts w:ascii="Times New Roman" w:hAnsi="Times New Roman"/>
          <w:sz w:val="24"/>
          <w:szCs w:val="24"/>
        </w:rPr>
        <w:t>. Получение маршрутного листа.</w:t>
      </w:r>
    </w:p>
    <w:p w:rsidR="00081AE7" w:rsidRPr="00C65937" w:rsidRDefault="00081AE7" w:rsidP="002D7F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C6593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Основная часть</w:t>
      </w:r>
      <w:r w:rsidRPr="00E61B23">
        <w:rPr>
          <w:rFonts w:ascii="Times New Roman" w:hAnsi="Times New Roman"/>
          <w:sz w:val="24"/>
          <w:szCs w:val="24"/>
        </w:rPr>
        <w:t xml:space="preserve"> </w:t>
      </w:r>
    </w:p>
    <w:p w:rsidR="00081AE7" w:rsidRDefault="00081AE7" w:rsidP="002D7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Станция 1. «Деньги счетом крепки».</w:t>
      </w:r>
    </w:p>
    <w:p w:rsidR="00081AE7" w:rsidRDefault="00081AE7" w:rsidP="002D7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Станция 2.  Время – деньги».</w:t>
      </w:r>
    </w:p>
    <w:p w:rsidR="00081AE7" w:rsidRPr="00C65937" w:rsidRDefault="00081AE7" w:rsidP="002D7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Станция 3. «Супермаркет»</w:t>
      </w:r>
    </w:p>
    <w:p w:rsidR="00081AE7" w:rsidRPr="00C65937" w:rsidRDefault="00081AE7" w:rsidP="002D7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Станция 4. «Сказки и деньги»</w:t>
      </w:r>
    </w:p>
    <w:p w:rsidR="00081AE7" w:rsidRPr="00C65937" w:rsidRDefault="00081AE7" w:rsidP="002D7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Станция 5. «Экономические загадки».</w:t>
      </w:r>
    </w:p>
    <w:p w:rsidR="00081AE7" w:rsidRPr="00C65937" w:rsidRDefault="00081AE7" w:rsidP="002D7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Станция 6.  «Денежка без ног, весь свет обойдет».</w:t>
      </w:r>
    </w:p>
    <w:p w:rsidR="00081AE7" w:rsidRPr="00C65937" w:rsidRDefault="00081AE7" w:rsidP="002D7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Станция 7. «Ребусы»</w:t>
      </w:r>
    </w:p>
    <w:p w:rsidR="00081AE7" w:rsidRPr="00C65937" w:rsidRDefault="00081AE7" w:rsidP="002D7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Станция8  «Аэропорт»</w:t>
      </w:r>
    </w:p>
    <w:p w:rsidR="00081AE7" w:rsidRPr="00C65937" w:rsidRDefault="00081AE7" w:rsidP="002D7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Станция 9 «Банк»</w:t>
      </w:r>
    </w:p>
    <w:p w:rsidR="00081AE7" w:rsidRPr="00C65937" w:rsidRDefault="00081AE7" w:rsidP="002D7F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Станция 10 «Семейный бюджет»</w:t>
      </w:r>
    </w:p>
    <w:p w:rsidR="00081AE7" w:rsidRPr="00C65937" w:rsidRDefault="00081AE7" w:rsidP="002D7F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.</w:t>
      </w:r>
      <w:r w:rsidRPr="00C65937">
        <w:rPr>
          <w:rFonts w:ascii="Times New Roman" w:hAnsi="Times New Roman"/>
          <w:sz w:val="24"/>
          <w:szCs w:val="24"/>
        </w:rPr>
        <w:t>Подведение итогов, награждение.</w:t>
      </w:r>
    </w:p>
    <w:p w:rsidR="00081AE7" w:rsidRPr="00C65937" w:rsidRDefault="00081AE7" w:rsidP="002D7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 xml:space="preserve">Используемое оборудование: </w:t>
      </w:r>
      <w:r w:rsidRPr="00C65937">
        <w:rPr>
          <w:rFonts w:ascii="Times New Roman" w:hAnsi="Times New Roman"/>
          <w:sz w:val="24"/>
          <w:szCs w:val="24"/>
        </w:rPr>
        <w:t>«Маршрутный лист», карточки с заданиями,  таблички с названиями станций, задания с ребусами, бумажные жетоны в виде денег, таблички с буквами «У», «Т»</w:t>
      </w: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>Аннотация:</w:t>
      </w:r>
    </w:p>
    <w:p w:rsidR="00081AE7" w:rsidRPr="002D7F00" w:rsidRDefault="00081AE7" w:rsidP="002D7F0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 разработки:</w:t>
      </w:r>
      <w:r w:rsidRPr="002D7F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r w:rsidRPr="002D7F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рамотность в сфере финансов, так же как и любая другая, воспитывается в течение продолжительного периода времени на основе принципа «от простого к сложному», в процессе многократного повторения и закрепления, направленного на практическое применение знаний и навыков. Формирование полезных привычек в сфере финансов, начиная с раннего возраста, поможет избежать детям многих ошибок по мере взросления и приобретения финансовой самостоятельности, а также заложит основу финансовой безопасности и благополучия на протяжении жизни.</w:t>
      </w:r>
    </w:p>
    <w:p w:rsidR="00081AE7" w:rsidRPr="00C65937" w:rsidRDefault="00081AE7" w:rsidP="00C659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 xml:space="preserve">Цель </w:t>
      </w:r>
      <w:r w:rsidRPr="00C65937">
        <w:rPr>
          <w:rFonts w:ascii="Times New Roman" w:hAnsi="Times New Roman"/>
          <w:sz w:val="24"/>
          <w:szCs w:val="24"/>
        </w:rPr>
        <w:t>данного  внеклассного мероприятия  систематизировать знания учащихся начальной школы по финансовой грамотности, выявить практические возможности применения знаний при решении задач по финансовой грамотности в семье. Рассмотреть через игровую деятельность как положительную, так и отрицательную роль денег в жизни человека.</w:t>
      </w:r>
    </w:p>
    <w:p w:rsidR="00081AE7" w:rsidRPr="00C65937" w:rsidRDefault="00081AE7" w:rsidP="00C659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   Разнообразные виды деятельности  помогают учащимся обобщить знания по финансовой грамотности. Каждая из команд совершит путешествие по </w:t>
      </w:r>
      <w:r>
        <w:rPr>
          <w:rFonts w:ascii="Times New Roman" w:hAnsi="Times New Roman"/>
          <w:sz w:val="24"/>
          <w:szCs w:val="24"/>
        </w:rPr>
        <w:t>10</w:t>
      </w:r>
      <w:r w:rsidRPr="00C65937">
        <w:rPr>
          <w:rFonts w:ascii="Times New Roman" w:hAnsi="Times New Roman"/>
          <w:sz w:val="24"/>
          <w:szCs w:val="24"/>
        </w:rPr>
        <w:t>-ти станциям. У каждой команды свой маршрутный лист. В маршрутном листе указан  путь, название станций. За правильное выполнение этих заданий каждая из команд получит бумажные жетоны в виде денег. На заключительной станции команды встретятся, подсчитают количество заработанных денег и определят победителя.</w:t>
      </w: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Default="00081AE7" w:rsidP="00C6593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81AE7" w:rsidRDefault="00081AE7" w:rsidP="00C6593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81AE7" w:rsidRDefault="00081AE7" w:rsidP="00C6593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81AE7" w:rsidRDefault="00081AE7" w:rsidP="00C6593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81AE7" w:rsidRDefault="00081AE7" w:rsidP="00C6593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81AE7" w:rsidRDefault="00081AE7" w:rsidP="00C6593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>Ход занятия</w:t>
      </w:r>
    </w:p>
    <w:p w:rsidR="00081AE7" w:rsidRPr="00C65937" w:rsidRDefault="00081AE7" w:rsidP="00C6593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>I. Организационный момент.</w:t>
      </w:r>
    </w:p>
    <w:p w:rsidR="00081AE7" w:rsidRPr="00C65937" w:rsidRDefault="00081AE7" w:rsidP="00C65937">
      <w:pPr>
        <w:spacing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>II. Актуализация знаний, практических и умственных умений</w:t>
      </w:r>
      <w:r w:rsidRPr="00C65937">
        <w:rPr>
          <w:rFonts w:ascii="Times New Roman" w:hAnsi="Times New Roman"/>
          <w:sz w:val="24"/>
          <w:szCs w:val="24"/>
        </w:rPr>
        <w:t xml:space="preserve">. </w:t>
      </w:r>
    </w:p>
    <w:p w:rsidR="00081AE7" w:rsidRPr="00C65937" w:rsidRDefault="00081AE7" w:rsidP="00C65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Учитель</w:t>
      </w:r>
      <w:r w:rsidRPr="00C65937">
        <w:rPr>
          <w:rFonts w:ascii="Times New Roman" w:hAnsi="Times New Roman"/>
          <w:sz w:val="24"/>
          <w:szCs w:val="24"/>
        </w:rPr>
        <w:t>: Здравствуйте, ребята!</w:t>
      </w:r>
    </w:p>
    <w:p w:rsidR="00081AE7" w:rsidRPr="00C65937" w:rsidRDefault="00081AE7" w:rsidP="00C65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  - Отгадайте загадку: </w:t>
      </w:r>
    </w:p>
    <w:p w:rsidR="00081AE7" w:rsidRPr="00C65937" w:rsidRDefault="00081AE7" w:rsidP="00C65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   Это — средство обращения,</w:t>
      </w:r>
    </w:p>
    <w:p w:rsidR="00081AE7" w:rsidRPr="00C65937" w:rsidRDefault="00081AE7" w:rsidP="00C65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   Это — средство накопления.</w:t>
      </w:r>
    </w:p>
    <w:p w:rsidR="00081AE7" w:rsidRPr="00C65937" w:rsidRDefault="00081AE7" w:rsidP="00C65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  Средство стоимости также,</w:t>
      </w:r>
    </w:p>
    <w:p w:rsidR="00081AE7" w:rsidRPr="00C65937" w:rsidRDefault="00081AE7" w:rsidP="00C65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  Также средство платежа. </w:t>
      </w:r>
    </w:p>
    <w:p w:rsidR="00081AE7" w:rsidRDefault="00081AE7" w:rsidP="00C65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    Ответ:  Деньги</w:t>
      </w:r>
    </w:p>
    <w:p w:rsidR="00081AE7" w:rsidRDefault="00081AE7" w:rsidP="00C659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AE7" w:rsidRPr="00C65937" w:rsidRDefault="00081AE7" w:rsidP="00C6593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Учитель</w:t>
      </w:r>
      <w:r w:rsidRPr="00C65937">
        <w:rPr>
          <w:rFonts w:ascii="Times New Roman" w:hAnsi="Times New Roman"/>
          <w:sz w:val="24"/>
          <w:szCs w:val="24"/>
        </w:rPr>
        <w:t>:  Кто может определить тему нашего внеклассного мероприятия? (Сегодня мы поговорим о значении финансовой грамотности в современном мире.) Почему это так важно?</w:t>
      </w:r>
    </w:p>
    <w:p w:rsidR="00081AE7" w:rsidRPr="00C65937" w:rsidRDefault="00081AE7" w:rsidP="00C6593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Прежде чем мы начнем, давайте поиграем в игру </w:t>
      </w:r>
      <w:r w:rsidRPr="00C65937">
        <w:rPr>
          <w:rFonts w:ascii="Times New Roman" w:hAnsi="Times New Roman"/>
          <w:b/>
          <w:sz w:val="24"/>
          <w:szCs w:val="24"/>
        </w:rPr>
        <w:t>«Что можно купить за деньги?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5937">
        <w:rPr>
          <w:rFonts w:ascii="Times New Roman" w:hAnsi="Times New Roman"/>
          <w:sz w:val="24"/>
          <w:szCs w:val="24"/>
        </w:rPr>
        <w:t>Если предмет можно купить - хлопните в ладоши. ( Картинки: ветер, кукла, радуга, молоко, солнце, снег, торт, книга.)</w:t>
      </w:r>
    </w:p>
    <w:p w:rsidR="00081AE7" w:rsidRPr="00C65937" w:rsidRDefault="00081AE7" w:rsidP="00C659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Учитель</w:t>
      </w:r>
      <w:r w:rsidRPr="00C65937">
        <w:rPr>
          <w:rFonts w:ascii="Times New Roman" w:hAnsi="Times New Roman"/>
          <w:sz w:val="24"/>
          <w:szCs w:val="24"/>
        </w:rPr>
        <w:t xml:space="preserve">:  Я предлагаю вам разделиться на 2 команды. Сегодня мы будем учиться зарабатывать деньги интеллектуальным трудом. Каждая из команд совершит путешествие по 6-ти станциям. Для этого вам нужно получить маршрутный лист. В маршрутном листе указан ваш путь, название станций. На станциях вы будете выполнять задания. За правильное выполнение этих заданий каждая из команд получит бумажные жетоны в виде денег. На заключительной станции команды встретятся, подсчитают количество заработанных денег и определят победителя. А маршрутный лист вы получите, отгадав загадку. У каждой команды карточка с загадкой.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937">
        <w:rPr>
          <w:rFonts w:ascii="Times New Roman" w:hAnsi="Times New Roman"/>
          <w:sz w:val="24"/>
          <w:szCs w:val="24"/>
        </w:rPr>
        <w:t>(</w:t>
      </w:r>
      <w:r w:rsidRPr="00C65937">
        <w:rPr>
          <w:rFonts w:ascii="Times New Roman" w:hAnsi="Times New Roman"/>
          <w:i/>
          <w:sz w:val="24"/>
          <w:szCs w:val="24"/>
        </w:rPr>
        <w:t>Дети отгадывают загадки, вписывают названия команды в маршрутный лист и расходятся  по станциям согласно маршруту.)</w:t>
      </w:r>
    </w:p>
    <w:p w:rsidR="00081AE7" w:rsidRPr="00C65937" w:rsidRDefault="00081AE7" w:rsidP="00C6593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C65937">
        <w:rPr>
          <w:rFonts w:ascii="Times New Roman" w:hAnsi="Times New Roman"/>
          <w:sz w:val="24"/>
          <w:szCs w:val="24"/>
          <w:u w:val="single"/>
        </w:rPr>
        <w:t>Загадки</w:t>
      </w:r>
    </w:p>
    <w:p w:rsidR="00081AE7" w:rsidRPr="00C65937" w:rsidRDefault="00081AE7" w:rsidP="00C65937">
      <w:pPr>
        <w:pStyle w:val="NormalWeb"/>
        <w:shd w:val="clear" w:color="auto" w:fill="FFFFFF"/>
        <w:spacing w:before="0" w:beforeAutospacing="0" w:after="0" w:afterAutospacing="0"/>
      </w:pPr>
      <w:r w:rsidRPr="00C65937">
        <w:t>1.  Всё, что в жизни продаётся,</w:t>
      </w:r>
    </w:p>
    <w:p w:rsidR="00081AE7" w:rsidRPr="00C65937" w:rsidRDefault="00081AE7" w:rsidP="00C65937">
      <w:pPr>
        <w:pStyle w:val="NormalWeb"/>
        <w:shd w:val="clear" w:color="auto" w:fill="FFFFFF"/>
        <w:spacing w:before="0" w:beforeAutospacing="0" w:after="0" w:afterAutospacing="0"/>
      </w:pPr>
      <w:r w:rsidRPr="00C65937">
        <w:t>Одинаково зовётся:</w:t>
      </w:r>
    </w:p>
    <w:p w:rsidR="00081AE7" w:rsidRPr="00C65937" w:rsidRDefault="00081AE7" w:rsidP="00C65937">
      <w:pPr>
        <w:pStyle w:val="NormalWeb"/>
        <w:shd w:val="clear" w:color="auto" w:fill="FFFFFF"/>
        <w:spacing w:before="0" w:beforeAutospacing="0" w:after="0" w:afterAutospacing="0"/>
      </w:pPr>
      <w:r w:rsidRPr="00C65937">
        <w:t>И крупа и самовар</w:t>
      </w:r>
    </w:p>
    <w:p w:rsidR="00081AE7" w:rsidRPr="00C65937" w:rsidRDefault="00081AE7" w:rsidP="00C65937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C65937">
        <w:t xml:space="preserve">Называются … </w:t>
      </w:r>
      <w:r w:rsidRPr="00C65937">
        <w:rPr>
          <w:b/>
        </w:rPr>
        <w:t>(Товар)</w:t>
      </w:r>
    </w:p>
    <w:p w:rsidR="00081AE7" w:rsidRDefault="00081AE7" w:rsidP="00C65937">
      <w:pPr>
        <w:pStyle w:val="NormalWeb"/>
        <w:shd w:val="clear" w:color="auto" w:fill="FFFFFF"/>
        <w:spacing w:before="0" w:beforeAutospacing="0" w:after="0" w:afterAutospacing="0"/>
      </w:pPr>
    </w:p>
    <w:p w:rsidR="00081AE7" w:rsidRPr="00C65937" w:rsidRDefault="00081AE7" w:rsidP="00C65937">
      <w:pPr>
        <w:pStyle w:val="NormalWeb"/>
        <w:shd w:val="clear" w:color="auto" w:fill="FFFFFF"/>
        <w:spacing w:before="0" w:beforeAutospacing="0" w:after="0" w:afterAutospacing="0"/>
      </w:pPr>
      <w:r w:rsidRPr="00C65937">
        <w:t>2. Это крупный магазин,</w:t>
      </w:r>
    </w:p>
    <w:p w:rsidR="00081AE7" w:rsidRPr="00C65937" w:rsidRDefault="00081AE7" w:rsidP="00C65937">
      <w:pPr>
        <w:pStyle w:val="NormalWeb"/>
        <w:shd w:val="clear" w:color="auto" w:fill="FFFFFF"/>
        <w:spacing w:before="0" w:beforeAutospacing="0" w:after="0" w:afterAutospacing="0"/>
      </w:pPr>
      <w:r w:rsidRPr="00C65937">
        <w:t>У него не счесть витрин.</w:t>
      </w:r>
    </w:p>
    <w:p w:rsidR="00081AE7" w:rsidRPr="00C65937" w:rsidRDefault="00081AE7" w:rsidP="00C65937">
      <w:pPr>
        <w:pStyle w:val="NormalWeb"/>
        <w:shd w:val="clear" w:color="auto" w:fill="FFFFFF"/>
        <w:spacing w:before="0" w:beforeAutospacing="0" w:after="0" w:afterAutospacing="0"/>
      </w:pPr>
      <w:r w:rsidRPr="00C65937">
        <w:t>Всё найдётся на прилавке -</w:t>
      </w:r>
    </w:p>
    <w:p w:rsidR="00081AE7" w:rsidRPr="00C65937" w:rsidRDefault="00081AE7" w:rsidP="00C65937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C65937">
        <w:t xml:space="preserve">От одежды до булавки. </w:t>
      </w:r>
      <w:r w:rsidRPr="00C65937">
        <w:rPr>
          <w:b/>
        </w:rPr>
        <w:t>(Супермаркет)</w:t>
      </w:r>
    </w:p>
    <w:p w:rsidR="00081AE7" w:rsidRDefault="00081AE7" w:rsidP="00C659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>III. Основная часть.</w:t>
      </w:r>
    </w:p>
    <w:p w:rsidR="00081AE7" w:rsidRPr="00C65937" w:rsidRDefault="00081AE7" w:rsidP="00C6593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>Станция 1.</w:t>
      </w:r>
      <w:r w:rsidRPr="00C65937">
        <w:rPr>
          <w:rFonts w:ascii="Times New Roman" w:hAnsi="Times New Roman"/>
          <w:sz w:val="24"/>
          <w:szCs w:val="24"/>
        </w:rPr>
        <w:t xml:space="preserve"> «</w:t>
      </w:r>
      <w:r w:rsidRPr="00C65937">
        <w:rPr>
          <w:rFonts w:ascii="Times New Roman" w:hAnsi="Times New Roman"/>
          <w:b/>
          <w:sz w:val="24"/>
          <w:szCs w:val="24"/>
        </w:rPr>
        <w:t>Деньги счетом крепки».</w:t>
      </w:r>
    </w:p>
    <w:p w:rsidR="00081AE7" w:rsidRPr="00C65937" w:rsidRDefault="00081AE7" w:rsidP="00C6593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Учитель</w:t>
      </w:r>
      <w:r w:rsidRPr="00C6593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C65937">
        <w:rPr>
          <w:rFonts w:ascii="Times New Roman" w:hAnsi="Times New Roman"/>
          <w:sz w:val="24"/>
          <w:szCs w:val="24"/>
        </w:rPr>
        <w:t>На карточке у вас записана задача, вам необходимо за 3 минуты решить задачу.</w:t>
      </w:r>
    </w:p>
    <w:p w:rsidR="00081AE7" w:rsidRPr="00C65937" w:rsidRDefault="00081AE7" w:rsidP="00C6593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При покупки мобильного телефона, который стоял 2450 рублей, мама воспользовалась купоном на скидку 500 рублей. Сколько денег заплатила мама  за сотовый телефон?</w:t>
      </w:r>
    </w:p>
    <w:p w:rsidR="00081AE7" w:rsidRPr="00C65937" w:rsidRDefault="00081AE7" w:rsidP="00C6593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В кармане у Коли монеты звенели,</w:t>
      </w:r>
    </w:p>
    <w:p w:rsidR="00081AE7" w:rsidRPr="00C65937" w:rsidRDefault="00081AE7" w:rsidP="00C659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Когда он бежал, они песенку пели.</w:t>
      </w:r>
    </w:p>
    <w:p w:rsidR="00081AE7" w:rsidRPr="00C65937" w:rsidRDefault="00081AE7" w:rsidP="00C659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 По 10 рублей было 6 монет,</w:t>
      </w:r>
    </w:p>
    <w:p w:rsidR="00081AE7" w:rsidRPr="00C65937" w:rsidRDefault="00081AE7" w:rsidP="00C659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40 рублей ушло на обед.</w:t>
      </w:r>
    </w:p>
    <w:p w:rsidR="00081AE7" w:rsidRPr="00C65937" w:rsidRDefault="00081AE7" w:rsidP="00C659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За 8 рублей линейку купил,</w:t>
      </w:r>
    </w:p>
    <w:p w:rsidR="00081AE7" w:rsidRPr="00C65937" w:rsidRDefault="00081AE7" w:rsidP="00C659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10 рублей друзьям одолжил.</w:t>
      </w:r>
    </w:p>
    <w:p w:rsidR="00081AE7" w:rsidRPr="00C65937" w:rsidRDefault="00081AE7" w:rsidP="00C659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Осталась в кармане лишь самая малость.</w:t>
      </w:r>
    </w:p>
    <w:p w:rsidR="00081AE7" w:rsidRPr="00C65937" w:rsidRDefault="00081AE7" w:rsidP="00C659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Сколько денег у Коли осталось?</w:t>
      </w:r>
    </w:p>
    <w:p w:rsidR="00081AE7" w:rsidRDefault="00081AE7" w:rsidP="00C6593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>Станция 2. «Время – деньги».</w:t>
      </w:r>
    </w:p>
    <w:p w:rsidR="00081AE7" w:rsidRPr="00C65937" w:rsidRDefault="00081AE7" w:rsidP="00C65937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>Игра «Товар или услуга»</w:t>
      </w:r>
    </w:p>
    <w:p w:rsidR="00081AE7" w:rsidRPr="00C65937" w:rsidRDefault="00081AE7" w:rsidP="00C6593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Учитель</w:t>
      </w:r>
      <w:r w:rsidRPr="00C65937">
        <w:rPr>
          <w:rFonts w:ascii="Times New Roman" w:hAnsi="Times New Roman"/>
          <w:sz w:val="24"/>
          <w:szCs w:val="24"/>
        </w:rPr>
        <w:t>: Я называю вам слова. Если это услуга, то поднимите букву – У, а если товар - Т.</w:t>
      </w:r>
    </w:p>
    <w:p w:rsidR="00081AE7" w:rsidRPr="00C65937" w:rsidRDefault="00081AE7" w:rsidP="00C6593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Мороженое, лечить, конфеты, апельсины, починить кран, научить, телефон, стол, подстричь , пальто</w:t>
      </w:r>
    </w:p>
    <w:p w:rsidR="00081AE7" w:rsidRPr="00C65937" w:rsidRDefault="00081AE7" w:rsidP="00C6593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Учитель</w:t>
      </w:r>
      <w:r w:rsidRPr="00C65937">
        <w:rPr>
          <w:rFonts w:ascii="Times New Roman" w:hAnsi="Times New Roman"/>
          <w:sz w:val="24"/>
          <w:szCs w:val="24"/>
        </w:rPr>
        <w:t>:</w:t>
      </w:r>
      <w:r w:rsidRPr="00C6593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C65937">
        <w:rPr>
          <w:rFonts w:ascii="Times New Roman" w:hAnsi="Times New Roman"/>
          <w:sz w:val="24"/>
          <w:szCs w:val="24"/>
        </w:rPr>
        <w:t>Молодцы, ребята! Получите монеты за свою работу</w:t>
      </w:r>
    </w:p>
    <w:p w:rsidR="00081AE7" w:rsidRPr="00C65937" w:rsidRDefault="00081AE7" w:rsidP="00C65937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>Станция 3</w:t>
      </w:r>
      <w:r>
        <w:rPr>
          <w:rFonts w:ascii="Times New Roman" w:hAnsi="Times New Roman"/>
          <w:b/>
          <w:sz w:val="24"/>
          <w:szCs w:val="24"/>
        </w:rPr>
        <w:t>.</w:t>
      </w:r>
      <w:r w:rsidRPr="00C65937">
        <w:rPr>
          <w:rFonts w:ascii="Times New Roman" w:hAnsi="Times New Roman"/>
          <w:b/>
          <w:sz w:val="24"/>
          <w:szCs w:val="24"/>
        </w:rPr>
        <w:t xml:space="preserve">  «Супермаркет»</w:t>
      </w:r>
    </w:p>
    <w:p w:rsidR="00081AE7" w:rsidRPr="00C65937" w:rsidRDefault="00081AE7" w:rsidP="00C6593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5937">
        <w:rPr>
          <w:rFonts w:ascii="Times New Roman" w:hAnsi="Times New Roman"/>
          <w:color w:val="000000"/>
          <w:sz w:val="24"/>
          <w:szCs w:val="24"/>
        </w:rPr>
        <w:t>Выберите основные виды продуктов для продовольственной корзины вашей семьи на месяц. Какие из товаров лучше не покупать вообще? Почему? Какие товары можно покупать время от времени?</w:t>
      </w:r>
    </w:p>
    <w:p w:rsidR="00081AE7" w:rsidRPr="00C65937" w:rsidRDefault="00081AE7" w:rsidP="00C65937">
      <w:pPr>
        <w:spacing w:after="0" w:line="240" w:lineRule="auto"/>
        <w:ind w:left="694"/>
        <w:rPr>
          <w:rFonts w:ascii="Times New Roman" w:hAnsi="Times New Roman"/>
          <w:color w:val="000000"/>
          <w:sz w:val="24"/>
          <w:szCs w:val="24"/>
        </w:rPr>
      </w:pPr>
      <w:r w:rsidRPr="00C65937">
        <w:rPr>
          <w:rFonts w:ascii="Times New Roman" w:hAnsi="Times New Roman"/>
          <w:color w:val="000000"/>
          <w:sz w:val="24"/>
          <w:szCs w:val="24"/>
        </w:rPr>
        <w:t>1) хлеб</w:t>
      </w:r>
      <w:r w:rsidRPr="00C65937">
        <w:rPr>
          <w:rFonts w:ascii="Times New Roman" w:hAnsi="Times New Roman"/>
          <w:color w:val="000000"/>
          <w:sz w:val="24"/>
          <w:szCs w:val="24"/>
        </w:rPr>
        <w:br/>
        <w:t>2) сахар</w:t>
      </w:r>
      <w:r w:rsidRPr="00C65937">
        <w:rPr>
          <w:rFonts w:ascii="Times New Roman" w:hAnsi="Times New Roman"/>
          <w:color w:val="000000"/>
          <w:sz w:val="24"/>
          <w:szCs w:val="24"/>
        </w:rPr>
        <w:br/>
        <w:t>3) минеральная вода</w:t>
      </w:r>
      <w:r w:rsidRPr="00C65937">
        <w:rPr>
          <w:rFonts w:ascii="Times New Roman" w:hAnsi="Times New Roman"/>
          <w:color w:val="000000"/>
          <w:sz w:val="24"/>
          <w:szCs w:val="24"/>
        </w:rPr>
        <w:br/>
        <w:t>4) масло сливочное</w:t>
      </w:r>
      <w:r w:rsidRPr="00C65937">
        <w:rPr>
          <w:rFonts w:ascii="Times New Roman" w:hAnsi="Times New Roman"/>
          <w:color w:val="000000"/>
          <w:sz w:val="24"/>
          <w:szCs w:val="24"/>
        </w:rPr>
        <w:br/>
        <w:t>5) кукурузные хлопья</w:t>
      </w:r>
      <w:r w:rsidRPr="00C65937">
        <w:rPr>
          <w:rFonts w:ascii="Times New Roman" w:hAnsi="Times New Roman"/>
          <w:color w:val="000000"/>
          <w:sz w:val="24"/>
          <w:szCs w:val="24"/>
        </w:rPr>
        <w:br/>
        <w:t>6) рыба</w:t>
      </w:r>
      <w:r w:rsidRPr="00C65937">
        <w:rPr>
          <w:rFonts w:ascii="Times New Roman" w:hAnsi="Times New Roman"/>
          <w:color w:val="000000"/>
          <w:sz w:val="24"/>
          <w:szCs w:val="24"/>
        </w:rPr>
        <w:br/>
        <w:t>7) кальмар сушеный</w:t>
      </w:r>
      <w:r w:rsidRPr="00C65937">
        <w:rPr>
          <w:rFonts w:ascii="Times New Roman" w:hAnsi="Times New Roman"/>
          <w:color w:val="000000"/>
          <w:sz w:val="24"/>
          <w:szCs w:val="24"/>
        </w:rPr>
        <w:br/>
        <w:t>8) газированные напитки</w:t>
      </w:r>
      <w:r w:rsidRPr="00C65937">
        <w:rPr>
          <w:rFonts w:ascii="Times New Roman" w:hAnsi="Times New Roman"/>
          <w:color w:val="000000"/>
          <w:sz w:val="24"/>
          <w:szCs w:val="24"/>
        </w:rPr>
        <w:br/>
        <w:t>9) молоко</w:t>
      </w:r>
      <w:r w:rsidRPr="00C65937">
        <w:rPr>
          <w:rFonts w:ascii="Times New Roman" w:hAnsi="Times New Roman"/>
          <w:color w:val="000000"/>
          <w:sz w:val="24"/>
          <w:szCs w:val="24"/>
        </w:rPr>
        <w:br/>
        <w:t>10) яйцо</w:t>
      </w:r>
      <w:r w:rsidRPr="00C65937">
        <w:rPr>
          <w:rFonts w:ascii="Times New Roman" w:hAnsi="Times New Roman"/>
          <w:color w:val="000000"/>
          <w:sz w:val="24"/>
          <w:szCs w:val="24"/>
        </w:rPr>
        <w:br/>
        <w:t>11) майонез</w:t>
      </w:r>
    </w:p>
    <w:p w:rsidR="00081AE7" w:rsidRPr="00C65937" w:rsidRDefault="00081AE7" w:rsidP="00C65937">
      <w:pPr>
        <w:spacing w:after="0" w:line="240" w:lineRule="auto"/>
        <w:ind w:left="694"/>
        <w:rPr>
          <w:rFonts w:ascii="Times New Roman" w:hAnsi="Times New Roman"/>
          <w:color w:val="000000"/>
          <w:sz w:val="24"/>
          <w:szCs w:val="24"/>
        </w:rPr>
      </w:pPr>
      <w:r w:rsidRPr="00C65937">
        <w:rPr>
          <w:rFonts w:ascii="Times New Roman" w:hAnsi="Times New Roman"/>
          <w:color w:val="000000"/>
          <w:sz w:val="24"/>
          <w:szCs w:val="24"/>
        </w:rPr>
        <w:t>12) овощи (морковь, лук, свекла, капуста и др.)</w:t>
      </w:r>
      <w:r w:rsidRPr="00C65937">
        <w:rPr>
          <w:rFonts w:ascii="Times New Roman" w:hAnsi="Times New Roman"/>
          <w:color w:val="000000"/>
          <w:sz w:val="24"/>
          <w:szCs w:val="24"/>
        </w:rPr>
        <w:br/>
        <w:t>13) сухофрукты</w:t>
      </w:r>
      <w:r w:rsidRPr="00C65937">
        <w:rPr>
          <w:rFonts w:ascii="Times New Roman" w:hAnsi="Times New Roman"/>
          <w:color w:val="000000"/>
          <w:sz w:val="24"/>
          <w:szCs w:val="24"/>
        </w:rPr>
        <w:br/>
        <w:t>14) соль</w:t>
      </w:r>
      <w:r w:rsidRPr="00C65937">
        <w:rPr>
          <w:rFonts w:ascii="Times New Roman" w:hAnsi="Times New Roman"/>
          <w:color w:val="000000"/>
          <w:sz w:val="24"/>
          <w:szCs w:val="24"/>
        </w:rPr>
        <w:br/>
        <w:t>15) креветки</w:t>
      </w:r>
      <w:r w:rsidRPr="00C65937">
        <w:rPr>
          <w:rFonts w:ascii="Times New Roman" w:hAnsi="Times New Roman"/>
          <w:color w:val="000000"/>
          <w:sz w:val="24"/>
          <w:szCs w:val="24"/>
        </w:rPr>
        <w:br/>
        <w:t>16) конфеты</w:t>
      </w:r>
      <w:r w:rsidRPr="00C65937">
        <w:rPr>
          <w:rFonts w:ascii="Times New Roman" w:hAnsi="Times New Roman"/>
          <w:color w:val="000000"/>
          <w:sz w:val="24"/>
          <w:szCs w:val="24"/>
        </w:rPr>
        <w:br/>
        <w:t>17) чипсы</w:t>
      </w:r>
    </w:p>
    <w:p w:rsidR="00081AE7" w:rsidRPr="00C65937" w:rsidRDefault="00081AE7" w:rsidP="00C65937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65937">
        <w:rPr>
          <w:rFonts w:ascii="Times New Roman" w:hAnsi="Times New Roman"/>
          <w:color w:val="000000"/>
          <w:sz w:val="24"/>
          <w:szCs w:val="24"/>
        </w:rPr>
        <w:t>Заполняем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081AE7" w:rsidRPr="00C65937" w:rsidTr="00A72EE9">
        <w:tc>
          <w:tcPr>
            <w:tcW w:w="3190" w:type="dxa"/>
          </w:tcPr>
          <w:p w:rsidR="00081AE7" w:rsidRPr="00C65937" w:rsidRDefault="00081AE7" w:rsidP="00C6593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</w:t>
            </w:r>
          </w:p>
        </w:tc>
        <w:tc>
          <w:tcPr>
            <w:tcW w:w="3190" w:type="dxa"/>
          </w:tcPr>
          <w:p w:rsidR="00081AE7" w:rsidRPr="00C65937" w:rsidRDefault="00081AE7" w:rsidP="00C6593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color w:val="000000"/>
                <w:sz w:val="24"/>
                <w:szCs w:val="24"/>
              </w:rPr>
              <w:t>Время от времени</w:t>
            </w:r>
          </w:p>
        </w:tc>
        <w:tc>
          <w:tcPr>
            <w:tcW w:w="3191" w:type="dxa"/>
          </w:tcPr>
          <w:p w:rsidR="00081AE7" w:rsidRPr="00C65937" w:rsidRDefault="00081AE7" w:rsidP="00C6593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color w:val="000000"/>
                <w:sz w:val="24"/>
                <w:szCs w:val="24"/>
              </w:rPr>
              <w:t>Не нужны</w:t>
            </w:r>
          </w:p>
        </w:tc>
      </w:tr>
      <w:tr w:rsidR="00081AE7" w:rsidRPr="00C65937" w:rsidTr="00A72EE9">
        <w:tc>
          <w:tcPr>
            <w:tcW w:w="3190" w:type="dxa"/>
          </w:tcPr>
          <w:p w:rsidR="00081AE7" w:rsidRPr="00C65937" w:rsidRDefault="00081AE7" w:rsidP="00C6593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081AE7" w:rsidRPr="00C65937" w:rsidRDefault="00081AE7" w:rsidP="00C6593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081AE7" w:rsidRPr="00C65937" w:rsidRDefault="00081AE7" w:rsidP="00C65937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81AE7" w:rsidRPr="00C65937" w:rsidRDefault="00081AE7" w:rsidP="00C6593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5937">
        <w:rPr>
          <w:rFonts w:ascii="Times New Roman" w:hAnsi="Times New Roman"/>
          <w:b/>
          <w:color w:val="000000"/>
          <w:sz w:val="24"/>
          <w:szCs w:val="24"/>
        </w:rPr>
        <w:t>Станция 4 «Сказки и деньги»</w:t>
      </w:r>
    </w:p>
    <w:p w:rsidR="00081AE7" w:rsidRPr="00C65937" w:rsidRDefault="00081AE7" w:rsidP="00C6593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1)Какой товар искал поп в сказке А.С. Пушкина «О попе и о работнике его Балде» и за какую цену он его приобрел? (Работника за три щелбана в год.)</w:t>
      </w:r>
    </w:p>
    <w:p w:rsidR="00081AE7" w:rsidRPr="00C65937" w:rsidRDefault="00081AE7" w:rsidP="00C6593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2) Пошла Муха на базар и купила самовар. Назовите синоним слова базар. (Рынок)</w:t>
      </w:r>
    </w:p>
    <w:p w:rsidR="00081AE7" w:rsidRPr="00C65937" w:rsidRDefault="00081AE7" w:rsidP="00C6593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3) Из какой сказки взяты строки?</w:t>
      </w:r>
    </w:p>
    <w:p w:rsidR="00081AE7" w:rsidRPr="00C65937" w:rsidRDefault="00081AE7" w:rsidP="00C6593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Братья сеяли пшеницу</w:t>
      </w:r>
    </w:p>
    <w:p w:rsidR="00081AE7" w:rsidRPr="00C65937" w:rsidRDefault="00081AE7" w:rsidP="00C6593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Да возили в град-столицу;</w:t>
      </w:r>
    </w:p>
    <w:p w:rsidR="00081AE7" w:rsidRPr="00C65937" w:rsidRDefault="00081AE7" w:rsidP="00C6593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Знать, столица та была</w:t>
      </w:r>
    </w:p>
    <w:p w:rsidR="00081AE7" w:rsidRPr="00C65937" w:rsidRDefault="00081AE7" w:rsidP="00C6593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Недалече от села.</w:t>
      </w:r>
    </w:p>
    <w:p w:rsidR="00081AE7" w:rsidRPr="00C65937" w:rsidRDefault="00081AE7" w:rsidP="00C6593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Там пшеницу продавали,</w:t>
      </w:r>
    </w:p>
    <w:p w:rsidR="00081AE7" w:rsidRPr="00C65937" w:rsidRDefault="00081AE7" w:rsidP="00C6593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Деньги счётом принимали</w:t>
      </w:r>
    </w:p>
    <w:p w:rsidR="00081AE7" w:rsidRPr="00C65937" w:rsidRDefault="00081AE7" w:rsidP="00C6593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И с набитою сумой</w:t>
      </w:r>
    </w:p>
    <w:p w:rsidR="00081AE7" w:rsidRPr="00C65937" w:rsidRDefault="00081AE7" w:rsidP="00C6593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Возвращалися домой.</w:t>
      </w:r>
    </w:p>
    <w:p w:rsidR="00081AE7" w:rsidRPr="00C65937" w:rsidRDefault="00081AE7" w:rsidP="00C6593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     (П.П. Ершов «Конёк-горбунок»)</w:t>
      </w:r>
    </w:p>
    <w:p w:rsidR="00081AE7" w:rsidRPr="00C65937" w:rsidRDefault="00081AE7" w:rsidP="00C6593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4) Какое сказочное животное умело изготовлять золотые монеты простым ударом копыта? (Золотая антилопа)</w:t>
      </w:r>
    </w:p>
    <w:p w:rsidR="00081AE7" w:rsidRPr="00C65937" w:rsidRDefault="00081AE7" w:rsidP="00C6593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5)Сколько стоил билет в театр Карабаса Барабаса? (4 сольдо)</w:t>
      </w:r>
    </w:p>
    <w:p w:rsidR="00081AE7" w:rsidRPr="00C65937" w:rsidRDefault="00081AE7" w:rsidP="00C6593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6) Как назывались деньги в сказке Носова «Незнайка на Луне» (фертинги и сантики)</w:t>
      </w:r>
    </w:p>
    <w:p w:rsidR="00081AE7" w:rsidRPr="00C65937" w:rsidRDefault="00081AE7" w:rsidP="00C6593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7) Чтобы продать что-нибудь ненужное, нужно сначала купить что-нибудь ненужное, а у нас денег нет. (Дядя Федор «Каникулы в Простоквашино»)</w:t>
      </w:r>
    </w:p>
    <w:p w:rsidR="00081AE7" w:rsidRPr="00C65937" w:rsidRDefault="00081AE7" w:rsidP="00C6593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>Станция 5.</w:t>
      </w:r>
      <w:r w:rsidRPr="00C65937">
        <w:rPr>
          <w:rFonts w:ascii="Times New Roman" w:hAnsi="Times New Roman"/>
          <w:sz w:val="24"/>
          <w:szCs w:val="24"/>
        </w:rPr>
        <w:t xml:space="preserve">  </w:t>
      </w:r>
      <w:r w:rsidRPr="00C65937">
        <w:rPr>
          <w:rFonts w:ascii="Times New Roman" w:hAnsi="Times New Roman"/>
          <w:b/>
          <w:sz w:val="24"/>
          <w:szCs w:val="24"/>
        </w:rPr>
        <w:t>«Экономические загадки».</w:t>
      </w:r>
    </w:p>
    <w:p w:rsidR="00081AE7" w:rsidRPr="00C65937" w:rsidRDefault="00081AE7" w:rsidP="00C6593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Учитель</w:t>
      </w:r>
      <w:r w:rsidRPr="00C6593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C65937">
        <w:rPr>
          <w:rFonts w:ascii="Times New Roman" w:hAnsi="Times New Roman"/>
          <w:sz w:val="24"/>
          <w:szCs w:val="24"/>
        </w:rPr>
        <w:t>Ребята вам нужно за 5 минут разгадать экономические загадки, написанные  на карточке.</w:t>
      </w:r>
    </w:p>
    <w:p w:rsidR="00081AE7" w:rsidRPr="00C65937" w:rsidRDefault="00081AE7" w:rsidP="00C659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На товаре быть должна</w:t>
      </w:r>
    </w:p>
    <w:p w:rsidR="00081AE7" w:rsidRPr="00C65937" w:rsidRDefault="00081AE7" w:rsidP="00C659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Обязательна ... (цена)</w:t>
      </w:r>
    </w:p>
    <w:p w:rsidR="00081AE7" w:rsidRPr="00C65937" w:rsidRDefault="00081AE7" w:rsidP="00C659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Коль трудился круглый год,</w:t>
      </w:r>
    </w:p>
    <w:p w:rsidR="00081AE7" w:rsidRPr="00C65937" w:rsidRDefault="00081AE7" w:rsidP="00C6593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Будет кругленьким ... (доход)</w:t>
      </w:r>
    </w:p>
    <w:p w:rsidR="00081AE7" w:rsidRPr="00C65937" w:rsidRDefault="00081AE7" w:rsidP="00C659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Журчат ручьи, промокли ноги,</w:t>
      </w:r>
    </w:p>
    <w:p w:rsidR="00081AE7" w:rsidRPr="00C65937" w:rsidRDefault="00081AE7" w:rsidP="00C659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Весной пора платить ... (налоги)</w:t>
      </w:r>
    </w:p>
    <w:p w:rsidR="00081AE7" w:rsidRPr="00C65937" w:rsidRDefault="00081AE7" w:rsidP="00C659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В море коварном товаров и цен</w:t>
      </w:r>
    </w:p>
    <w:p w:rsidR="00081AE7" w:rsidRPr="00C65937" w:rsidRDefault="00081AE7" w:rsidP="00C659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Бизнес-корабль ведёт ... (бизнесмен)</w:t>
      </w:r>
    </w:p>
    <w:p w:rsidR="00081AE7" w:rsidRPr="00C65937" w:rsidRDefault="00081AE7" w:rsidP="00C659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Он финансовый факир,</w:t>
      </w:r>
    </w:p>
    <w:p w:rsidR="00081AE7" w:rsidRPr="00C65937" w:rsidRDefault="00081AE7" w:rsidP="00C659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В банк к себе вас ждёт ... (банкир)</w:t>
      </w:r>
    </w:p>
    <w:p w:rsidR="00081AE7" w:rsidRPr="00C65937" w:rsidRDefault="00081AE7" w:rsidP="00C659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Будут целыми, как в танке,</w:t>
      </w:r>
    </w:p>
    <w:p w:rsidR="00081AE7" w:rsidRPr="00C65937" w:rsidRDefault="00081AE7" w:rsidP="00C659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Сбереженья ваши в ... (банке)</w:t>
      </w:r>
    </w:p>
    <w:p w:rsidR="00081AE7" w:rsidRPr="00C65937" w:rsidRDefault="00081AE7" w:rsidP="00C659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Приносить доходы стал</w:t>
      </w:r>
    </w:p>
    <w:p w:rsidR="00081AE7" w:rsidRPr="00C65937" w:rsidRDefault="00081AE7" w:rsidP="00C6593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В банке папин ... (капитал)</w:t>
      </w:r>
    </w:p>
    <w:p w:rsidR="00081AE7" w:rsidRPr="00C65937" w:rsidRDefault="00081AE7" w:rsidP="00C6593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     Люди ходят на базар:</w:t>
      </w:r>
    </w:p>
    <w:p w:rsidR="00081AE7" w:rsidRPr="00C65937" w:rsidRDefault="00081AE7" w:rsidP="00C6593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    Там дешевле весь ... (товар)</w:t>
      </w:r>
    </w:p>
    <w:p w:rsidR="00081AE7" w:rsidRPr="00C65937" w:rsidRDefault="00081AE7" w:rsidP="00C6593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65937">
        <w:rPr>
          <w:rFonts w:ascii="Times New Roman" w:hAnsi="Times New Roman"/>
          <w:sz w:val="24"/>
          <w:szCs w:val="24"/>
        </w:rPr>
        <w:t>Получите монеты за свою работу.</w:t>
      </w:r>
    </w:p>
    <w:p w:rsidR="00081AE7" w:rsidRPr="00C65937" w:rsidRDefault="00081AE7" w:rsidP="00C6593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1AE7" w:rsidRPr="00C65937" w:rsidRDefault="00081AE7" w:rsidP="00C65937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>Станция 6.</w:t>
      </w:r>
      <w:r w:rsidRPr="00C65937">
        <w:rPr>
          <w:rFonts w:ascii="Times New Roman" w:hAnsi="Times New Roman"/>
          <w:sz w:val="24"/>
          <w:szCs w:val="24"/>
        </w:rPr>
        <w:t xml:space="preserve"> </w:t>
      </w:r>
      <w:r w:rsidRPr="00C65937">
        <w:rPr>
          <w:rFonts w:ascii="Times New Roman" w:hAnsi="Times New Roman"/>
          <w:b/>
          <w:sz w:val="24"/>
          <w:szCs w:val="24"/>
        </w:rPr>
        <w:t>«Денежка без ног, весь свет обойдет».</w:t>
      </w:r>
    </w:p>
    <w:p w:rsidR="00081AE7" w:rsidRPr="00C65937" w:rsidRDefault="00081AE7" w:rsidP="00C6593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Учитель</w:t>
      </w:r>
      <w:r w:rsidRPr="00C65937">
        <w:rPr>
          <w:rFonts w:ascii="Times New Roman" w:hAnsi="Times New Roman"/>
          <w:sz w:val="24"/>
          <w:szCs w:val="24"/>
        </w:rPr>
        <w:t>:  Ребята, вы  молодцы. Я предлагаю закрепить полученные знания веселой игрой, которую вы все знаете.</w:t>
      </w:r>
    </w:p>
    <w:p w:rsidR="00081AE7" w:rsidRPr="00C65937" w:rsidRDefault="00081AE7" w:rsidP="00C65937">
      <w:pPr>
        <w:spacing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 xml:space="preserve">Игра «Собери пословицу»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8"/>
        <w:gridCol w:w="4746"/>
      </w:tblGrid>
      <w:tr w:rsidR="00081AE7" w:rsidRPr="00C65937" w:rsidTr="00C65937">
        <w:trPr>
          <w:trHeight w:val="503"/>
        </w:trPr>
        <w:tc>
          <w:tcPr>
            <w:tcW w:w="5161" w:type="dxa"/>
          </w:tcPr>
          <w:p w:rsidR="00081AE7" w:rsidRPr="00C65937" w:rsidRDefault="00081AE7" w:rsidP="00C65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1. Деньги — что вода:…</w:t>
            </w:r>
          </w:p>
        </w:tc>
        <w:tc>
          <w:tcPr>
            <w:tcW w:w="5161" w:type="dxa"/>
          </w:tcPr>
          <w:p w:rsidR="00081AE7" w:rsidRPr="00C65937" w:rsidRDefault="00081AE7" w:rsidP="00C65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рубль набегает.</w:t>
            </w:r>
          </w:p>
        </w:tc>
      </w:tr>
      <w:tr w:rsidR="00081AE7" w:rsidRPr="00C65937" w:rsidTr="00C65937">
        <w:trPr>
          <w:trHeight w:val="415"/>
        </w:trPr>
        <w:tc>
          <w:tcPr>
            <w:tcW w:w="5161" w:type="dxa"/>
          </w:tcPr>
          <w:p w:rsidR="00081AE7" w:rsidRPr="00C65937" w:rsidRDefault="00081AE7" w:rsidP="00C65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2. Прибылью хвались,…</w:t>
            </w:r>
          </w:p>
        </w:tc>
        <w:tc>
          <w:tcPr>
            <w:tcW w:w="5161" w:type="dxa"/>
          </w:tcPr>
          <w:p w:rsidR="00081AE7" w:rsidRPr="00C65937" w:rsidRDefault="00081AE7" w:rsidP="00C65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пришли и ушли, только и видели.</w:t>
            </w:r>
          </w:p>
        </w:tc>
      </w:tr>
      <w:tr w:rsidR="00081AE7" w:rsidRPr="00C65937" w:rsidTr="00C65937">
        <w:trPr>
          <w:trHeight w:val="415"/>
        </w:trPr>
        <w:tc>
          <w:tcPr>
            <w:tcW w:w="5161" w:type="dxa"/>
          </w:tcPr>
          <w:p w:rsidR="00081AE7" w:rsidRPr="00C65937" w:rsidRDefault="00081AE7" w:rsidP="00C65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3. Копеечка к копеечке…</w:t>
            </w:r>
          </w:p>
        </w:tc>
        <w:tc>
          <w:tcPr>
            <w:tcW w:w="5161" w:type="dxa"/>
          </w:tcPr>
          <w:p w:rsidR="00081AE7" w:rsidRPr="00C65937" w:rsidRDefault="00081AE7" w:rsidP="00C65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рубль сберег — капитал нажил.</w:t>
            </w:r>
          </w:p>
        </w:tc>
      </w:tr>
      <w:tr w:rsidR="00081AE7" w:rsidRPr="00C65937" w:rsidTr="00C65937">
        <w:trPr>
          <w:trHeight w:val="420"/>
        </w:trPr>
        <w:tc>
          <w:tcPr>
            <w:tcW w:w="5161" w:type="dxa"/>
          </w:tcPr>
          <w:p w:rsidR="00081AE7" w:rsidRPr="00C65937" w:rsidRDefault="00081AE7" w:rsidP="00C65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4. Копейку сберег — рубль получил,..</w:t>
            </w:r>
          </w:p>
        </w:tc>
        <w:tc>
          <w:tcPr>
            <w:tcW w:w="5161" w:type="dxa"/>
          </w:tcPr>
          <w:p w:rsidR="00081AE7" w:rsidRPr="00C65937" w:rsidRDefault="00081AE7" w:rsidP="00C65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пригодятся в дни бедные.</w:t>
            </w:r>
          </w:p>
        </w:tc>
      </w:tr>
      <w:tr w:rsidR="00081AE7" w:rsidRPr="00C65937" w:rsidTr="00C65937">
        <w:trPr>
          <w:trHeight w:val="412"/>
        </w:trPr>
        <w:tc>
          <w:tcPr>
            <w:tcW w:w="5161" w:type="dxa"/>
          </w:tcPr>
          <w:p w:rsidR="00081AE7" w:rsidRPr="00C65937" w:rsidRDefault="00081AE7" w:rsidP="00C65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5. Собирай монеты медные…</w:t>
            </w:r>
          </w:p>
        </w:tc>
        <w:tc>
          <w:tcPr>
            <w:tcW w:w="5161" w:type="dxa"/>
          </w:tcPr>
          <w:p w:rsidR="00081AE7" w:rsidRPr="00C65937" w:rsidRDefault="00081AE7" w:rsidP="00C65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а убыли стерегись.</w:t>
            </w:r>
          </w:p>
        </w:tc>
      </w:tr>
    </w:tbl>
    <w:p w:rsidR="00081AE7" w:rsidRPr="00C65937" w:rsidRDefault="00081AE7" w:rsidP="00C65937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 xml:space="preserve"> </w:t>
      </w:r>
    </w:p>
    <w:p w:rsidR="00081AE7" w:rsidRPr="00C65937" w:rsidRDefault="00081AE7" w:rsidP="00C65937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>Станция 7 « Ребусы»</w:t>
      </w:r>
    </w:p>
    <w:p w:rsidR="00081AE7" w:rsidRPr="00C65937" w:rsidRDefault="00081AE7" w:rsidP="00C6593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Учитель</w:t>
      </w:r>
      <w:r w:rsidRPr="00C65937">
        <w:rPr>
          <w:rFonts w:ascii="Times New Roman" w:hAnsi="Times New Roman"/>
          <w:sz w:val="24"/>
          <w:szCs w:val="24"/>
        </w:rPr>
        <w:t>: На этой станции вам предстоит отгадать ребусы</w:t>
      </w:r>
    </w:p>
    <w:p w:rsidR="00081AE7" w:rsidRPr="00C65937" w:rsidRDefault="00081AE7" w:rsidP="00C65937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227A66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2pt;height:156.6pt">
            <v:imagedata r:id="rId7" o:title=""/>
          </v:shape>
        </w:pic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227A66">
        <w:rPr>
          <w:rFonts w:ascii="Times New Roman" w:hAnsi="Times New Roman"/>
          <w:b/>
          <w:sz w:val="24"/>
          <w:szCs w:val="24"/>
        </w:rPr>
        <w:pict>
          <v:shape id="_x0000_i1026" type="#_x0000_t75" style="width:208.2pt;height:156.6pt">
            <v:imagedata r:id="rId8" o:title=""/>
          </v:shape>
        </w:pict>
      </w:r>
    </w:p>
    <w:p w:rsidR="00081AE7" w:rsidRPr="00C65937" w:rsidRDefault="00081AE7" w:rsidP="00C65937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227A66">
        <w:rPr>
          <w:rFonts w:ascii="Times New Roman" w:hAnsi="Times New Roman"/>
          <w:b/>
          <w:sz w:val="24"/>
          <w:szCs w:val="24"/>
        </w:rPr>
        <w:pict>
          <v:shape id="_x0000_i1027" type="#_x0000_t75" style="width:208.2pt;height:156.6pt">
            <v:imagedata r:id="rId9" o:title=""/>
          </v:shape>
        </w:pic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227A66">
        <w:rPr>
          <w:rFonts w:ascii="Times New Roman" w:hAnsi="Times New Roman"/>
          <w:b/>
          <w:sz w:val="24"/>
          <w:szCs w:val="24"/>
        </w:rPr>
        <w:pict>
          <v:shape id="_x0000_i1028" type="#_x0000_t75" style="width:202.8pt;height:152.4pt">
            <v:imagedata r:id="rId10" o:title=""/>
          </v:shape>
        </w:pict>
      </w:r>
    </w:p>
    <w:p w:rsidR="00081AE7" w:rsidRPr="00C65937" w:rsidRDefault="00081AE7" w:rsidP="00C659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81AE7" w:rsidRPr="00C65937" w:rsidRDefault="00081AE7" w:rsidP="00C65937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>Станция  8 «Аэропорт»</w:t>
      </w:r>
    </w:p>
    <w:p w:rsidR="00081AE7" w:rsidRPr="00C65937" w:rsidRDefault="00081AE7" w:rsidP="00C6593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Сегодня в  России насчитывают </w:t>
      </w:r>
      <w:r w:rsidRPr="00C65937">
        <w:rPr>
          <w:rFonts w:ascii="Times New Roman" w:hAnsi="Times New Roman"/>
          <w:bCs/>
          <w:sz w:val="24"/>
          <w:szCs w:val="24"/>
        </w:rPr>
        <w:t>более 100 авиакомпаний,</w:t>
      </w:r>
      <w:r w:rsidRPr="00C65937">
        <w:rPr>
          <w:rFonts w:ascii="Times New Roman" w:hAnsi="Times New Roman"/>
          <w:sz w:val="24"/>
          <w:szCs w:val="24"/>
        </w:rPr>
        <w:t> предлагающих свои услуги для ее жителей. Среди них есть популярные, просто известные, малоизвестны и вовсе не знакомые компании. Каждая отличается личным логотипом и набором предлагаемых услуг.</w:t>
      </w:r>
      <w:r w:rsidRPr="00C65937">
        <w:rPr>
          <w:rFonts w:ascii="Times New Roman" w:hAnsi="Times New Roman"/>
          <w:sz w:val="24"/>
          <w:szCs w:val="24"/>
        </w:rPr>
        <w:br/>
        <w:t xml:space="preserve"> Рассмотрите таблицу и сделайте выводы.</w:t>
      </w:r>
    </w:p>
    <w:p w:rsidR="00081AE7" w:rsidRPr="00C65937" w:rsidRDefault="00081AE7" w:rsidP="00C6593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Стоимость авиабилета Калининград-Москва</w:t>
      </w:r>
    </w:p>
    <w:tbl>
      <w:tblPr>
        <w:tblW w:w="6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5"/>
        <w:gridCol w:w="1140"/>
        <w:gridCol w:w="17"/>
        <w:gridCol w:w="1221"/>
        <w:gridCol w:w="1218"/>
        <w:gridCol w:w="1238"/>
      </w:tblGrid>
      <w:tr w:rsidR="00081AE7" w:rsidRPr="00C65937" w:rsidTr="006779CD">
        <w:tc>
          <w:tcPr>
            <w:tcW w:w="2125" w:type="dxa"/>
            <w:vMerge w:val="restart"/>
          </w:tcPr>
          <w:p w:rsidR="00081AE7" w:rsidRPr="00C65937" w:rsidRDefault="00081AE7" w:rsidP="00C65937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Название авиакомпании</w:t>
            </w:r>
          </w:p>
        </w:tc>
        <w:tc>
          <w:tcPr>
            <w:tcW w:w="2378" w:type="dxa"/>
            <w:gridSpan w:val="3"/>
          </w:tcPr>
          <w:p w:rsidR="00081AE7" w:rsidRPr="00C65937" w:rsidRDefault="00081AE7" w:rsidP="00C65937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«Аэрофлот»</w:t>
            </w:r>
          </w:p>
        </w:tc>
        <w:tc>
          <w:tcPr>
            <w:tcW w:w="2456" w:type="dxa"/>
            <w:gridSpan w:val="2"/>
          </w:tcPr>
          <w:p w:rsidR="00081AE7" w:rsidRPr="00C65937" w:rsidRDefault="00081AE7" w:rsidP="00C65937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«Ютэйр»</w:t>
            </w:r>
          </w:p>
        </w:tc>
      </w:tr>
      <w:tr w:rsidR="00081AE7" w:rsidRPr="00C65937" w:rsidTr="006779CD">
        <w:tc>
          <w:tcPr>
            <w:tcW w:w="2125" w:type="dxa"/>
            <w:vMerge/>
          </w:tcPr>
          <w:p w:rsidR="00081AE7" w:rsidRPr="00C65937" w:rsidRDefault="00081AE7" w:rsidP="00C65937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81AE7" w:rsidRPr="00C65937" w:rsidRDefault="00081AE7" w:rsidP="00C65937">
            <w:pPr>
              <w:spacing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Бизнес-класс</w:t>
            </w:r>
          </w:p>
        </w:tc>
        <w:tc>
          <w:tcPr>
            <w:tcW w:w="1238" w:type="dxa"/>
            <w:gridSpan w:val="2"/>
          </w:tcPr>
          <w:p w:rsidR="00081AE7" w:rsidRPr="00C65937" w:rsidRDefault="00081AE7" w:rsidP="00C65937">
            <w:pPr>
              <w:spacing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Эконом-класс</w:t>
            </w:r>
          </w:p>
        </w:tc>
        <w:tc>
          <w:tcPr>
            <w:tcW w:w="1218" w:type="dxa"/>
          </w:tcPr>
          <w:p w:rsidR="00081AE7" w:rsidRPr="00C65937" w:rsidRDefault="00081AE7" w:rsidP="00C65937">
            <w:pPr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Бизнес-класс</w:t>
            </w:r>
          </w:p>
        </w:tc>
        <w:tc>
          <w:tcPr>
            <w:tcW w:w="1238" w:type="dxa"/>
          </w:tcPr>
          <w:p w:rsidR="00081AE7" w:rsidRPr="00C65937" w:rsidRDefault="00081AE7" w:rsidP="00C65937">
            <w:pPr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Эконом-класс</w:t>
            </w:r>
          </w:p>
        </w:tc>
      </w:tr>
      <w:tr w:rsidR="00081AE7" w:rsidRPr="00C65937" w:rsidTr="006779CD">
        <w:tc>
          <w:tcPr>
            <w:tcW w:w="2125" w:type="dxa"/>
          </w:tcPr>
          <w:p w:rsidR="00081AE7" w:rsidRPr="00C65937" w:rsidRDefault="00081AE7" w:rsidP="00C65937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Стоимость билета за один день до вылета</w:t>
            </w:r>
          </w:p>
        </w:tc>
        <w:tc>
          <w:tcPr>
            <w:tcW w:w="1157" w:type="dxa"/>
            <w:gridSpan w:val="2"/>
          </w:tcPr>
          <w:p w:rsidR="00081AE7" w:rsidRPr="00C65937" w:rsidRDefault="00081AE7" w:rsidP="00C65937">
            <w:pPr>
              <w:spacing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23500</w:t>
            </w:r>
          </w:p>
        </w:tc>
        <w:tc>
          <w:tcPr>
            <w:tcW w:w="1221" w:type="dxa"/>
          </w:tcPr>
          <w:p w:rsidR="00081AE7" w:rsidRPr="00C65937" w:rsidRDefault="00081AE7" w:rsidP="00C65937">
            <w:pPr>
              <w:spacing w:line="240" w:lineRule="auto"/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1218" w:type="dxa"/>
          </w:tcPr>
          <w:p w:rsidR="00081AE7" w:rsidRPr="00C65937" w:rsidRDefault="00081AE7" w:rsidP="00C65937">
            <w:pPr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26800</w:t>
            </w:r>
          </w:p>
        </w:tc>
        <w:tc>
          <w:tcPr>
            <w:tcW w:w="1238" w:type="dxa"/>
          </w:tcPr>
          <w:p w:rsidR="00081AE7" w:rsidRPr="00C65937" w:rsidRDefault="00081AE7" w:rsidP="00C65937">
            <w:pPr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12600</w:t>
            </w:r>
          </w:p>
        </w:tc>
      </w:tr>
      <w:tr w:rsidR="00081AE7" w:rsidRPr="00C65937" w:rsidTr="006779CD">
        <w:tc>
          <w:tcPr>
            <w:tcW w:w="2125" w:type="dxa"/>
          </w:tcPr>
          <w:p w:rsidR="00081AE7" w:rsidRPr="00C65937" w:rsidRDefault="00081AE7" w:rsidP="00C65937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Стоимость за три дня до вылета</w:t>
            </w:r>
          </w:p>
        </w:tc>
        <w:tc>
          <w:tcPr>
            <w:tcW w:w="1157" w:type="dxa"/>
            <w:gridSpan w:val="2"/>
          </w:tcPr>
          <w:p w:rsidR="00081AE7" w:rsidRPr="00C65937" w:rsidRDefault="00081AE7" w:rsidP="00C65937">
            <w:pPr>
              <w:spacing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38600</w:t>
            </w:r>
          </w:p>
        </w:tc>
        <w:tc>
          <w:tcPr>
            <w:tcW w:w="1221" w:type="dxa"/>
          </w:tcPr>
          <w:p w:rsidR="00081AE7" w:rsidRPr="00C65937" w:rsidRDefault="00081AE7" w:rsidP="00C65937">
            <w:pPr>
              <w:spacing w:line="240" w:lineRule="auto"/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5610</w:t>
            </w:r>
          </w:p>
        </w:tc>
        <w:tc>
          <w:tcPr>
            <w:tcW w:w="1218" w:type="dxa"/>
          </w:tcPr>
          <w:p w:rsidR="00081AE7" w:rsidRPr="00C65937" w:rsidRDefault="00081AE7" w:rsidP="00C65937">
            <w:pPr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26200</w:t>
            </w:r>
          </w:p>
        </w:tc>
        <w:tc>
          <w:tcPr>
            <w:tcW w:w="1238" w:type="dxa"/>
          </w:tcPr>
          <w:p w:rsidR="00081AE7" w:rsidRPr="00C65937" w:rsidRDefault="00081AE7" w:rsidP="00C65937">
            <w:pPr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3885</w:t>
            </w:r>
          </w:p>
        </w:tc>
      </w:tr>
      <w:tr w:rsidR="00081AE7" w:rsidRPr="00C65937" w:rsidTr="006779CD">
        <w:tc>
          <w:tcPr>
            <w:tcW w:w="2125" w:type="dxa"/>
          </w:tcPr>
          <w:p w:rsidR="00081AE7" w:rsidRPr="00C65937" w:rsidRDefault="00081AE7" w:rsidP="00C65937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Стоимость билета за месяц до вылета</w:t>
            </w:r>
          </w:p>
        </w:tc>
        <w:tc>
          <w:tcPr>
            <w:tcW w:w="1157" w:type="dxa"/>
            <w:gridSpan w:val="2"/>
          </w:tcPr>
          <w:p w:rsidR="00081AE7" w:rsidRPr="00C65937" w:rsidRDefault="00081AE7" w:rsidP="00C65937">
            <w:pPr>
              <w:spacing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593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1" w:type="dxa"/>
          </w:tcPr>
          <w:p w:rsidR="00081AE7" w:rsidRPr="00C65937" w:rsidRDefault="00081AE7" w:rsidP="00C65937">
            <w:pPr>
              <w:spacing w:line="240" w:lineRule="auto"/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218" w:type="dxa"/>
          </w:tcPr>
          <w:p w:rsidR="00081AE7" w:rsidRPr="00C65937" w:rsidRDefault="00081AE7" w:rsidP="00C65937">
            <w:pPr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26700</w:t>
            </w:r>
          </w:p>
        </w:tc>
        <w:tc>
          <w:tcPr>
            <w:tcW w:w="1238" w:type="dxa"/>
          </w:tcPr>
          <w:p w:rsidR="00081AE7" w:rsidRPr="00C65937" w:rsidRDefault="00081AE7" w:rsidP="00C65937">
            <w:pPr>
              <w:spacing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3485</w:t>
            </w:r>
          </w:p>
        </w:tc>
      </w:tr>
    </w:tbl>
    <w:p w:rsidR="00081AE7" w:rsidRPr="00C65937" w:rsidRDefault="00081AE7" w:rsidP="00C6593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 </w:t>
      </w:r>
    </w:p>
    <w:p w:rsidR="00081AE7" w:rsidRPr="00C65937" w:rsidRDefault="00081AE7" w:rsidP="00C6593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От чего зависит стоимость авиабилета? (от авиакомпании, класса перевозки, времени покупки билета). </w:t>
      </w:r>
    </w:p>
    <w:p w:rsidR="00081AE7" w:rsidRPr="00C65937" w:rsidRDefault="00081AE7" w:rsidP="00C659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Чем отличаются бизнес-класс и эконом-класс?</w:t>
      </w:r>
    </w:p>
    <w:p w:rsidR="00081AE7" w:rsidRPr="00C65937" w:rsidRDefault="00081AE7" w:rsidP="00C659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Как купить наиболее выгодно для себя? </w:t>
      </w:r>
    </w:p>
    <w:p w:rsidR="00081AE7" w:rsidRPr="00C65937" w:rsidRDefault="00081AE7" w:rsidP="00C6593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>Станция 9  «Банк»</w:t>
      </w:r>
    </w:p>
    <w:p w:rsidR="00081AE7" w:rsidRPr="00C65937" w:rsidRDefault="00081AE7" w:rsidP="00C6593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Учитель</w:t>
      </w:r>
      <w:r w:rsidRPr="00C65937">
        <w:rPr>
          <w:rFonts w:ascii="Times New Roman" w:hAnsi="Times New Roman"/>
          <w:sz w:val="24"/>
          <w:szCs w:val="24"/>
        </w:rPr>
        <w:t>:  Что такое банк?</w:t>
      </w:r>
    </w:p>
    <w:p w:rsidR="00081AE7" w:rsidRPr="00C65937" w:rsidRDefault="00081AE7" w:rsidP="00C6593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Банк – это организация, которая работает с деньгами. </w:t>
      </w:r>
      <w:r w:rsidRPr="00C65937">
        <w:rPr>
          <w:rFonts w:ascii="Times New Roman" w:hAnsi="Times New Roman"/>
          <w:bCs/>
          <w:sz w:val="24"/>
          <w:szCs w:val="24"/>
        </w:rPr>
        <w:t xml:space="preserve"> Банк принимает деньги на хранение</w:t>
      </w:r>
      <w:r w:rsidRPr="00C65937">
        <w:rPr>
          <w:rFonts w:ascii="Times New Roman" w:hAnsi="Times New Roman"/>
          <w:sz w:val="24"/>
          <w:szCs w:val="24"/>
        </w:rPr>
        <w:t xml:space="preserve">, выдаёт </w:t>
      </w:r>
      <w:r w:rsidRPr="00C65937">
        <w:rPr>
          <w:rFonts w:ascii="Times New Roman" w:hAnsi="Times New Roman"/>
          <w:bCs/>
          <w:sz w:val="24"/>
          <w:szCs w:val="24"/>
        </w:rPr>
        <w:t>деньги вкладчикам</w:t>
      </w:r>
      <w:r w:rsidRPr="00C65937">
        <w:rPr>
          <w:rFonts w:ascii="Times New Roman" w:hAnsi="Times New Roman"/>
          <w:sz w:val="24"/>
          <w:szCs w:val="24"/>
        </w:rPr>
        <w:t>, предоставляет </w:t>
      </w:r>
      <w:r w:rsidRPr="00C65937">
        <w:rPr>
          <w:rFonts w:ascii="Times New Roman" w:hAnsi="Times New Roman"/>
          <w:bCs/>
          <w:sz w:val="24"/>
          <w:szCs w:val="24"/>
        </w:rPr>
        <w:t>деньги в долг</w:t>
      </w:r>
      <w:r w:rsidRPr="00C65937">
        <w:rPr>
          <w:rFonts w:ascii="Times New Roman" w:hAnsi="Times New Roman"/>
          <w:sz w:val="24"/>
          <w:szCs w:val="24"/>
        </w:rPr>
        <w:t>. В </w:t>
      </w:r>
      <w:r w:rsidRPr="00C65937">
        <w:rPr>
          <w:rFonts w:ascii="Times New Roman" w:hAnsi="Times New Roman"/>
          <w:bCs/>
          <w:sz w:val="24"/>
          <w:szCs w:val="24"/>
        </w:rPr>
        <w:t>банк мы приносим деньги</w:t>
      </w:r>
      <w:r w:rsidRPr="00C65937">
        <w:rPr>
          <w:rFonts w:ascii="Times New Roman" w:hAnsi="Times New Roman"/>
          <w:sz w:val="24"/>
          <w:szCs w:val="24"/>
        </w:rPr>
        <w:t>, оплачивая разные услуги: плату за квартиру, детский сад и другое.</w:t>
      </w:r>
    </w:p>
    <w:p w:rsidR="00081AE7" w:rsidRPr="00C65937" w:rsidRDefault="00081AE7" w:rsidP="00C6593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Что такое валюта? (денежная единица государства) Какие виды валюты вы знаете?</w:t>
      </w:r>
    </w:p>
    <w:p w:rsidR="00081AE7" w:rsidRPr="00C65937" w:rsidRDefault="00081AE7" w:rsidP="00C6593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Сопоставьте: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081AE7" w:rsidRPr="00C65937" w:rsidTr="00353AA0">
        <w:tc>
          <w:tcPr>
            <w:tcW w:w="4785" w:type="dxa"/>
          </w:tcPr>
          <w:p w:rsidR="00081AE7" w:rsidRPr="00C65937" w:rsidRDefault="00081AE7" w:rsidP="00C65937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4786" w:type="dxa"/>
          </w:tcPr>
          <w:p w:rsidR="00081AE7" w:rsidRPr="00C65937" w:rsidRDefault="00081AE7" w:rsidP="00C65937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Польша</w:t>
            </w:r>
          </w:p>
        </w:tc>
      </w:tr>
      <w:tr w:rsidR="00081AE7" w:rsidRPr="00C65937" w:rsidTr="00353AA0">
        <w:tc>
          <w:tcPr>
            <w:tcW w:w="4785" w:type="dxa"/>
          </w:tcPr>
          <w:p w:rsidR="00081AE7" w:rsidRPr="00C65937" w:rsidRDefault="00081AE7" w:rsidP="00C65937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Доллар</w:t>
            </w:r>
          </w:p>
        </w:tc>
        <w:tc>
          <w:tcPr>
            <w:tcW w:w="4786" w:type="dxa"/>
          </w:tcPr>
          <w:p w:rsidR="00081AE7" w:rsidRPr="00C65937" w:rsidRDefault="00081AE7" w:rsidP="00C65937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</w:tr>
      <w:tr w:rsidR="00081AE7" w:rsidRPr="00C65937" w:rsidTr="00353AA0">
        <w:tc>
          <w:tcPr>
            <w:tcW w:w="4785" w:type="dxa"/>
          </w:tcPr>
          <w:p w:rsidR="00081AE7" w:rsidRPr="00C65937" w:rsidRDefault="00081AE7" w:rsidP="00C65937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Евро</w:t>
            </w:r>
          </w:p>
        </w:tc>
        <w:tc>
          <w:tcPr>
            <w:tcW w:w="4786" w:type="dxa"/>
          </w:tcPr>
          <w:p w:rsidR="00081AE7" w:rsidRPr="00C65937" w:rsidRDefault="00081AE7" w:rsidP="00C65937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81AE7" w:rsidRPr="00C65937" w:rsidTr="00353AA0">
        <w:tc>
          <w:tcPr>
            <w:tcW w:w="4785" w:type="dxa"/>
          </w:tcPr>
          <w:p w:rsidR="00081AE7" w:rsidRPr="00C65937" w:rsidRDefault="00081AE7" w:rsidP="00C65937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Злотый</w:t>
            </w:r>
          </w:p>
        </w:tc>
        <w:tc>
          <w:tcPr>
            <w:tcW w:w="4786" w:type="dxa"/>
          </w:tcPr>
          <w:p w:rsidR="00081AE7" w:rsidRPr="00C65937" w:rsidRDefault="00081AE7" w:rsidP="00C65937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</w:tr>
      <w:tr w:rsidR="00081AE7" w:rsidRPr="00C65937" w:rsidTr="00353AA0">
        <w:tc>
          <w:tcPr>
            <w:tcW w:w="4785" w:type="dxa"/>
          </w:tcPr>
          <w:p w:rsidR="00081AE7" w:rsidRPr="00C65937" w:rsidRDefault="00081AE7" w:rsidP="00C65937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Фунт стерлингов</w:t>
            </w:r>
          </w:p>
        </w:tc>
        <w:tc>
          <w:tcPr>
            <w:tcW w:w="4786" w:type="dxa"/>
          </w:tcPr>
          <w:p w:rsidR="00081AE7" w:rsidRPr="00C65937" w:rsidRDefault="00081AE7" w:rsidP="00C65937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</w:tr>
      <w:tr w:rsidR="00081AE7" w:rsidRPr="00C65937" w:rsidTr="00353AA0">
        <w:tc>
          <w:tcPr>
            <w:tcW w:w="4785" w:type="dxa"/>
          </w:tcPr>
          <w:p w:rsidR="00081AE7" w:rsidRPr="00C65937" w:rsidRDefault="00081AE7" w:rsidP="00C65937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Иена</w:t>
            </w:r>
          </w:p>
        </w:tc>
        <w:tc>
          <w:tcPr>
            <w:tcW w:w="4786" w:type="dxa"/>
          </w:tcPr>
          <w:p w:rsidR="00081AE7" w:rsidRPr="00C65937" w:rsidRDefault="00081AE7" w:rsidP="00C65937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</w:tr>
      <w:tr w:rsidR="00081AE7" w:rsidRPr="00C65937" w:rsidTr="00353AA0">
        <w:tc>
          <w:tcPr>
            <w:tcW w:w="4785" w:type="dxa"/>
          </w:tcPr>
          <w:p w:rsidR="00081AE7" w:rsidRPr="00C65937" w:rsidRDefault="00081AE7" w:rsidP="00C65937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 xml:space="preserve">Юань </w:t>
            </w:r>
          </w:p>
        </w:tc>
        <w:tc>
          <w:tcPr>
            <w:tcW w:w="4786" w:type="dxa"/>
          </w:tcPr>
          <w:p w:rsidR="00081AE7" w:rsidRPr="00C65937" w:rsidRDefault="00081AE7" w:rsidP="00C65937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937">
              <w:rPr>
                <w:rFonts w:ascii="Times New Roman" w:hAnsi="Times New Roman"/>
                <w:sz w:val="24"/>
                <w:szCs w:val="24"/>
              </w:rPr>
              <w:t>Страны Европы</w:t>
            </w:r>
          </w:p>
        </w:tc>
      </w:tr>
    </w:tbl>
    <w:p w:rsidR="00081AE7" w:rsidRPr="00C65937" w:rsidRDefault="00081AE7" w:rsidP="00C6593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1AE7" w:rsidRDefault="00081AE7" w:rsidP="00C6593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В банке можно совершить обмен валют. Переведите в рубли, зная курс валют: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081AE7" w:rsidRPr="00C65937" w:rsidRDefault="00081AE7" w:rsidP="00C6593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1 доллар=72 рубля       1 евро= 80 рублей           </w:t>
      </w:r>
    </w:p>
    <w:p w:rsidR="00081AE7" w:rsidRPr="00C65937" w:rsidRDefault="00081AE7" w:rsidP="00C65937">
      <w:pPr>
        <w:pStyle w:val="NormalWeb"/>
        <w:shd w:val="clear" w:color="auto" w:fill="FFFFFF"/>
        <w:spacing w:before="0" w:beforeAutospacing="0" w:after="120" w:afterAutospacing="0"/>
        <w:ind w:firstLine="567"/>
      </w:pPr>
      <w:r w:rsidRPr="00C65937">
        <w:t xml:space="preserve">2,5,10 долларов </w:t>
      </w:r>
    </w:p>
    <w:p w:rsidR="00081AE7" w:rsidRPr="00C65937" w:rsidRDefault="00081AE7" w:rsidP="00C65937">
      <w:pPr>
        <w:pStyle w:val="NormalWeb"/>
        <w:shd w:val="clear" w:color="auto" w:fill="FFFFFF"/>
        <w:spacing w:before="0" w:beforeAutospacing="0" w:after="120" w:afterAutospacing="0"/>
        <w:ind w:firstLine="567"/>
      </w:pPr>
      <w:r w:rsidRPr="00C65937">
        <w:t>2,5,10 евро</w:t>
      </w:r>
    </w:p>
    <w:p w:rsidR="00081AE7" w:rsidRPr="00C65937" w:rsidRDefault="00081AE7" w:rsidP="00C65937">
      <w:pPr>
        <w:spacing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Станция 10 «Семейный бюджет»</w:t>
      </w:r>
    </w:p>
    <w:p w:rsidR="00081AE7" w:rsidRPr="00C65937" w:rsidRDefault="00081AE7" w:rsidP="00C65937">
      <w:pPr>
        <w:spacing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81AE7" w:rsidRPr="00C65937" w:rsidRDefault="00081AE7" w:rsidP="00C65937">
      <w:pPr>
        <w:spacing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5937">
        <w:rPr>
          <w:rFonts w:ascii="Times New Roman" w:hAnsi="Times New Roman"/>
          <w:color w:val="000000"/>
          <w:sz w:val="24"/>
          <w:szCs w:val="24"/>
          <w:lang w:eastAsia="ru-RU"/>
        </w:rPr>
        <w:t>Семья Сидоровых состоит из папы (инженер), мамы (библиотекарь), сына-первоклассника и дедушки (пенсионер). Зарплата папы за август составила 18000 рублей, зарплата мамы - 10000 рублей, пенсия дедушки – 9000 рублей. На продукты семья потратила – 15000 рублей, коммунальные услуги – 5000 рублей, школьная форма для первоклассника – 6000 рублей,  лекарства заболевшему дедушке – 3000 рублей, ремонт крана в ванной – 2000 рублей, подарок на день рождения другу – 500 рублей, семейный поход в кино – 1000 рублей, поездка на экскурсию в горы – 4500 рублей</w:t>
      </w:r>
    </w:p>
    <w:p w:rsidR="00081AE7" w:rsidRPr="00C65937" w:rsidRDefault="00081AE7" w:rsidP="00C65937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color w:val="000000"/>
          <w:sz w:val="24"/>
          <w:szCs w:val="24"/>
          <w:lang w:eastAsia="ru-RU"/>
        </w:rPr>
        <w:t>Проанализируйте текст и заполните таблицу доходов и расходов семьи Сидоровых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3"/>
        <w:gridCol w:w="4931"/>
      </w:tblGrid>
      <w:tr w:rsidR="00081AE7" w:rsidRPr="00C65937" w:rsidTr="00E519D8">
        <w:tc>
          <w:tcPr>
            <w:tcW w:w="5341" w:type="dxa"/>
          </w:tcPr>
          <w:p w:rsidR="00081AE7" w:rsidRPr="00E519D8" w:rsidRDefault="00081AE7" w:rsidP="00E519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9D8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5341" w:type="dxa"/>
          </w:tcPr>
          <w:p w:rsidR="00081AE7" w:rsidRPr="00E519D8" w:rsidRDefault="00081AE7" w:rsidP="00E519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9D8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</w:tr>
      <w:tr w:rsidR="00081AE7" w:rsidRPr="00C65937" w:rsidTr="00E519D8">
        <w:tc>
          <w:tcPr>
            <w:tcW w:w="5341" w:type="dxa"/>
          </w:tcPr>
          <w:p w:rsidR="00081AE7" w:rsidRPr="00E519D8" w:rsidRDefault="00081AE7" w:rsidP="00E519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081AE7" w:rsidRPr="00E519D8" w:rsidRDefault="00081AE7" w:rsidP="00E519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1AE7" w:rsidRPr="00C65937" w:rsidTr="00E519D8">
        <w:tc>
          <w:tcPr>
            <w:tcW w:w="5341" w:type="dxa"/>
          </w:tcPr>
          <w:p w:rsidR="00081AE7" w:rsidRPr="00E519D8" w:rsidRDefault="00081AE7" w:rsidP="00E519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081AE7" w:rsidRPr="00E519D8" w:rsidRDefault="00081AE7" w:rsidP="00E519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1AE7" w:rsidRPr="00C65937" w:rsidTr="00E519D8">
        <w:tc>
          <w:tcPr>
            <w:tcW w:w="5341" w:type="dxa"/>
          </w:tcPr>
          <w:p w:rsidR="00081AE7" w:rsidRPr="00E519D8" w:rsidRDefault="00081AE7" w:rsidP="00E519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081AE7" w:rsidRPr="00E519D8" w:rsidRDefault="00081AE7" w:rsidP="00E519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1AE7" w:rsidRPr="00C65937" w:rsidTr="00E519D8">
        <w:tc>
          <w:tcPr>
            <w:tcW w:w="5341" w:type="dxa"/>
          </w:tcPr>
          <w:p w:rsidR="00081AE7" w:rsidRPr="00E519D8" w:rsidRDefault="00081AE7" w:rsidP="00E519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081AE7" w:rsidRPr="00E519D8" w:rsidRDefault="00081AE7" w:rsidP="00E519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1AE7" w:rsidRPr="00C65937" w:rsidTr="00E519D8">
        <w:tc>
          <w:tcPr>
            <w:tcW w:w="5341" w:type="dxa"/>
          </w:tcPr>
          <w:p w:rsidR="00081AE7" w:rsidRPr="00E519D8" w:rsidRDefault="00081AE7" w:rsidP="00E519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081AE7" w:rsidRPr="00E519D8" w:rsidRDefault="00081AE7" w:rsidP="00E519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81AE7" w:rsidRPr="00C65937" w:rsidRDefault="00081AE7" w:rsidP="00C65937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2D7F00" w:rsidRDefault="00081AE7" w:rsidP="002D7F0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вопрос: с</w:t>
      </w:r>
      <w:r w:rsidRPr="002D7F00">
        <w:rPr>
          <w:rFonts w:ascii="Times New Roman" w:hAnsi="Times New Roman"/>
          <w:sz w:val="24"/>
          <w:szCs w:val="24"/>
        </w:rPr>
        <w:t>может ли семья купить первокласснику ролики стоимостью 2000р.?</w:t>
      </w:r>
    </w:p>
    <w:p w:rsidR="00081AE7" w:rsidRPr="00C65937" w:rsidRDefault="00081AE7" w:rsidP="00C6593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65937">
        <w:rPr>
          <w:rFonts w:ascii="Times New Roman" w:hAnsi="Times New Roman"/>
          <w:b/>
          <w:sz w:val="24"/>
          <w:szCs w:val="24"/>
        </w:rPr>
        <w:t>. Подведение итогов мероприятия. Награждение участников.</w:t>
      </w:r>
    </w:p>
    <w:p w:rsidR="00081AE7" w:rsidRPr="00C65937" w:rsidRDefault="00081AE7" w:rsidP="00C6593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Учитель</w:t>
      </w:r>
      <w:r w:rsidRPr="00C65937">
        <w:rPr>
          <w:rFonts w:ascii="Times New Roman" w:hAnsi="Times New Roman"/>
          <w:sz w:val="24"/>
          <w:szCs w:val="24"/>
        </w:rPr>
        <w:t>: команды хорошо справились с заданиями, предлагаю подсчитать заработанные условные денежные единицы и наградить команды.</w:t>
      </w:r>
    </w:p>
    <w:p w:rsidR="00081AE7" w:rsidRPr="00C65937" w:rsidRDefault="00081AE7" w:rsidP="002D7F00">
      <w:pPr>
        <w:spacing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Желаем вам во всем удачи</w:t>
      </w:r>
    </w:p>
    <w:p w:rsidR="00081AE7" w:rsidRPr="00C65937" w:rsidRDefault="00081AE7" w:rsidP="002D7F00">
      <w:pPr>
        <w:spacing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И просим помнить каждого из вас:</w:t>
      </w:r>
    </w:p>
    <w:p w:rsidR="00081AE7" w:rsidRPr="00C65937" w:rsidRDefault="00081AE7" w:rsidP="002D7F00">
      <w:pPr>
        <w:spacing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Финансовая грамотность нам в жизни пригодиться,</w:t>
      </w:r>
    </w:p>
    <w:p w:rsidR="00081AE7" w:rsidRPr="00C65937" w:rsidRDefault="00081AE7" w:rsidP="002D7F00">
      <w:pPr>
        <w:spacing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Как пользоваться правильно деньгами, вам нужно научиться.</w:t>
      </w: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AE7" w:rsidRDefault="00081AE7" w:rsidP="00C6593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1AE7" w:rsidRDefault="00081AE7" w:rsidP="00C6593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1AE7" w:rsidRDefault="00081AE7" w:rsidP="00C6593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1AE7" w:rsidRDefault="00081AE7" w:rsidP="00C6593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1AE7" w:rsidRDefault="00081AE7" w:rsidP="00C6593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1AE7" w:rsidRDefault="00081AE7" w:rsidP="00C6593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1AE7" w:rsidRDefault="00081AE7" w:rsidP="00C6593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1AE7" w:rsidRDefault="00081AE7" w:rsidP="00C6593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65937">
        <w:rPr>
          <w:rFonts w:ascii="Times New Roman" w:hAnsi="Times New Roman"/>
          <w:b/>
          <w:i/>
          <w:sz w:val="24"/>
          <w:szCs w:val="24"/>
        </w:rPr>
        <w:t xml:space="preserve">Используемая литература  </w:t>
      </w:r>
    </w:p>
    <w:p w:rsidR="00081AE7" w:rsidRPr="00C65937" w:rsidRDefault="00081AE7" w:rsidP="00C65937">
      <w:pPr>
        <w:spacing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b/>
          <w:sz w:val="24"/>
          <w:szCs w:val="24"/>
        </w:rPr>
        <w:t>1.</w:t>
      </w:r>
      <w:r w:rsidRPr="00C65937">
        <w:rPr>
          <w:rFonts w:ascii="Times New Roman" w:hAnsi="Times New Roman"/>
          <w:sz w:val="24"/>
          <w:szCs w:val="24"/>
        </w:rPr>
        <w:t xml:space="preserve"> Авденин В. Азбука финансовой грамотности. – 2006.</w:t>
      </w:r>
    </w:p>
    <w:p w:rsidR="00081AE7" w:rsidRPr="00C65937" w:rsidRDefault="00081AE7" w:rsidP="00C65937">
      <w:pPr>
        <w:spacing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2. Горяев А., Чумаченко В. Финансовая грамота для школьников. Спецпроект Российской экономической школы по личным финансам. – 2010.</w:t>
      </w:r>
    </w:p>
    <w:p w:rsidR="00081AE7" w:rsidRPr="00C65937" w:rsidRDefault="00081AE7" w:rsidP="00C65937">
      <w:pPr>
        <w:spacing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>3.Горяев А., Чумаченко В. Финансовая грамота. Спецпроект Российской экономической школы по личным финансам. – 2009.</w:t>
      </w:r>
    </w:p>
    <w:p w:rsidR="00081AE7" w:rsidRPr="00C65937" w:rsidRDefault="00081AE7" w:rsidP="00C65937">
      <w:pPr>
        <w:spacing w:line="240" w:lineRule="auto"/>
        <w:rPr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4. Загадки по финансовой грамотности. </w:t>
      </w:r>
      <w:hyperlink r:id="rId11" w:history="1">
        <w:r w:rsidRPr="00C65937">
          <w:rPr>
            <w:rStyle w:val="Hyperlink"/>
            <w:rFonts w:ascii="Times New Roman" w:hAnsi="Times New Roman"/>
            <w:sz w:val="24"/>
            <w:szCs w:val="24"/>
          </w:rPr>
          <w:t>https://ped-kopilka.ru/blogs/blog79098/zagadki-po-finansovoi-gramotnosti.html</w:t>
        </w:r>
      </w:hyperlink>
    </w:p>
    <w:p w:rsidR="00081AE7" w:rsidRPr="00C65937" w:rsidRDefault="00081AE7" w:rsidP="00C65937">
      <w:pPr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r w:rsidRPr="00C65937">
        <w:rPr>
          <w:rFonts w:ascii="Times New Roman" w:hAnsi="Times New Roman"/>
          <w:sz w:val="24"/>
          <w:szCs w:val="24"/>
        </w:rPr>
        <w:t xml:space="preserve">6.Пословицы.   </w:t>
      </w:r>
      <w:hyperlink r:id="rId12" w:history="1">
        <w:r w:rsidRPr="00C65937">
          <w:rPr>
            <w:rStyle w:val="Hyperlink"/>
            <w:rFonts w:ascii="Times New Roman" w:hAnsi="Times New Roman"/>
            <w:sz w:val="24"/>
            <w:szCs w:val="24"/>
          </w:rPr>
          <w:t>https://nsportal.ru/nachalnaya-shkola/vospitatelnaya-rabota/2020/03/25/poslovitsy-i-pogovorki-o-dengah</w:t>
        </w:r>
      </w:hyperlink>
    </w:p>
    <w:p w:rsidR="00081AE7" w:rsidRPr="00C65937" w:rsidRDefault="00081AE7" w:rsidP="00C65937">
      <w:pPr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081AE7" w:rsidRPr="00C65937" w:rsidRDefault="00081AE7" w:rsidP="00C65937">
      <w:pPr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081AE7" w:rsidRPr="00C65937" w:rsidRDefault="00081AE7" w:rsidP="00C65937">
      <w:pPr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081AE7" w:rsidRPr="00C65937" w:rsidRDefault="00081AE7" w:rsidP="00C65937">
      <w:pPr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081AE7" w:rsidRPr="00C65937" w:rsidRDefault="00081AE7" w:rsidP="00C65937">
      <w:pPr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E7" w:rsidRPr="00C65937" w:rsidRDefault="00081AE7" w:rsidP="00C659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81AE7" w:rsidRPr="00C65937" w:rsidSect="00C659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AE7" w:rsidRDefault="00081AE7" w:rsidP="00E744DB">
      <w:pPr>
        <w:spacing w:after="0" w:line="240" w:lineRule="auto"/>
      </w:pPr>
      <w:r>
        <w:separator/>
      </w:r>
    </w:p>
  </w:endnote>
  <w:endnote w:type="continuationSeparator" w:id="0">
    <w:p w:rsidR="00081AE7" w:rsidRDefault="00081AE7" w:rsidP="00E7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AE7" w:rsidRDefault="00081AE7" w:rsidP="00E744DB">
      <w:pPr>
        <w:spacing w:after="0" w:line="240" w:lineRule="auto"/>
      </w:pPr>
      <w:r>
        <w:separator/>
      </w:r>
    </w:p>
  </w:footnote>
  <w:footnote w:type="continuationSeparator" w:id="0">
    <w:p w:rsidR="00081AE7" w:rsidRDefault="00081AE7" w:rsidP="00E74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20D"/>
    <w:multiLevelType w:val="hybridMultilevel"/>
    <w:tmpl w:val="79424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23BD"/>
    <w:multiLevelType w:val="hybridMultilevel"/>
    <w:tmpl w:val="E510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A15C6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1475F"/>
    <w:multiLevelType w:val="multilevel"/>
    <w:tmpl w:val="78A0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5617F"/>
    <w:multiLevelType w:val="hybridMultilevel"/>
    <w:tmpl w:val="DDD4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23EBE"/>
    <w:multiLevelType w:val="hybridMultilevel"/>
    <w:tmpl w:val="784A34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C37EEA"/>
    <w:multiLevelType w:val="hybridMultilevel"/>
    <w:tmpl w:val="5CB4DE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B75020"/>
    <w:multiLevelType w:val="hybridMultilevel"/>
    <w:tmpl w:val="38326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761E2"/>
    <w:multiLevelType w:val="hybridMultilevel"/>
    <w:tmpl w:val="AB52085A"/>
    <w:lvl w:ilvl="0" w:tplc="F6908B5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37EC5"/>
    <w:multiLevelType w:val="hybridMultilevel"/>
    <w:tmpl w:val="7F72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7C04C6"/>
    <w:multiLevelType w:val="hybridMultilevel"/>
    <w:tmpl w:val="52B0872C"/>
    <w:lvl w:ilvl="0" w:tplc="CA6E9BA4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115F5"/>
    <w:multiLevelType w:val="hybridMultilevel"/>
    <w:tmpl w:val="3DF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235B1"/>
    <w:multiLevelType w:val="hybridMultilevel"/>
    <w:tmpl w:val="FA08CF8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>
    <w:nsid w:val="642651BA"/>
    <w:multiLevelType w:val="hybridMultilevel"/>
    <w:tmpl w:val="2CD06D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6FC2AF5"/>
    <w:multiLevelType w:val="hybridMultilevel"/>
    <w:tmpl w:val="8134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235CC"/>
    <w:multiLevelType w:val="hybridMultilevel"/>
    <w:tmpl w:val="0FF0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A57A1"/>
    <w:multiLevelType w:val="hybridMultilevel"/>
    <w:tmpl w:val="E416B094"/>
    <w:lvl w:ilvl="0" w:tplc="CA6E9BA4">
      <w:numFmt w:val="bullet"/>
      <w:lvlText w:val="•"/>
      <w:lvlJc w:val="left"/>
      <w:pPr>
        <w:ind w:left="1140" w:hanging="708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6B5264F6"/>
    <w:multiLevelType w:val="hybridMultilevel"/>
    <w:tmpl w:val="0F5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8677CC"/>
    <w:multiLevelType w:val="multilevel"/>
    <w:tmpl w:val="365C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F746E8"/>
    <w:multiLevelType w:val="hybridMultilevel"/>
    <w:tmpl w:val="47E4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CB73E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1D7F1D"/>
    <w:multiLevelType w:val="hybridMultilevel"/>
    <w:tmpl w:val="120C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2D27A9"/>
    <w:multiLevelType w:val="hybridMultilevel"/>
    <w:tmpl w:val="EA2C5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4"/>
  </w:num>
  <w:num w:numId="5">
    <w:abstractNumId w:val="20"/>
  </w:num>
  <w:num w:numId="6">
    <w:abstractNumId w:val="11"/>
  </w:num>
  <w:num w:numId="7">
    <w:abstractNumId w:val="10"/>
  </w:num>
  <w:num w:numId="8">
    <w:abstractNumId w:val="1"/>
  </w:num>
  <w:num w:numId="9">
    <w:abstractNumId w:val="18"/>
  </w:num>
  <w:num w:numId="10">
    <w:abstractNumId w:val="0"/>
  </w:num>
  <w:num w:numId="11">
    <w:abstractNumId w:val="9"/>
  </w:num>
  <w:num w:numId="12">
    <w:abstractNumId w:val="15"/>
  </w:num>
  <w:num w:numId="13">
    <w:abstractNumId w:val="12"/>
  </w:num>
  <w:num w:numId="14">
    <w:abstractNumId w:val="14"/>
  </w:num>
  <w:num w:numId="15">
    <w:abstractNumId w:val="3"/>
  </w:num>
  <w:num w:numId="16">
    <w:abstractNumId w:val="16"/>
  </w:num>
  <w:num w:numId="17">
    <w:abstractNumId w:val="19"/>
  </w:num>
  <w:num w:numId="18">
    <w:abstractNumId w:val="6"/>
  </w:num>
  <w:num w:numId="19">
    <w:abstractNumId w:val="17"/>
  </w:num>
  <w:num w:numId="20">
    <w:abstractNumId w:val="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498"/>
    <w:rsid w:val="000445F1"/>
    <w:rsid w:val="00056B04"/>
    <w:rsid w:val="00081AE7"/>
    <w:rsid w:val="000A45A4"/>
    <w:rsid w:val="000C1DEA"/>
    <w:rsid w:val="000D1440"/>
    <w:rsid w:val="000F2C8B"/>
    <w:rsid w:val="00151A93"/>
    <w:rsid w:val="001B0952"/>
    <w:rsid w:val="001C72B8"/>
    <w:rsid w:val="001F7781"/>
    <w:rsid w:val="00217B53"/>
    <w:rsid w:val="00227A66"/>
    <w:rsid w:val="00227F7F"/>
    <w:rsid w:val="0023762A"/>
    <w:rsid w:val="00251894"/>
    <w:rsid w:val="00270498"/>
    <w:rsid w:val="00283879"/>
    <w:rsid w:val="002858AB"/>
    <w:rsid w:val="00286F03"/>
    <w:rsid w:val="00290388"/>
    <w:rsid w:val="002B0022"/>
    <w:rsid w:val="002D6F2C"/>
    <w:rsid w:val="002D7F00"/>
    <w:rsid w:val="00304937"/>
    <w:rsid w:val="0031763D"/>
    <w:rsid w:val="00332781"/>
    <w:rsid w:val="0033418B"/>
    <w:rsid w:val="00353AA0"/>
    <w:rsid w:val="00362319"/>
    <w:rsid w:val="003A1BBF"/>
    <w:rsid w:val="003B2A46"/>
    <w:rsid w:val="003D186D"/>
    <w:rsid w:val="00405727"/>
    <w:rsid w:val="00414AB7"/>
    <w:rsid w:val="00414E17"/>
    <w:rsid w:val="004D0FF1"/>
    <w:rsid w:val="004D2C34"/>
    <w:rsid w:val="004D43E4"/>
    <w:rsid w:val="004E143D"/>
    <w:rsid w:val="004E3DF0"/>
    <w:rsid w:val="00501DD3"/>
    <w:rsid w:val="00504F35"/>
    <w:rsid w:val="0051712F"/>
    <w:rsid w:val="00522D3A"/>
    <w:rsid w:val="00575841"/>
    <w:rsid w:val="005D768F"/>
    <w:rsid w:val="005F4F7E"/>
    <w:rsid w:val="00612AB0"/>
    <w:rsid w:val="0063797D"/>
    <w:rsid w:val="006779CD"/>
    <w:rsid w:val="0069236B"/>
    <w:rsid w:val="006D52EB"/>
    <w:rsid w:val="00721E4C"/>
    <w:rsid w:val="00732260"/>
    <w:rsid w:val="00770D80"/>
    <w:rsid w:val="007C7115"/>
    <w:rsid w:val="007D33F4"/>
    <w:rsid w:val="00802E9F"/>
    <w:rsid w:val="0085118F"/>
    <w:rsid w:val="00853490"/>
    <w:rsid w:val="008632B4"/>
    <w:rsid w:val="0088164C"/>
    <w:rsid w:val="00891512"/>
    <w:rsid w:val="008944BD"/>
    <w:rsid w:val="008B103A"/>
    <w:rsid w:val="008B206B"/>
    <w:rsid w:val="008C5C32"/>
    <w:rsid w:val="008C6857"/>
    <w:rsid w:val="00905BF6"/>
    <w:rsid w:val="00920A90"/>
    <w:rsid w:val="009809FC"/>
    <w:rsid w:val="009A2F11"/>
    <w:rsid w:val="009B191D"/>
    <w:rsid w:val="009D65D9"/>
    <w:rsid w:val="009D7AAC"/>
    <w:rsid w:val="00A07A5A"/>
    <w:rsid w:val="00A17EA8"/>
    <w:rsid w:val="00A219BC"/>
    <w:rsid w:val="00A72593"/>
    <w:rsid w:val="00A72EE9"/>
    <w:rsid w:val="00A96B57"/>
    <w:rsid w:val="00AA608E"/>
    <w:rsid w:val="00AC1313"/>
    <w:rsid w:val="00B566B6"/>
    <w:rsid w:val="00B665A3"/>
    <w:rsid w:val="00B77B38"/>
    <w:rsid w:val="00B85D46"/>
    <w:rsid w:val="00B90D54"/>
    <w:rsid w:val="00BB307E"/>
    <w:rsid w:val="00C04A9B"/>
    <w:rsid w:val="00C11FEA"/>
    <w:rsid w:val="00C60529"/>
    <w:rsid w:val="00C65937"/>
    <w:rsid w:val="00C66243"/>
    <w:rsid w:val="00C95AC9"/>
    <w:rsid w:val="00CA409A"/>
    <w:rsid w:val="00D3124B"/>
    <w:rsid w:val="00D351ED"/>
    <w:rsid w:val="00D70A98"/>
    <w:rsid w:val="00D736F7"/>
    <w:rsid w:val="00D738C0"/>
    <w:rsid w:val="00DA0001"/>
    <w:rsid w:val="00DB6162"/>
    <w:rsid w:val="00DD64E9"/>
    <w:rsid w:val="00DF443B"/>
    <w:rsid w:val="00E22764"/>
    <w:rsid w:val="00E343E1"/>
    <w:rsid w:val="00E519D8"/>
    <w:rsid w:val="00E61B23"/>
    <w:rsid w:val="00E744DB"/>
    <w:rsid w:val="00E9031F"/>
    <w:rsid w:val="00EA1FCB"/>
    <w:rsid w:val="00EA4685"/>
    <w:rsid w:val="00EC2A07"/>
    <w:rsid w:val="00ED4E36"/>
    <w:rsid w:val="00EE06FB"/>
    <w:rsid w:val="00EF05F3"/>
    <w:rsid w:val="00F05545"/>
    <w:rsid w:val="00F11B42"/>
    <w:rsid w:val="00F20B75"/>
    <w:rsid w:val="00F21D7D"/>
    <w:rsid w:val="00F36000"/>
    <w:rsid w:val="00F410D2"/>
    <w:rsid w:val="00FE075E"/>
    <w:rsid w:val="00FF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1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4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44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4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44D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07A5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944B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05B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Обычный (Web),Обычный (веб)1,Обычный (веб)11"/>
    <w:basedOn w:val="Normal"/>
    <w:link w:val="NormalWebChar"/>
    <w:uiPriority w:val="99"/>
    <w:rsid w:val="00BB307E"/>
    <w:pPr>
      <w:spacing w:before="100" w:beforeAutospacing="1" w:after="100" w:afterAutospacing="1" w:line="240" w:lineRule="auto"/>
    </w:pPr>
    <w:rPr>
      <w:rFonts w:eastAsia="Times New Roman"/>
      <w:sz w:val="24"/>
      <w:szCs w:val="20"/>
      <w:lang w:eastAsia="ru-RU"/>
    </w:rPr>
  </w:style>
  <w:style w:type="character" w:styleId="Strong">
    <w:name w:val="Strong"/>
    <w:basedOn w:val="DefaultParagraphFont"/>
    <w:uiPriority w:val="99"/>
    <w:qFormat/>
    <w:locked/>
    <w:rsid w:val="00D736F7"/>
    <w:rPr>
      <w:rFonts w:cs="Times New Roman"/>
      <w:b/>
      <w:bCs/>
    </w:rPr>
  </w:style>
  <w:style w:type="character" w:customStyle="1" w:styleId="NormalWebChar">
    <w:name w:val="Normal (Web) Char"/>
    <w:aliases w:val="Обычный (Web) Char,Обычный (веб)1 Char,Обычный (веб)11 Char"/>
    <w:link w:val="NormalWeb"/>
    <w:uiPriority w:val="99"/>
    <w:locked/>
    <w:rsid w:val="00056B04"/>
    <w:rPr>
      <w:rFonts w:eastAsia="Times New Roman"/>
      <w:sz w:val="24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C66243"/>
    <w:rPr>
      <w:rFonts w:cs="Times New Roman"/>
      <w:b/>
      <w:bCs/>
      <w:shd w:val="clear" w:color="auto" w:fill="FFFFFF"/>
      <w:lang w:bidi="ar-SA"/>
    </w:rPr>
  </w:style>
  <w:style w:type="paragraph" w:customStyle="1" w:styleId="10">
    <w:name w:val="Заголовок №1"/>
    <w:basedOn w:val="Normal"/>
    <w:link w:val="1"/>
    <w:uiPriority w:val="99"/>
    <w:rsid w:val="00C66243"/>
    <w:pPr>
      <w:widowControl w:val="0"/>
      <w:shd w:val="clear" w:color="auto" w:fill="FFFFFF"/>
      <w:spacing w:before="320" w:after="320" w:line="266" w:lineRule="exact"/>
      <w:ind w:hanging="1680"/>
      <w:outlineLvl w:val="0"/>
    </w:pPr>
    <w:rPr>
      <w:rFonts w:ascii="Times New Roman" w:hAnsi="Times New Roman"/>
      <w:b/>
      <w:bCs/>
      <w:noProof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sportal.ru/nachalnaya-shkola/vospitatelnaya-rabota/2020/03/25/poslovitsy-i-pogovorki-o-deng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d-kopilka.ru/blogs/blog79098/zagadki-po-finansovoi-gramotnosti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11</Pages>
  <Words>1813</Words>
  <Characters>10335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Литовченко Г.Г.</cp:lastModifiedBy>
  <cp:revision>12</cp:revision>
  <cp:lastPrinted>2021-11-23T16:31:00Z</cp:lastPrinted>
  <dcterms:created xsi:type="dcterms:W3CDTF">2021-03-25T19:48:00Z</dcterms:created>
  <dcterms:modified xsi:type="dcterms:W3CDTF">2022-02-02T14:16:00Z</dcterms:modified>
</cp:coreProperties>
</file>